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D4" w:rsidRDefault="00E705D4" w:rsidP="00195BA4">
      <w:pPr>
        <w:shd w:val="clear" w:color="auto" w:fill="FFFFFF"/>
        <w:spacing w:line="312" w:lineRule="atLeast"/>
        <w:textAlignment w:val="baseline"/>
        <w:rPr>
          <w:color w:val="000000"/>
          <w:sz w:val="36"/>
          <w:szCs w:val="36"/>
        </w:rPr>
      </w:pPr>
    </w:p>
    <w:p w:rsidR="00E705D4" w:rsidRDefault="00E705D4" w:rsidP="00195BA4">
      <w:pPr>
        <w:shd w:val="clear" w:color="auto" w:fill="FFFFFF"/>
        <w:spacing w:line="312" w:lineRule="atLeast"/>
        <w:textAlignment w:val="baseline"/>
        <w:rPr>
          <w:color w:val="000000"/>
          <w:sz w:val="36"/>
          <w:szCs w:val="36"/>
        </w:rPr>
      </w:pPr>
    </w:p>
    <w:p w:rsidR="00E705D4" w:rsidRDefault="00E705D4" w:rsidP="00195BA4">
      <w:pPr>
        <w:shd w:val="clear" w:color="auto" w:fill="FFFFFF"/>
        <w:spacing w:line="312" w:lineRule="atLeast"/>
        <w:textAlignment w:val="baseline"/>
        <w:rPr>
          <w:color w:val="000000"/>
          <w:sz w:val="36"/>
          <w:szCs w:val="36"/>
        </w:rPr>
      </w:pPr>
      <w:r>
        <w:rPr>
          <w:noProof/>
        </w:rPr>
        <w:pict>
          <v:group id="_x0000_s1026" style="position:absolute;margin-left:168.65pt;margin-top:-40.85pt;width:131.45pt;height:122.65pt;z-index:251658240;mso-wrap-distance-left:0;mso-wrap-distance-right:0" coordorigin="3148,199" coordsize="2629,2453">
            <o:lock v:ext="edit" text="t"/>
            <v:rect id="_x0000_s1027" style="position:absolute;left:3148;top:199;width:2629;height:2453;v-text-anchor:middle" filled="f" stroked="f">
              <v:stroke joinstyle="round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3333;top:254;width:2332;height:2375;v-text-anchor:middle">
              <v:fill type="frame"/>
              <v:stroke joinstyle="round"/>
              <v:imagedata r:id="rId7" o:title=""/>
            </v:shape>
          </v:group>
        </w:pict>
      </w:r>
    </w:p>
    <w:p w:rsidR="00E705D4" w:rsidRDefault="00E705D4" w:rsidP="00195BA4">
      <w:pPr>
        <w:shd w:val="clear" w:color="auto" w:fill="FFFFFF"/>
        <w:spacing w:line="312" w:lineRule="atLeast"/>
        <w:textAlignment w:val="baseline"/>
        <w:rPr>
          <w:color w:val="000000"/>
          <w:sz w:val="36"/>
          <w:szCs w:val="36"/>
        </w:rPr>
      </w:pPr>
    </w:p>
    <w:p w:rsidR="00E705D4" w:rsidRDefault="00E705D4" w:rsidP="00195BA4">
      <w:pPr>
        <w:shd w:val="clear" w:color="auto" w:fill="FFFFFF"/>
        <w:spacing w:line="312" w:lineRule="atLeast"/>
        <w:textAlignment w:val="baseline"/>
        <w:rPr>
          <w:color w:val="000000"/>
          <w:sz w:val="36"/>
          <w:szCs w:val="36"/>
        </w:rPr>
      </w:pPr>
    </w:p>
    <w:p w:rsidR="00E705D4" w:rsidRDefault="00E705D4" w:rsidP="00336473">
      <w:pPr>
        <w:jc w:val="both"/>
        <w:rPr>
          <w:b/>
        </w:rPr>
      </w:pPr>
    </w:p>
    <w:p w:rsidR="00E705D4" w:rsidRDefault="00E705D4" w:rsidP="00336473">
      <w:pPr>
        <w:rPr>
          <w:b/>
        </w:rPr>
      </w:pPr>
      <w:r>
        <w:rPr>
          <w:b/>
        </w:rPr>
        <w:t xml:space="preserve">  </w:t>
      </w:r>
    </w:p>
    <w:p w:rsidR="00E705D4" w:rsidRPr="003A0079" w:rsidRDefault="00E705D4" w:rsidP="003A0079">
      <w:pPr>
        <w:jc w:val="center"/>
        <w:rPr>
          <w:rFonts w:ascii="Arial" w:hAnsi="Arial"/>
          <w:b/>
          <w:spacing w:val="76"/>
          <w:sz w:val="28"/>
          <w:szCs w:val="28"/>
        </w:rPr>
      </w:pPr>
      <w:r w:rsidRPr="003A0079">
        <w:rPr>
          <w:rFonts w:ascii="Arial" w:hAnsi="Arial"/>
          <w:b/>
          <w:spacing w:val="76"/>
          <w:sz w:val="28"/>
          <w:szCs w:val="28"/>
        </w:rPr>
        <w:t>СОБРАНИЕ  ДЕПУТАТОВ</w:t>
      </w:r>
    </w:p>
    <w:p w:rsidR="00E705D4" w:rsidRPr="003A0079" w:rsidRDefault="00E705D4" w:rsidP="00336473">
      <w:pPr>
        <w:pStyle w:val="Header"/>
        <w:tabs>
          <w:tab w:val="clear" w:pos="9355"/>
          <w:tab w:val="right" w:pos="10773"/>
        </w:tabs>
        <w:spacing w:line="240" w:lineRule="auto"/>
        <w:ind w:left="-1701" w:right="-737"/>
        <w:jc w:val="center"/>
        <w:rPr>
          <w:rFonts w:ascii="Arial" w:hAnsi="Arial"/>
          <w:spacing w:val="76"/>
          <w:sz w:val="28"/>
          <w:szCs w:val="28"/>
        </w:rPr>
      </w:pPr>
      <w:r w:rsidRPr="003A0079">
        <w:rPr>
          <w:rFonts w:ascii="Arial" w:hAnsi="Arial"/>
          <w:spacing w:val="76"/>
          <w:sz w:val="28"/>
          <w:szCs w:val="28"/>
        </w:rPr>
        <w:t xml:space="preserve">        </w:t>
      </w:r>
      <w:r w:rsidRPr="003A0079">
        <w:rPr>
          <w:rFonts w:ascii="Arial" w:hAnsi="Arial"/>
          <w:b/>
          <w:spacing w:val="76"/>
          <w:sz w:val="28"/>
          <w:szCs w:val="28"/>
        </w:rPr>
        <w:t>КОРЕНЕВСКОГО СЕЛЬСОВЕТА КОРЕНЕВСКОГО РАЙОНА КУРСКОЙ ОБЛАСТИ</w:t>
      </w:r>
    </w:p>
    <w:p w:rsidR="00E705D4" w:rsidRPr="001A22E0" w:rsidRDefault="00E705D4" w:rsidP="00336473">
      <w:pPr>
        <w:pStyle w:val="Header"/>
        <w:tabs>
          <w:tab w:val="clear" w:pos="9355"/>
          <w:tab w:val="right" w:pos="10773"/>
        </w:tabs>
        <w:spacing w:line="240" w:lineRule="auto"/>
        <w:ind w:right="-737"/>
        <w:rPr>
          <w:rFonts w:ascii="Arial" w:hAnsi="Arial"/>
          <w:spacing w:val="76"/>
          <w:sz w:val="28"/>
          <w:szCs w:val="28"/>
        </w:rPr>
      </w:pPr>
      <w:r>
        <w:rPr>
          <w:rFonts w:ascii="Arial" w:hAnsi="Arial"/>
          <w:spacing w:val="76"/>
          <w:sz w:val="28"/>
          <w:szCs w:val="28"/>
        </w:rPr>
        <w:t>______________</w:t>
      </w:r>
      <w:r w:rsidRPr="001A22E0">
        <w:rPr>
          <w:rFonts w:ascii="Arial" w:hAnsi="Arial"/>
          <w:spacing w:val="76"/>
          <w:sz w:val="28"/>
          <w:szCs w:val="28"/>
        </w:rPr>
        <w:t>___________________</w:t>
      </w:r>
    </w:p>
    <w:p w:rsidR="00E705D4" w:rsidRDefault="00E705D4" w:rsidP="00336473">
      <w:pPr>
        <w:pStyle w:val="1"/>
        <w:ind w:left="-1701" w:right="-737"/>
        <w:rPr>
          <w:sz w:val="20"/>
        </w:rPr>
      </w:pPr>
      <w:r>
        <w:rPr>
          <w:rFonts w:ascii="Arial" w:hAnsi="Arial"/>
          <w:b w:val="0"/>
          <w:sz w:val="16"/>
        </w:rPr>
        <w:t>307411, с. Коренево, ул. Лагутина, д. 61, тел: (47147) 3-22-42</w:t>
      </w:r>
    </w:p>
    <w:p w:rsidR="00E705D4" w:rsidRPr="003A0079" w:rsidRDefault="00E705D4" w:rsidP="00336473">
      <w:pPr>
        <w:ind w:left="-1701" w:right="-737"/>
        <w:jc w:val="center"/>
        <w:rPr>
          <w:b/>
          <w:bCs/>
          <w:spacing w:val="76"/>
          <w:sz w:val="34"/>
          <w:szCs w:val="34"/>
        </w:rPr>
      </w:pPr>
      <w:r w:rsidRPr="003A0079">
        <w:rPr>
          <w:b/>
          <w:bCs/>
          <w:spacing w:val="76"/>
          <w:sz w:val="34"/>
          <w:szCs w:val="34"/>
        </w:rPr>
        <w:t>Р Е Ш Е Н И Е</w:t>
      </w:r>
    </w:p>
    <w:p w:rsidR="00E705D4" w:rsidRDefault="00E705D4" w:rsidP="00336473">
      <w:pPr>
        <w:shd w:val="clear" w:color="auto" w:fill="FFFFFF"/>
        <w:spacing w:line="312" w:lineRule="atLeast"/>
        <w:textAlignment w:val="baseline"/>
        <w:rPr>
          <w:color w:val="000000"/>
          <w:sz w:val="28"/>
          <w:szCs w:val="28"/>
        </w:rPr>
      </w:pPr>
    </w:p>
    <w:p w:rsidR="00E705D4" w:rsidRPr="00336473" w:rsidRDefault="00E705D4" w:rsidP="00336473">
      <w:pPr>
        <w:shd w:val="clear" w:color="auto" w:fill="FFFFFF"/>
        <w:spacing w:line="312" w:lineRule="atLeast"/>
        <w:textAlignment w:val="baseline"/>
        <w:rPr>
          <w:b/>
          <w:color w:val="000000"/>
          <w:sz w:val="36"/>
          <w:szCs w:val="36"/>
        </w:rPr>
      </w:pPr>
      <w:r>
        <w:rPr>
          <w:b/>
          <w:color w:val="000000"/>
          <w:sz w:val="28"/>
          <w:szCs w:val="28"/>
        </w:rPr>
        <w:t>от 20.05</w:t>
      </w:r>
      <w:r w:rsidRPr="00336473">
        <w:rPr>
          <w:b/>
          <w:color w:val="000000"/>
          <w:sz w:val="28"/>
          <w:szCs w:val="28"/>
        </w:rPr>
        <w:t>.201</w:t>
      </w:r>
      <w:r>
        <w:rPr>
          <w:b/>
          <w:color w:val="000000"/>
          <w:sz w:val="28"/>
          <w:szCs w:val="28"/>
        </w:rPr>
        <w:t>9</w:t>
      </w:r>
      <w:r w:rsidRPr="00336473">
        <w:rPr>
          <w:b/>
          <w:color w:val="000000"/>
          <w:sz w:val="28"/>
          <w:szCs w:val="28"/>
        </w:rPr>
        <w:t xml:space="preserve"> г. № </w:t>
      </w:r>
      <w:r>
        <w:rPr>
          <w:b/>
          <w:color w:val="000000"/>
          <w:sz w:val="28"/>
          <w:szCs w:val="28"/>
        </w:rPr>
        <w:t>8-11</w:t>
      </w:r>
    </w:p>
    <w:p w:rsidR="00E705D4" w:rsidRDefault="00E705D4" w:rsidP="00FC2838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о внесении изменений и дополнений в </w:t>
      </w:r>
    </w:p>
    <w:p w:rsidR="00E705D4" w:rsidRDefault="00E705D4" w:rsidP="00FC2838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Решение от 19.12.2018 г. № 24-42</w:t>
      </w:r>
    </w:p>
    <w:p w:rsidR="00E705D4" w:rsidRDefault="00E705D4" w:rsidP="00FC2838">
      <w:pPr>
        <w:ind w:right="2551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«О бюджете Кореневского сельсовета Кореневского района Курской области на 2019 год и плановый период 2020 и 2021 годов</w:t>
      </w:r>
      <w:r>
        <w:rPr>
          <w:rFonts w:ascii="Arial" w:hAnsi="Arial" w:cs="Arial"/>
          <w:sz w:val="26"/>
          <w:szCs w:val="26"/>
        </w:rPr>
        <w:t>»</w:t>
      </w:r>
    </w:p>
    <w:p w:rsidR="00E705D4" w:rsidRDefault="00E705D4" w:rsidP="00FC2838">
      <w:pPr>
        <w:ind w:firstLine="720"/>
        <w:jc w:val="both"/>
        <w:rPr>
          <w:sz w:val="28"/>
          <w:szCs w:val="28"/>
        </w:rPr>
      </w:pPr>
    </w:p>
    <w:p w:rsidR="00E705D4" w:rsidRPr="00B30C68" w:rsidRDefault="00E705D4" w:rsidP="00FC2838">
      <w:pPr>
        <w:ind w:firstLine="720"/>
        <w:jc w:val="both"/>
        <w:rPr>
          <w:sz w:val="28"/>
          <w:szCs w:val="28"/>
        </w:rPr>
      </w:pPr>
      <w:r w:rsidRPr="00B30C68">
        <w:rPr>
          <w:sz w:val="28"/>
          <w:szCs w:val="28"/>
        </w:rPr>
        <w:t>Собрание депутатов Кореневского сельсовета Кореневского района Решило:</w:t>
      </w:r>
    </w:p>
    <w:p w:rsidR="00E705D4" w:rsidRPr="00B30C68" w:rsidRDefault="00E705D4" w:rsidP="00FC2838">
      <w:pPr>
        <w:ind w:firstLine="720"/>
        <w:jc w:val="both"/>
        <w:rPr>
          <w:sz w:val="28"/>
          <w:szCs w:val="28"/>
        </w:rPr>
      </w:pPr>
      <w:r w:rsidRPr="00B30C68">
        <w:rPr>
          <w:sz w:val="28"/>
          <w:szCs w:val="28"/>
        </w:rPr>
        <w:t xml:space="preserve">1.Внести в решение Собрания депутатов Кореневского сельсовета Кореневского района Курской области от 19.12.2018 года № 24-42 «О бюджете Кореневского сельсовета Кореневского района Курской области  на 2019 год и плановый период 2020 и 2021 годов», следующие изменения и дополнения: </w:t>
      </w:r>
    </w:p>
    <w:p w:rsidR="00E705D4" w:rsidRPr="00B30C68" w:rsidRDefault="00E705D4" w:rsidP="00FC2838">
      <w:pPr>
        <w:pStyle w:val="BodyTextIndent"/>
        <w:rPr>
          <w:szCs w:val="28"/>
        </w:rPr>
      </w:pPr>
      <w:r w:rsidRPr="00B30C68">
        <w:rPr>
          <w:szCs w:val="28"/>
        </w:rPr>
        <w:t>1. Пункт 1 статьи 1 изложить в следующей редакции:</w:t>
      </w:r>
    </w:p>
    <w:p w:rsidR="00E705D4" w:rsidRPr="00B30C68" w:rsidRDefault="00E705D4" w:rsidP="00FC2838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B30C68">
        <w:rPr>
          <w:sz w:val="28"/>
          <w:szCs w:val="28"/>
        </w:rPr>
        <w:t>1.1</w:t>
      </w:r>
      <w:r w:rsidRPr="00B30C68">
        <w:rPr>
          <w:color w:val="000000"/>
          <w:sz w:val="28"/>
          <w:szCs w:val="28"/>
        </w:rPr>
        <w:t>. Утвердить основные характеристики местного бюджета на 2019 год:</w:t>
      </w:r>
    </w:p>
    <w:p w:rsidR="00E705D4" w:rsidRPr="00B30C68" w:rsidRDefault="00E705D4" w:rsidP="00FC2838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B30C68">
        <w:rPr>
          <w:color w:val="000000"/>
          <w:sz w:val="28"/>
          <w:szCs w:val="28"/>
        </w:rPr>
        <w:t xml:space="preserve">прогнозируемый общий объем доходов местного бюджета в сумме  </w:t>
      </w:r>
      <w:r>
        <w:rPr>
          <w:sz w:val="28"/>
          <w:szCs w:val="28"/>
        </w:rPr>
        <w:t xml:space="preserve">6 136 911,84 </w:t>
      </w:r>
      <w:r w:rsidRPr="00B30C68">
        <w:rPr>
          <w:sz w:val="28"/>
          <w:szCs w:val="28"/>
        </w:rPr>
        <w:t xml:space="preserve"> </w:t>
      </w:r>
      <w:r w:rsidRPr="00B30C68">
        <w:rPr>
          <w:color w:val="000000"/>
          <w:sz w:val="28"/>
          <w:szCs w:val="28"/>
        </w:rPr>
        <w:t>рублей;</w:t>
      </w:r>
    </w:p>
    <w:p w:rsidR="00E705D4" w:rsidRPr="00B30C68" w:rsidRDefault="00E705D4" w:rsidP="00FC2838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B30C68">
        <w:rPr>
          <w:color w:val="000000"/>
          <w:sz w:val="28"/>
          <w:szCs w:val="28"/>
        </w:rPr>
        <w:t xml:space="preserve">общий объем расходов местного бюджета в сумме  </w:t>
      </w:r>
      <w:r>
        <w:rPr>
          <w:color w:val="000000"/>
          <w:sz w:val="28"/>
          <w:szCs w:val="28"/>
        </w:rPr>
        <w:t>6 432 538, 83</w:t>
      </w:r>
      <w:r w:rsidRPr="00B30C68">
        <w:rPr>
          <w:color w:val="000000"/>
          <w:sz w:val="28"/>
          <w:szCs w:val="28"/>
        </w:rPr>
        <w:t xml:space="preserve"> рублей;</w:t>
      </w:r>
    </w:p>
    <w:p w:rsidR="00E705D4" w:rsidRPr="00B30C68" w:rsidRDefault="00E705D4" w:rsidP="00FC2838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B30C68">
        <w:rPr>
          <w:color w:val="000000"/>
          <w:sz w:val="28"/>
          <w:szCs w:val="28"/>
        </w:rPr>
        <w:t xml:space="preserve">дефицита местного бюджета в сумме </w:t>
      </w:r>
      <w:r w:rsidRPr="00B30C68">
        <w:rPr>
          <w:bCs/>
          <w:color w:val="000000"/>
          <w:sz w:val="28"/>
          <w:szCs w:val="28"/>
        </w:rPr>
        <w:t>295 626,49</w:t>
      </w:r>
      <w:r w:rsidRPr="00B30C68">
        <w:rPr>
          <w:b/>
          <w:bCs/>
          <w:color w:val="000000"/>
          <w:sz w:val="28"/>
          <w:szCs w:val="28"/>
        </w:rPr>
        <w:t xml:space="preserve"> </w:t>
      </w:r>
      <w:r w:rsidRPr="00B30C68">
        <w:rPr>
          <w:color w:val="000000"/>
          <w:sz w:val="28"/>
          <w:szCs w:val="28"/>
        </w:rPr>
        <w:t>рублей.</w:t>
      </w:r>
    </w:p>
    <w:p w:rsidR="00E705D4" w:rsidRPr="00B30C68" w:rsidRDefault="00E705D4" w:rsidP="00FC2838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B30C68">
        <w:rPr>
          <w:color w:val="000000"/>
          <w:sz w:val="28"/>
          <w:szCs w:val="28"/>
        </w:rPr>
        <w:tab/>
        <w:t>2 В статье 7:</w:t>
      </w:r>
    </w:p>
    <w:p w:rsidR="00E705D4" w:rsidRPr="00B30C68" w:rsidRDefault="00E705D4" w:rsidP="000D0789">
      <w:pPr>
        <w:pStyle w:val="NormalWeb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B30C68">
        <w:rPr>
          <w:color w:val="000000"/>
          <w:sz w:val="28"/>
          <w:szCs w:val="28"/>
        </w:rPr>
        <w:t>2.1 Пункт 2 исключить.</w:t>
      </w:r>
    </w:p>
    <w:p w:rsidR="00E705D4" w:rsidRPr="00B30C68" w:rsidRDefault="00E705D4" w:rsidP="00FC2838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B30C68">
        <w:rPr>
          <w:color w:val="000000"/>
          <w:sz w:val="28"/>
          <w:szCs w:val="28"/>
        </w:rPr>
        <w:tab/>
        <w:t>2.2 Подпункт 3 пункта 4 статьи 7 изложить в новой редакции: «распределения средств, предусмотренных в составе утвержденных бюджетных ассигнований по подразделу «Другие общегосударственные вопросы» раздела «Общегосударственные вопросы» составляет:</w:t>
      </w:r>
    </w:p>
    <w:p w:rsidR="00E705D4" w:rsidRPr="00B30C68" w:rsidRDefault="00E705D4" w:rsidP="00FC2838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sz w:val="28"/>
          <w:szCs w:val="28"/>
        </w:rPr>
      </w:pPr>
      <w:r w:rsidRPr="00B30C68">
        <w:rPr>
          <w:color w:val="000000"/>
          <w:sz w:val="28"/>
          <w:szCs w:val="28"/>
        </w:rPr>
        <w:t>- для осуществления расходов на реализацию м</w:t>
      </w:r>
      <w:r w:rsidRPr="00B30C68">
        <w:rPr>
          <w:sz w:val="28"/>
          <w:szCs w:val="28"/>
        </w:rPr>
        <w:t>униципальной программы «Развитие муници</w:t>
      </w:r>
      <w:r w:rsidRPr="00B30C68">
        <w:rPr>
          <w:sz w:val="28"/>
          <w:szCs w:val="28"/>
        </w:rPr>
        <w:softHyphen/>
        <w:t xml:space="preserve">пальной службы в Кореневском сельсовете Кореневского района» - </w:t>
      </w:r>
      <w:r>
        <w:rPr>
          <w:sz w:val="28"/>
          <w:szCs w:val="28"/>
        </w:rPr>
        <w:t>481 117,0 рублей;</w:t>
      </w:r>
    </w:p>
    <w:p w:rsidR="00E705D4" w:rsidRPr="00B30C68" w:rsidRDefault="00E705D4" w:rsidP="00FC2838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sz w:val="28"/>
          <w:szCs w:val="28"/>
        </w:rPr>
      </w:pPr>
      <w:r w:rsidRPr="00B30C68">
        <w:rPr>
          <w:sz w:val="28"/>
          <w:szCs w:val="28"/>
        </w:rPr>
        <w:t xml:space="preserve">- </w:t>
      </w:r>
      <w:r w:rsidRPr="00B30C68">
        <w:rPr>
          <w:color w:val="000000"/>
          <w:sz w:val="28"/>
          <w:szCs w:val="28"/>
        </w:rPr>
        <w:t>для осуществления расходов на реализацию</w:t>
      </w:r>
      <w:r w:rsidRPr="00B30C68">
        <w:rPr>
          <w:sz w:val="28"/>
          <w:szCs w:val="28"/>
        </w:rPr>
        <w:t xml:space="preserve"> государственных функций связанных с общегосударственным управлением –</w:t>
      </w:r>
      <w:r>
        <w:rPr>
          <w:sz w:val="28"/>
          <w:szCs w:val="28"/>
        </w:rPr>
        <w:t xml:space="preserve"> 74 916,83 рублей;</w:t>
      </w:r>
    </w:p>
    <w:p w:rsidR="00E705D4" w:rsidRPr="00B30C68" w:rsidRDefault="00E705D4" w:rsidP="00FC2838">
      <w:pPr>
        <w:pStyle w:val="NormalWeb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B30C68">
        <w:rPr>
          <w:color w:val="000000"/>
          <w:sz w:val="28"/>
          <w:szCs w:val="28"/>
        </w:rPr>
        <w:t xml:space="preserve">- для осуществления расходов связанных с </w:t>
      </w:r>
      <w:r w:rsidRPr="00B30C68">
        <w:rPr>
          <w:sz w:val="28"/>
          <w:szCs w:val="28"/>
        </w:rPr>
        <w:t xml:space="preserve"> непрограммной деятельностью </w:t>
      </w:r>
      <w:r w:rsidRPr="00B30C68">
        <w:rPr>
          <w:color w:val="000000"/>
          <w:sz w:val="28"/>
          <w:szCs w:val="28"/>
        </w:rPr>
        <w:t xml:space="preserve">органа местного самоуправления </w:t>
      </w:r>
      <w:r>
        <w:rPr>
          <w:color w:val="000000"/>
          <w:sz w:val="28"/>
          <w:szCs w:val="28"/>
        </w:rPr>
        <w:t>– 35 000,0 рублей».</w:t>
      </w:r>
    </w:p>
    <w:p w:rsidR="00E705D4" w:rsidRPr="00B30C68" w:rsidRDefault="00E705D4" w:rsidP="009926FE">
      <w:pPr>
        <w:pStyle w:val="BodyTextIndent"/>
        <w:ind w:firstLine="708"/>
        <w:rPr>
          <w:szCs w:val="28"/>
        </w:rPr>
      </w:pPr>
      <w:r w:rsidRPr="00B30C68">
        <w:rPr>
          <w:szCs w:val="28"/>
        </w:rPr>
        <w:t>3. Пункт 2 статьи 8 исключить.</w:t>
      </w:r>
    </w:p>
    <w:p w:rsidR="00E705D4" w:rsidRPr="00B30C68" w:rsidRDefault="00E705D4" w:rsidP="009926FE">
      <w:pPr>
        <w:pStyle w:val="BodyTextIndent"/>
        <w:ind w:firstLine="708"/>
        <w:rPr>
          <w:szCs w:val="28"/>
        </w:rPr>
      </w:pPr>
      <w:r w:rsidRPr="00B30C68">
        <w:rPr>
          <w:szCs w:val="28"/>
        </w:rPr>
        <w:t>4. Пункт 2 статьи 9 изложить в новой редакции: «Установить верхний предел муниципального внутреннего долга Кореневского сельсовета на 1 января 2020 года по долговым обязательствам Кореневского сельсовета в сумме 127632,5 рублей, в том числе по муниципальным гарантиям – 0 рублей».</w:t>
      </w:r>
    </w:p>
    <w:p w:rsidR="00E705D4" w:rsidRPr="00B30C68" w:rsidRDefault="00E705D4" w:rsidP="009926FE">
      <w:pPr>
        <w:pStyle w:val="BodyTextIndent"/>
        <w:ind w:firstLine="708"/>
        <w:rPr>
          <w:szCs w:val="28"/>
        </w:rPr>
      </w:pPr>
      <w:r w:rsidRPr="00B30C68">
        <w:rPr>
          <w:szCs w:val="28"/>
        </w:rPr>
        <w:t>5. Приложения №1,3,5,</w:t>
      </w:r>
      <w:r>
        <w:rPr>
          <w:szCs w:val="28"/>
        </w:rPr>
        <w:t>6,</w:t>
      </w:r>
      <w:r w:rsidRPr="00B30C68">
        <w:rPr>
          <w:szCs w:val="28"/>
        </w:rPr>
        <w:t>7,9,11</w:t>
      </w:r>
      <w:r>
        <w:rPr>
          <w:szCs w:val="28"/>
        </w:rPr>
        <w:t>,16</w:t>
      </w:r>
      <w:r w:rsidRPr="00B30C68">
        <w:rPr>
          <w:szCs w:val="28"/>
        </w:rPr>
        <w:t xml:space="preserve"> к Решению собрания депутатов Кореневского сельсовета Кореневского района Курской области  от 19.12.2018 года № 24-42 «О бюджете Кореневского сельсовета Кореневского района Курской области  на 2019 год и на плановый период 2020 и 2021 годов » изложить в новой редакции.</w:t>
      </w:r>
    </w:p>
    <w:p w:rsidR="00E705D4" w:rsidRPr="00B30C68" w:rsidRDefault="00E705D4" w:rsidP="00FC2838">
      <w:pPr>
        <w:pStyle w:val="BodyTextIndent"/>
        <w:ind w:firstLine="0"/>
        <w:rPr>
          <w:szCs w:val="28"/>
        </w:rPr>
      </w:pPr>
      <w:r w:rsidRPr="00B30C68">
        <w:rPr>
          <w:szCs w:val="28"/>
        </w:rPr>
        <w:t xml:space="preserve">         6.Решение вступает в силу  со дня его опубликования (обнародования).</w:t>
      </w:r>
    </w:p>
    <w:p w:rsidR="00E705D4" w:rsidRPr="00B30C68" w:rsidRDefault="00E705D4" w:rsidP="00FC2838">
      <w:pPr>
        <w:pStyle w:val="BodyTextIndent"/>
        <w:ind w:firstLine="0"/>
        <w:rPr>
          <w:szCs w:val="28"/>
        </w:rPr>
      </w:pPr>
    </w:p>
    <w:p w:rsidR="00E705D4" w:rsidRPr="00B30C68" w:rsidRDefault="00E705D4" w:rsidP="00FC2838">
      <w:pPr>
        <w:pStyle w:val="BodyTextIndent"/>
        <w:ind w:firstLine="0"/>
        <w:rPr>
          <w:szCs w:val="28"/>
        </w:rPr>
      </w:pPr>
      <w:r w:rsidRPr="00B30C68">
        <w:rPr>
          <w:szCs w:val="28"/>
        </w:rPr>
        <w:t xml:space="preserve">Председатель Собрания </w:t>
      </w:r>
    </w:p>
    <w:p w:rsidR="00E705D4" w:rsidRPr="00B30C68" w:rsidRDefault="00E705D4" w:rsidP="00FC2838">
      <w:pPr>
        <w:pStyle w:val="BodyTextIndent"/>
        <w:ind w:firstLine="0"/>
        <w:rPr>
          <w:szCs w:val="28"/>
        </w:rPr>
      </w:pPr>
      <w:r w:rsidRPr="00B30C68">
        <w:rPr>
          <w:szCs w:val="28"/>
        </w:rPr>
        <w:t>депутатов Кореневского сельсовета</w:t>
      </w:r>
    </w:p>
    <w:p w:rsidR="00E705D4" w:rsidRPr="00B30C68" w:rsidRDefault="00E705D4" w:rsidP="00FC2838">
      <w:pPr>
        <w:pStyle w:val="BodyTextIndent"/>
        <w:ind w:firstLine="0"/>
        <w:rPr>
          <w:szCs w:val="28"/>
        </w:rPr>
      </w:pPr>
      <w:r w:rsidRPr="00B30C68">
        <w:rPr>
          <w:szCs w:val="28"/>
        </w:rPr>
        <w:t xml:space="preserve">Кореневского района                                                        Т.А. Артемьева </w:t>
      </w:r>
    </w:p>
    <w:p w:rsidR="00E705D4" w:rsidRPr="00B30C68" w:rsidRDefault="00E705D4" w:rsidP="00FC2838">
      <w:pPr>
        <w:pStyle w:val="BodyTextIndent"/>
        <w:ind w:firstLine="0"/>
        <w:rPr>
          <w:szCs w:val="28"/>
        </w:rPr>
      </w:pPr>
    </w:p>
    <w:p w:rsidR="00E705D4" w:rsidRPr="00B30C68" w:rsidRDefault="00E705D4" w:rsidP="00FC2838">
      <w:pPr>
        <w:pStyle w:val="BodyTextIndent"/>
        <w:ind w:firstLine="0"/>
        <w:rPr>
          <w:szCs w:val="28"/>
        </w:rPr>
      </w:pPr>
      <w:r w:rsidRPr="00B30C68">
        <w:rPr>
          <w:szCs w:val="28"/>
        </w:rPr>
        <w:t xml:space="preserve"> Глава Кореневского сельсовета </w:t>
      </w:r>
    </w:p>
    <w:p w:rsidR="00E705D4" w:rsidRPr="00B30C68" w:rsidRDefault="00E705D4" w:rsidP="00FC2838">
      <w:pPr>
        <w:pStyle w:val="BodyTextIndent"/>
        <w:ind w:firstLine="0"/>
        <w:rPr>
          <w:szCs w:val="28"/>
        </w:rPr>
      </w:pPr>
      <w:r w:rsidRPr="00B30C68">
        <w:rPr>
          <w:szCs w:val="28"/>
        </w:rPr>
        <w:t xml:space="preserve">Кореневского района                                                         А.В. Мартаков </w:t>
      </w:r>
    </w:p>
    <w:p w:rsidR="00E705D4" w:rsidRPr="00515480" w:rsidRDefault="00E705D4" w:rsidP="00336473">
      <w:pPr>
        <w:shd w:val="clear" w:color="auto" w:fill="FFFFFF"/>
        <w:spacing w:line="312" w:lineRule="atLeast"/>
        <w:ind w:right="4252"/>
        <w:jc w:val="both"/>
        <w:textAlignment w:val="baseline"/>
        <w:rPr>
          <w:b/>
          <w:color w:val="000000"/>
          <w:sz w:val="27"/>
          <w:szCs w:val="27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Default="00E705D4" w:rsidP="00515480">
      <w:pPr>
        <w:rPr>
          <w:color w:val="000000"/>
          <w:sz w:val="26"/>
          <w:szCs w:val="26"/>
        </w:rPr>
      </w:pPr>
    </w:p>
    <w:p w:rsidR="00E705D4" w:rsidRPr="00C676E8" w:rsidRDefault="00E705D4" w:rsidP="005D47EF">
      <w:pPr>
        <w:jc w:val="right"/>
        <w:rPr>
          <w:color w:val="000000"/>
        </w:rPr>
      </w:pPr>
      <w:r w:rsidRPr="00C676E8">
        <w:rPr>
          <w:color w:val="000000"/>
          <w:sz w:val="26"/>
          <w:szCs w:val="26"/>
        </w:rPr>
        <w:t xml:space="preserve">        Приложение №_1_</w:t>
      </w:r>
    </w:p>
    <w:p w:rsidR="00E705D4" w:rsidRPr="00C676E8" w:rsidRDefault="00E705D4" w:rsidP="005F7EE5">
      <w:pPr>
        <w:ind w:left="4536"/>
        <w:jc w:val="both"/>
        <w:rPr>
          <w:color w:val="000000"/>
          <w:sz w:val="26"/>
          <w:szCs w:val="26"/>
        </w:rPr>
      </w:pPr>
      <w:r w:rsidRPr="00C676E8">
        <w:rPr>
          <w:color w:val="000000"/>
          <w:sz w:val="26"/>
          <w:szCs w:val="26"/>
        </w:rPr>
        <w:t xml:space="preserve">        К </w:t>
      </w:r>
      <w:r>
        <w:rPr>
          <w:color w:val="000000"/>
          <w:sz w:val="26"/>
          <w:szCs w:val="26"/>
        </w:rPr>
        <w:t>решению</w:t>
      </w:r>
      <w:r w:rsidRPr="00C676E8">
        <w:rPr>
          <w:color w:val="000000"/>
          <w:sz w:val="26"/>
          <w:szCs w:val="26"/>
        </w:rPr>
        <w:t xml:space="preserve"> собрания депутатов Кореневского сельсовета Кореневского района Курской области  «О бюджете Кореневского сельсовета Кореневского района Курской области на 201</w:t>
      </w:r>
      <w:r>
        <w:rPr>
          <w:color w:val="000000"/>
          <w:sz w:val="26"/>
          <w:szCs w:val="26"/>
        </w:rPr>
        <w:t>9</w:t>
      </w:r>
      <w:r w:rsidRPr="00C676E8">
        <w:rPr>
          <w:color w:val="000000"/>
          <w:sz w:val="26"/>
          <w:szCs w:val="26"/>
        </w:rPr>
        <w:t xml:space="preserve"> год и на плановый период </w:t>
      </w:r>
      <w:r>
        <w:rPr>
          <w:color w:val="000000"/>
          <w:sz w:val="26"/>
          <w:szCs w:val="26"/>
        </w:rPr>
        <w:t>2020</w:t>
      </w:r>
      <w:r w:rsidRPr="00C676E8">
        <w:rPr>
          <w:color w:val="000000"/>
          <w:sz w:val="26"/>
          <w:szCs w:val="26"/>
        </w:rPr>
        <w:t xml:space="preserve"> и 202</w:t>
      </w:r>
      <w:r>
        <w:rPr>
          <w:color w:val="000000"/>
          <w:sz w:val="26"/>
          <w:szCs w:val="26"/>
        </w:rPr>
        <w:t>1</w:t>
      </w:r>
      <w:r w:rsidRPr="00C676E8">
        <w:rPr>
          <w:color w:val="000000"/>
          <w:sz w:val="26"/>
          <w:szCs w:val="26"/>
        </w:rPr>
        <w:t xml:space="preserve"> годов»</w:t>
      </w:r>
      <w:r>
        <w:rPr>
          <w:color w:val="000000"/>
          <w:sz w:val="26"/>
          <w:szCs w:val="26"/>
        </w:rPr>
        <w:t xml:space="preserve"> от 19.12.2018 г. № 24-42 (в редакции от 20.05.2019 г. № 8-11 )</w:t>
      </w:r>
    </w:p>
    <w:p w:rsidR="00E705D4" w:rsidRPr="00C676E8" w:rsidRDefault="00E705D4" w:rsidP="005D47EF">
      <w:pPr>
        <w:jc w:val="right"/>
        <w:rPr>
          <w:color w:val="000000"/>
          <w:sz w:val="26"/>
          <w:szCs w:val="26"/>
        </w:rPr>
      </w:pPr>
    </w:p>
    <w:p w:rsidR="00E705D4" w:rsidRPr="00C676E8" w:rsidRDefault="00E705D4" w:rsidP="005F7EE5">
      <w:pPr>
        <w:jc w:val="center"/>
        <w:rPr>
          <w:color w:val="000000"/>
        </w:rPr>
      </w:pPr>
      <w:r w:rsidRPr="00C676E8">
        <w:rPr>
          <w:b/>
          <w:bCs/>
          <w:color w:val="000000"/>
          <w:sz w:val="28"/>
          <w:szCs w:val="28"/>
        </w:rPr>
        <w:t xml:space="preserve">Источники внутреннего финансирования </w:t>
      </w:r>
      <w:r>
        <w:rPr>
          <w:b/>
          <w:bCs/>
          <w:color w:val="000000"/>
          <w:sz w:val="28"/>
          <w:szCs w:val="28"/>
        </w:rPr>
        <w:t>местного</w:t>
      </w:r>
      <w:r w:rsidRPr="00C676E8">
        <w:rPr>
          <w:b/>
          <w:bCs/>
          <w:color w:val="000000"/>
          <w:sz w:val="28"/>
          <w:szCs w:val="28"/>
        </w:rPr>
        <w:t xml:space="preserve"> бюджета на 201</w:t>
      </w:r>
      <w:r>
        <w:rPr>
          <w:b/>
          <w:bCs/>
          <w:color w:val="000000"/>
          <w:sz w:val="28"/>
          <w:szCs w:val="28"/>
        </w:rPr>
        <w:t>9</w:t>
      </w:r>
      <w:r w:rsidRPr="00C676E8">
        <w:rPr>
          <w:b/>
          <w:bCs/>
          <w:color w:val="000000"/>
          <w:sz w:val="28"/>
          <w:szCs w:val="28"/>
        </w:rPr>
        <w:t xml:space="preserve"> год</w:t>
      </w:r>
    </w:p>
    <w:p w:rsidR="00E705D4" w:rsidRPr="00C676E8" w:rsidRDefault="00E705D4" w:rsidP="005D47EF">
      <w:pPr>
        <w:jc w:val="right"/>
        <w:rPr>
          <w:color w:val="000000"/>
        </w:rPr>
      </w:pPr>
      <w:r w:rsidRPr="00C676E8">
        <w:rPr>
          <w:color w:val="000000"/>
        </w:rPr>
        <w:t>( рублей)</w:t>
      </w:r>
    </w:p>
    <w:tbl>
      <w:tblPr>
        <w:tblW w:w="9889" w:type="dxa"/>
        <w:tblLayout w:type="fixed"/>
        <w:tblLook w:val="0000"/>
      </w:tblPr>
      <w:tblGrid>
        <w:gridCol w:w="3060"/>
        <w:gridCol w:w="5128"/>
        <w:gridCol w:w="1701"/>
      </w:tblGrid>
      <w:tr w:rsidR="00E705D4" w:rsidRPr="00C676E8" w:rsidTr="006A1D19">
        <w:trPr>
          <w:trHeight w:val="97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Pr="00C676E8" w:rsidRDefault="00E705D4" w:rsidP="00D325CD">
            <w:pPr>
              <w:ind w:left="-93" w:right="-108"/>
              <w:jc w:val="center"/>
              <w:rPr>
                <w:color w:val="000000"/>
              </w:rPr>
            </w:pPr>
            <w:r w:rsidRPr="00C676E8">
              <w:rPr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Pr="00C676E8" w:rsidRDefault="00E705D4" w:rsidP="00D325CD">
            <w:pPr>
              <w:jc w:val="center"/>
              <w:rPr>
                <w:color w:val="000000"/>
              </w:rPr>
            </w:pPr>
            <w:r w:rsidRPr="00C676E8">
              <w:rPr>
                <w:color w:val="000000"/>
              </w:rPr>
              <w:t>Наименование источников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Pr="00C676E8" w:rsidRDefault="00E705D4" w:rsidP="00D325CD">
            <w:pPr>
              <w:ind w:left="-108" w:right="-108"/>
              <w:jc w:val="center"/>
              <w:rPr>
                <w:color w:val="000000"/>
              </w:rPr>
            </w:pPr>
            <w:r w:rsidRPr="00C676E8">
              <w:rPr>
                <w:color w:val="000000"/>
              </w:rPr>
              <w:t>Сумма</w:t>
            </w:r>
          </w:p>
        </w:tc>
      </w:tr>
      <w:tr w:rsidR="00E705D4" w:rsidRPr="00C676E8" w:rsidTr="006A1D19">
        <w:trPr>
          <w:trHeight w:val="2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Pr="00C676E8" w:rsidRDefault="00E705D4" w:rsidP="00D325CD">
            <w:pPr>
              <w:ind w:left="-93" w:right="-108"/>
              <w:jc w:val="center"/>
              <w:rPr>
                <w:color w:val="000000"/>
                <w:sz w:val="22"/>
                <w:szCs w:val="22"/>
              </w:rPr>
            </w:pPr>
            <w:r w:rsidRPr="00C676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Pr="00C676E8" w:rsidRDefault="00E705D4" w:rsidP="00D325CD">
            <w:pPr>
              <w:jc w:val="center"/>
              <w:rPr>
                <w:color w:val="000000"/>
                <w:sz w:val="22"/>
                <w:szCs w:val="22"/>
              </w:rPr>
            </w:pPr>
            <w:r w:rsidRPr="00C676E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Pr="00C676E8" w:rsidRDefault="00E705D4" w:rsidP="00D325C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676E8">
              <w:rPr>
                <w:color w:val="000000"/>
                <w:sz w:val="22"/>
                <w:szCs w:val="22"/>
              </w:rPr>
              <w:t>3</w:t>
            </w:r>
          </w:p>
        </w:tc>
      </w:tr>
      <w:tr w:rsidR="00E705D4" w:rsidRPr="00C676E8" w:rsidTr="006A1D19">
        <w:trPr>
          <w:trHeight w:val="64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Pr="00C676E8" w:rsidRDefault="00E705D4" w:rsidP="00D325CD">
            <w:pPr>
              <w:tabs>
                <w:tab w:val="left" w:pos="552"/>
              </w:tabs>
              <w:jc w:val="center"/>
              <w:rPr>
                <w:b/>
                <w:color w:val="000000"/>
              </w:rPr>
            </w:pPr>
            <w:r w:rsidRPr="00C676E8">
              <w:rPr>
                <w:b/>
                <w:color w:val="000000"/>
              </w:rPr>
              <w:t>01 00 00 00 00 0000 000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Pr="00C676E8" w:rsidRDefault="00E705D4" w:rsidP="00D325CD">
            <w:pPr>
              <w:tabs>
                <w:tab w:val="left" w:pos="552"/>
              </w:tabs>
              <w:rPr>
                <w:b/>
                <w:color w:val="000000"/>
              </w:rPr>
            </w:pPr>
            <w:r w:rsidRPr="00C676E8">
              <w:rPr>
                <w:b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5D4" w:rsidRPr="00C676E8" w:rsidRDefault="00E705D4" w:rsidP="00CD1974">
            <w:pPr>
              <w:ind w:left="-81" w:right="-8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295626,99</w:t>
            </w:r>
          </w:p>
        </w:tc>
      </w:tr>
      <w:tr w:rsidR="00E705D4" w:rsidRPr="00C676E8" w:rsidTr="006A1D19">
        <w:trPr>
          <w:trHeight w:val="64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Pr="00C90F4A" w:rsidRDefault="00E705D4" w:rsidP="005B103E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F4A">
              <w:rPr>
                <w:rFonts w:ascii="Times New Roman" w:hAnsi="Times New Roman" w:cs="Times New Roman"/>
                <w:b/>
                <w:sz w:val="24"/>
                <w:szCs w:val="24"/>
              </w:rPr>
              <w:t>01 0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C90F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00 00 00 0000 000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D4" w:rsidRPr="00C90F4A" w:rsidRDefault="00E705D4" w:rsidP="005B103E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кредиты  от других бюджетов бюджетной системы Российской Федерации</w:t>
            </w:r>
            <w:r w:rsidRPr="00C90F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Default="00E705D4" w:rsidP="00652121">
            <w:pPr>
              <w:jc w:val="center"/>
            </w:pPr>
            <w:r>
              <w:rPr>
                <w:bCs/>
                <w:color w:val="000000"/>
              </w:rPr>
              <w:t>127632,0</w:t>
            </w:r>
          </w:p>
        </w:tc>
      </w:tr>
      <w:tr w:rsidR="00E705D4" w:rsidRPr="00C676E8" w:rsidTr="006A1D19">
        <w:trPr>
          <w:trHeight w:val="64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D4" w:rsidRPr="00973CF1" w:rsidRDefault="00E705D4" w:rsidP="00973CF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F1">
              <w:rPr>
                <w:rFonts w:ascii="Times New Roman" w:hAnsi="Times New Roman" w:cs="Times New Roman"/>
                <w:sz w:val="24"/>
                <w:szCs w:val="24"/>
              </w:rPr>
              <w:t>01 03 01 00 00 0000 000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D4" w:rsidRPr="00973CF1" w:rsidRDefault="00E705D4" w:rsidP="00973CF1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CF1">
              <w:rPr>
                <w:rFonts w:ascii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Default="00E705D4" w:rsidP="00652121">
            <w:pPr>
              <w:jc w:val="center"/>
            </w:pPr>
            <w:r w:rsidRPr="0079064C">
              <w:rPr>
                <w:bCs/>
                <w:color w:val="000000"/>
              </w:rPr>
              <w:t>127632,</w:t>
            </w:r>
            <w:r>
              <w:rPr>
                <w:bCs/>
                <w:color w:val="000000"/>
              </w:rPr>
              <w:t>0</w:t>
            </w:r>
          </w:p>
        </w:tc>
      </w:tr>
      <w:tr w:rsidR="00E705D4" w:rsidRPr="00C676E8" w:rsidTr="006A1D19">
        <w:trPr>
          <w:trHeight w:val="64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Pr="00C90F4A" w:rsidRDefault="00E705D4" w:rsidP="005B103E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F4A">
              <w:rPr>
                <w:rFonts w:ascii="Times New Roman" w:hAnsi="Times New Roman" w:cs="Times New Roman"/>
                <w:sz w:val="24"/>
                <w:szCs w:val="24"/>
              </w:rPr>
              <w:t>01 0</w:t>
            </w:r>
            <w:r w:rsidRPr="004609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  <w:r w:rsidRPr="00C90F4A">
              <w:rPr>
                <w:rFonts w:ascii="Times New Roman" w:hAnsi="Times New Roman" w:cs="Times New Roman"/>
                <w:sz w:val="24"/>
                <w:szCs w:val="24"/>
              </w:rPr>
              <w:t xml:space="preserve"> 00 00 0000 700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D4" w:rsidRPr="00C90F4A" w:rsidRDefault="00E705D4" w:rsidP="005B103E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0F4A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</w:t>
            </w:r>
            <w:r w:rsidRPr="00C90F4A">
              <w:rPr>
                <w:rFonts w:ascii="Times New Roman" w:hAnsi="Times New Roman" w:cs="Times New Roman"/>
                <w:sz w:val="24"/>
                <w:szCs w:val="24"/>
              </w:rPr>
              <w:t xml:space="preserve">кредитов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других бюджетов бюджетной системы Российской Федерации в валюте Российской Федерации</w:t>
            </w:r>
            <w:r w:rsidRPr="00C90F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Default="00E705D4" w:rsidP="00652121">
            <w:pPr>
              <w:jc w:val="center"/>
            </w:pPr>
            <w:r w:rsidRPr="0079064C">
              <w:rPr>
                <w:bCs/>
                <w:color w:val="000000"/>
              </w:rPr>
              <w:t>127632,</w:t>
            </w:r>
            <w:r>
              <w:rPr>
                <w:bCs/>
                <w:color w:val="000000"/>
              </w:rPr>
              <w:t>0</w:t>
            </w:r>
          </w:p>
        </w:tc>
      </w:tr>
      <w:tr w:rsidR="00E705D4" w:rsidRPr="00C676E8" w:rsidTr="006A1D19">
        <w:trPr>
          <w:trHeight w:val="64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Pr="00C90F4A" w:rsidRDefault="00E705D4" w:rsidP="005B103E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F4A">
              <w:rPr>
                <w:rFonts w:ascii="Times New Roman" w:hAnsi="Times New Roman" w:cs="Times New Roman"/>
                <w:sz w:val="24"/>
                <w:szCs w:val="24"/>
              </w:rPr>
              <w:t>01 0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</w:t>
            </w:r>
            <w:r w:rsidRPr="00C90F4A">
              <w:rPr>
                <w:rFonts w:ascii="Times New Roman" w:hAnsi="Times New Roman" w:cs="Times New Roman"/>
                <w:sz w:val="24"/>
                <w:szCs w:val="24"/>
              </w:rPr>
              <w:t xml:space="preserve"> 00 10 0000 710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D4" w:rsidRPr="00973CF1" w:rsidRDefault="00E705D4" w:rsidP="00973CF1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CF1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кредитов от других бюджетов бюджетной системы Российской Федерации бюджетами сельских поселений в валюте Российской Федерации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Default="00E705D4" w:rsidP="00652121">
            <w:pPr>
              <w:jc w:val="center"/>
            </w:pPr>
            <w:r w:rsidRPr="0079064C">
              <w:rPr>
                <w:bCs/>
                <w:color w:val="000000"/>
              </w:rPr>
              <w:t>127632,</w:t>
            </w:r>
            <w:r>
              <w:rPr>
                <w:bCs/>
                <w:color w:val="000000"/>
              </w:rPr>
              <w:t>0</w:t>
            </w:r>
          </w:p>
        </w:tc>
      </w:tr>
      <w:tr w:rsidR="00E705D4" w:rsidRPr="00C676E8" w:rsidTr="006A1D19">
        <w:trPr>
          <w:trHeight w:val="7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Pr="00C676E8" w:rsidRDefault="00E705D4" w:rsidP="00D325CD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76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D4" w:rsidRPr="00C676E8" w:rsidRDefault="00E705D4" w:rsidP="00D325CD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76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Изменение остатков средств на счетах </w:t>
            </w:r>
            <w:r w:rsidRPr="00C676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по учету средств бюджета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5D4" w:rsidRPr="00C676E8" w:rsidRDefault="00E705D4" w:rsidP="00D325CD">
            <w:pPr>
              <w:ind w:left="-81" w:right="-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167994,99</w:t>
            </w:r>
          </w:p>
        </w:tc>
      </w:tr>
      <w:tr w:rsidR="00E705D4" w:rsidRPr="00C676E8" w:rsidTr="006A1D19">
        <w:trPr>
          <w:trHeight w:val="39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Pr="00C676E8" w:rsidRDefault="00E705D4" w:rsidP="00D325CD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D4" w:rsidRPr="00C676E8" w:rsidRDefault="00E705D4" w:rsidP="00D325CD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5D4" w:rsidRPr="00C676E8" w:rsidRDefault="00E705D4" w:rsidP="008329BD">
            <w:pPr>
              <w:ind w:left="-81" w:right="-80"/>
              <w:jc w:val="center"/>
              <w:rPr>
                <w:color w:val="000000"/>
              </w:rPr>
            </w:pPr>
            <w:r w:rsidRPr="00C676E8">
              <w:rPr>
                <w:color w:val="000000"/>
              </w:rPr>
              <w:t>-</w:t>
            </w:r>
            <w:r>
              <w:rPr>
                <w:color w:val="000000"/>
              </w:rPr>
              <w:t>6264543,84</w:t>
            </w:r>
          </w:p>
        </w:tc>
      </w:tr>
      <w:tr w:rsidR="00E705D4" w:rsidRPr="00C676E8" w:rsidTr="000D0789">
        <w:trPr>
          <w:trHeight w:val="53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Pr="00C676E8" w:rsidRDefault="00E705D4" w:rsidP="00D325CD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D4" w:rsidRPr="00C676E8" w:rsidRDefault="00E705D4" w:rsidP="00D325CD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прочих остатков средств   </w:t>
            </w:r>
            <w:r w:rsidRPr="00C67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бюджетов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D4" w:rsidRPr="00565174" w:rsidRDefault="00E705D4" w:rsidP="00160692">
            <w:pPr>
              <w:jc w:val="center"/>
              <w:rPr>
                <w:color w:val="000000"/>
              </w:rPr>
            </w:pPr>
            <w:r w:rsidRPr="00C676E8">
              <w:rPr>
                <w:color w:val="000000"/>
              </w:rPr>
              <w:t>-</w:t>
            </w:r>
            <w:r>
              <w:rPr>
                <w:color w:val="000000"/>
              </w:rPr>
              <w:t>6264543,84</w:t>
            </w:r>
          </w:p>
        </w:tc>
      </w:tr>
      <w:tr w:rsidR="00E705D4" w:rsidRPr="00C676E8" w:rsidTr="000D0789">
        <w:trPr>
          <w:trHeight w:val="60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Pr="00C676E8" w:rsidRDefault="00E705D4" w:rsidP="00D325CD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D4" w:rsidRPr="00C676E8" w:rsidRDefault="00E705D4" w:rsidP="00D325CD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прочих остатков денежных  </w:t>
            </w:r>
            <w:r w:rsidRPr="00C67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средств бюджетов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D4" w:rsidRPr="00565174" w:rsidRDefault="00E705D4" w:rsidP="00160692">
            <w:pPr>
              <w:jc w:val="center"/>
              <w:rPr>
                <w:color w:val="000000"/>
              </w:rPr>
            </w:pPr>
            <w:r w:rsidRPr="00C676E8">
              <w:rPr>
                <w:color w:val="000000"/>
              </w:rPr>
              <w:t>-</w:t>
            </w:r>
            <w:r>
              <w:rPr>
                <w:color w:val="000000"/>
              </w:rPr>
              <w:t>6264543,84</w:t>
            </w:r>
          </w:p>
        </w:tc>
      </w:tr>
      <w:tr w:rsidR="00E705D4" w:rsidRPr="00C676E8" w:rsidTr="000D0789">
        <w:trPr>
          <w:trHeight w:val="60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Pr="00C676E8" w:rsidRDefault="00E705D4" w:rsidP="00D325CD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D4" w:rsidRPr="00C676E8" w:rsidRDefault="00E705D4" w:rsidP="00D325CD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прочих остатков денежных  </w:t>
            </w:r>
            <w:r w:rsidRPr="00C67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средств бюджетов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сельских</w:t>
            </w:r>
            <w:r w:rsidRPr="00C67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поселений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D4" w:rsidRPr="00565174" w:rsidRDefault="00E705D4" w:rsidP="00160692">
            <w:pPr>
              <w:jc w:val="center"/>
              <w:rPr>
                <w:color w:val="000000"/>
              </w:rPr>
            </w:pPr>
            <w:r w:rsidRPr="00C676E8">
              <w:rPr>
                <w:color w:val="000000"/>
              </w:rPr>
              <w:t>-</w:t>
            </w:r>
            <w:r>
              <w:rPr>
                <w:color w:val="000000"/>
              </w:rPr>
              <w:t>6264543,84</w:t>
            </w:r>
          </w:p>
        </w:tc>
      </w:tr>
      <w:tr w:rsidR="00E705D4" w:rsidRPr="00C676E8" w:rsidTr="006A1D19">
        <w:trPr>
          <w:trHeight w:val="34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Pr="00C676E8" w:rsidRDefault="00E705D4" w:rsidP="00D325CD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5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5D4" w:rsidRPr="00C676E8" w:rsidRDefault="00E705D4" w:rsidP="00D325CD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Default="00E705D4" w:rsidP="00515480">
            <w:pPr>
              <w:jc w:val="center"/>
            </w:pPr>
            <w:r>
              <w:t>6432538,83</w:t>
            </w:r>
          </w:p>
        </w:tc>
      </w:tr>
      <w:tr w:rsidR="00E705D4" w:rsidRPr="00C676E8" w:rsidTr="006A1D19">
        <w:trPr>
          <w:trHeight w:val="63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Pr="00C676E8" w:rsidRDefault="00E705D4" w:rsidP="00D325CD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5D4" w:rsidRPr="00C676E8" w:rsidRDefault="00E705D4" w:rsidP="00D325CD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Уменьшение прочих остатков средств   </w:t>
            </w:r>
            <w:r w:rsidRPr="00C67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бюджетов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Default="00E705D4" w:rsidP="00515480">
            <w:pPr>
              <w:jc w:val="center"/>
            </w:pPr>
            <w:r>
              <w:t>6432538,83</w:t>
            </w:r>
          </w:p>
        </w:tc>
      </w:tr>
      <w:tr w:rsidR="00E705D4" w:rsidRPr="00C676E8" w:rsidTr="00792EE6">
        <w:trPr>
          <w:trHeight w:val="43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5D4" w:rsidRPr="00C676E8" w:rsidRDefault="00E705D4" w:rsidP="00D325CD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5D4" w:rsidRPr="00C676E8" w:rsidRDefault="00E705D4" w:rsidP="00D325CD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Уменьшение прочих остатков денежных  </w:t>
            </w:r>
            <w:r w:rsidRPr="00C67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средств бюджетов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Default="00E705D4" w:rsidP="00792EE6">
            <w:pPr>
              <w:jc w:val="center"/>
            </w:pPr>
            <w:r>
              <w:t>6432538,83</w:t>
            </w:r>
          </w:p>
        </w:tc>
      </w:tr>
      <w:tr w:rsidR="00E705D4" w:rsidRPr="00C676E8" w:rsidTr="00792EE6">
        <w:trPr>
          <w:trHeight w:val="43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5D4" w:rsidRPr="00C676E8" w:rsidRDefault="00E705D4" w:rsidP="00D325CD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05D4" w:rsidRPr="00C676E8" w:rsidRDefault="00E705D4" w:rsidP="00D325CD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7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Уменьшение прочих остатков денежных  </w:t>
            </w:r>
            <w:r w:rsidRPr="00C67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средств бюджетов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сельских</w:t>
            </w:r>
            <w:r w:rsidRPr="00C67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поселений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Default="00E705D4" w:rsidP="008074F5">
            <w:pPr>
              <w:jc w:val="center"/>
            </w:pPr>
            <w:r>
              <w:t>6432538,83</w:t>
            </w:r>
          </w:p>
        </w:tc>
      </w:tr>
      <w:tr w:rsidR="00E705D4" w:rsidRPr="00C676E8" w:rsidTr="006A1D19">
        <w:trPr>
          <w:trHeight w:val="43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5D4" w:rsidRPr="00C676E8" w:rsidRDefault="00E705D4" w:rsidP="00D325CD">
            <w:pPr>
              <w:tabs>
                <w:tab w:val="left" w:pos="552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5D4" w:rsidRPr="00C676E8" w:rsidRDefault="00E705D4" w:rsidP="00D325CD">
            <w:pPr>
              <w:tabs>
                <w:tab w:val="left" w:pos="552"/>
              </w:tabs>
              <w:rPr>
                <w:b/>
                <w:color w:val="000000"/>
              </w:rPr>
            </w:pPr>
            <w:r w:rsidRPr="00C676E8">
              <w:rPr>
                <w:b/>
                <w:color w:val="000000"/>
              </w:rPr>
              <w:t>Итого источники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05D4" w:rsidRPr="00C676E8" w:rsidRDefault="00E705D4" w:rsidP="00CD1974">
            <w:pPr>
              <w:ind w:left="-81" w:right="-8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295626,99</w:t>
            </w:r>
          </w:p>
        </w:tc>
      </w:tr>
    </w:tbl>
    <w:p w:rsidR="00E705D4" w:rsidRDefault="00E705D4" w:rsidP="005D47EF">
      <w:pPr>
        <w:rPr>
          <w:color w:val="000000"/>
        </w:rPr>
      </w:pPr>
    </w:p>
    <w:p w:rsidR="00E705D4" w:rsidRPr="00C676E8" w:rsidRDefault="00E705D4" w:rsidP="005D47EF">
      <w:pPr>
        <w:rPr>
          <w:color w:val="000000"/>
        </w:rPr>
      </w:pPr>
    </w:p>
    <w:p w:rsidR="00E705D4" w:rsidRDefault="00E705D4" w:rsidP="005F7EE5">
      <w:pPr>
        <w:ind w:left="5103"/>
        <w:rPr>
          <w:color w:val="000000"/>
          <w:sz w:val="26"/>
          <w:szCs w:val="26"/>
        </w:rPr>
      </w:pPr>
    </w:p>
    <w:p w:rsidR="00E705D4" w:rsidRDefault="00E705D4" w:rsidP="005F7EE5">
      <w:pPr>
        <w:ind w:left="5103"/>
        <w:rPr>
          <w:color w:val="000000"/>
          <w:sz w:val="26"/>
          <w:szCs w:val="26"/>
        </w:rPr>
      </w:pPr>
    </w:p>
    <w:p w:rsidR="00E705D4" w:rsidRPr="00C676E8" w:rsidRDefault="00E705D4" w:rsidP="005F7EE5">
      <w:pPr>
        <w:ind w:left="5103"/>
        <w:rPr>
          <w:color w:val="000000"/>
          <w:sz w:val="26"/>
          <w:szCs w:val="26"/>
        </w:rPr>
      </w:pPr>
    </w:p>
    <w:p w:rsidR="00E705D4" w:rsidRPr="00EA25F8" w:rsidRDefault="00E705D4" w:rsidP="00004D1C">
      <w:pPr>
        <w:ind w:left="5103"/>
        <w:jc w:val="center"/>
        <w:rPr>
          <w:sz w:val="26"/>
          <w:szCs w:val="26"/>
        </w:rPr>
      </w:pPr>
      <w:r w:rsidRPr="00EA25F8">
        <w:rPr>
          <w:sz w:val="26"/>
          <w:szCs w:val="26"/>
        </w:rPr>
        <w:t xml:space="preserve">Приложение №3 </w:t>
      </w:r>
    </w:p>
    <w:p w:rsidR="00E705D4" w:rsidRPr="00C676E8" w:rsidRDefault="00E705D4" w:rsidP="00004D1C">
      <w:pPr>
        <w:ind w:left="5103"/>
        <w:jc w:val="both"/>
        <w:rPr>
          <w:color w:val="000000"/>
          <w:sz w:val="26"/>
          <w:szCs w:val="26"/>
        </w:rPr>
      </w:pPr>
      <w:r w:rsidRPr="00EA25F8">
        <w:rPr>
          <w:sz w:val="26"/>
          <w:szCs w:val="26"/>
        </w:rPr>
        <w:t>К решени</w:t>
      </w:r>
      <w:r>
        <w:rPr>
          <w:sz w:val="26"/>
          <w:szCs w:val="26"/>
        </w:rPr>
        <w:t>ю</w:t>
      </w:r>
      <w:r w:rsidRPr="00EA25F8">
        <w:rPr>
          <w:sz w:val="26"/>
          <w:szCs w:val="26"/>
        </w:rPr>
        <w:t xml:space="preserve"> собрания  депутатов Кореневского сельсовета Кореневского района Курской области «О бюджете  Кореневского    сельсовета Кореневского района Курской области  на 2019 год и плановый период  2020 и 2021 годов » </w:t>
      </w:r>
      <w:r>
        <w:rPr>
          <w:sz w:val="26"/>
          <w:szCs w:val="26"/>
        </w:rPr>
        <w:t>от 19.12.2018 г. № 24-42</w:t>
      </w:r>
      <w:r>
        <w:rPr>
          <w:color w:val="000000"/>
          <w:sz w:val="26"/>
          <w:szCs w:val="26"/>
        </w:rPr>
        <w:t>(в редакции от 20.05.2019 г. №8-11)</w:t>
      </w:r>
    </w:p>
    <w:p w:rsidR="00E705D4" w:rsidRDefault="00E705D4" w:rsidP="00004D1C">
      <w:pPr>
        <w:tabs>
          <w:tab w:val="left" w:pos="9921"/>
        </w:tabs>
        <w:ind w:right="140"/>
        <w:jc w:val="center"/>
        <w:rPr>
          <w:b/>
          <w:bCs/>
        </w:rPr>
      </w:pPr>
    </w:p>
    <w:p w:rsidR="00E705D4" w:rsidRDefault="00E705D4" w:rsidP="00004D1C">
      <w:pPr>
        <w:tabs>
          <w:tab w:val="left" w:pos="9921"/>
        </w:tabs>
        <w:ind w:right="140"/>
        <w:jc w:val="center"/>
        <w:rPr>
          <w:b/>
          <w:bCs/>
        </w:rPr>
      </w:pPr>
      <w:r>
        <w:rPr>
          <w:b/>
          <w:bCs/>
        </w:rPr>
        <w:t xml:space="preserve">Перечень главных администраторов доходов </w:t>
      </w:r>
    </w:p>
    <w:p w:rsidR="00E705D4" w:rsidRDefault="00E705D4" w:rsidP="00004D1C">
      <w:pPr>
        <w:tabs>
          <w:tab w:val="left" w:pos="9921"/>
        </w:tabs>
        <w:ind w:right="140"/>
        <w:jc w:val="center"/>
      </w:pPr>
      <w:r>
        <w:rPr>
          <w:b/>
          <w:bCs/>
        </w:rPr>
        <w:t>местного</w:t>
      </w:r>
      <w:r w:rsidRPr="00D419CF">
        <w:rPr>
          <w:b/>
          <w:bCs/>
        </w:rPr>
        <w:t xml:space="preserve"> </w:t>
      </w:r>
      <w:r>
        <w:rPr>
          <w:b/>
          <w:bCs/>
        </w:rPr>
        <w:t>б</w:t>
      </w:r>
      <w:r w:rsidRPr="00D419CF">
        <w:rPr>
          <w:b/>
          <w:bCs/>
        </w:rPr>
        <w:t>юджет</w:t>
      </w:r>
      <w:r>
        <w:rPr>
          <w:b/>
          <w:bCs/>
        </w:rPr>
        <w:t xml:space="preserve">а </w:t>
      </w:r>
    </w:p>
    <w:p w:rsidR="00E705D4" w:rsidRDefault="00E705D4" w:rsidP="00004D1C"/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2782"/>
        <w:gridCol w:w="5678"/>
      </w:tblGrid>
      <w:tr w:rsidR="00E705D4" w:rsidTr="006B73D1">
        <w:tc>
          <w:tcPr>
            <w:tcW w:w="4582" w:type="dxa"/>
            <w:gridSpan w:val="2"/>
          </w:tcPr>
          <w:p w:rsidR="00E705D4" w:rsidRPr="00B0373D" w:rsidRDefault="00E705D4" w:rsidP="0045430C">
            <w:pPr>
              <w:jc w:val="center"/>
              <w:rPr>
                <w:b/>
                <w:bCs/>
              </w:rPr>
            </w:pPr>
            <w:r w:rsidRPr="00B0373D">
              <w:rPr>
                <w:b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678" w:type="dxa"/>
            <w:vMerge w:val="restart"/>
            <w:vAlign w:val="center"/>
          </w:tcPr>
          <w:p w:rsidR="00E705D4" w:rsidRPr="00B0373D" w:rsidRDefault="00E705D4" w:rsidP="0045430C">
            <w:pPr>
              <w:jc w:val="center"/>
              <w:rPr>
                <w:b/>
                <w:bCs/>
              </w:rPr>
            </w:pPr>
            <w:r w:rsidRPr="00B0373D">
              <w:rPr>
                <w:b/>
                <w:snapToGrid w:val="0"/>
                <w:color w:val="000000"/>
              </w:rPr>
              <w:t xml:space="preserve">Наименование   главного администратора доходов  бюджета </w:t>
            </w:r>
            <w:r w:rsidRPr="00B0373D">
              <w:rPr>
                <w:b/>
                <w:bCs/>
              </w:rPr>
              <w:t>поселения</w:t>
            </w:r>
          </w:p>
        </w:tc>
      </w:tr>
      <w:tr w:rsidR="00E705D4" w:rsidTr="006B73D1">
        <w:trPr>
          <w:trHeight w:val="769"/>
        </w:trPr>
        <w:tc>
          <w:tcPr>
            <w:tcW w:w="1800" w:type="dxa"/>
          </w:tcPr>
          <w:p w:rsidR="00E705D4" w:rsidRPr="00B0373D" w:rsidRDefault="00E705D4" w:rsidP="0045430C">
            <w:pPr>
              <w:jc w:val="center"/>
              <w:rPr>
                <w:b/>
                <w:bCs/>
              </w:rPr>
            </w:pPr>
            <w:r>
              <w:rPr>
                <w:b/>
                <w:snapToGrid w:val="0"/>
                <w:color w:val="000000"/>
              </w:rPr>
              <w:t>главного админи</w:t>
            </w:r>
            <w:r w:rsidRPr="00B0373D">
              <w:rPr>
                <w:b/>
                <w:snapToGrid w:val="0"/>
                <w:color w:val="000000"/>
              </w:rPr>
              <w:t>стратора доходов</w:t>
            </w:r>
          </w:p>
        </w:tc>
        <w:tc>
          <w:tcPr>
            <w:tcW w:w="2782" w:type="dxa"/>
          </w:tcPr>
          <w:p w:rsidR="00E705D4" w:rsidRPr="00B0373D" w:rsidRDefault="00E705D4" w:rsidP="0045430C">
            <w:pPr>
              <w:jc w:val="center"/>
              <w:rPr>
                <w:b/>
                <w:bCs/>
              </w:rPr>
            </w:pPr>
            <w:r w:rsidRPr="00B0373D">
              <w:rPr>
                <w:b/>
                <w:snapToGrid w:val="0"/>
                <w:color w:val="000000"/>
              </w:rPr>
              <w:t>доходов местного бюджета</w:t>
            </w:r>
          </w:p>
        </w:tc>
        <w:tc>
          <w:tcPr>
            <w:tcW w:w="5678" w:type="dxa"/>
            <w:vMerge/>
            <w:vAlign w:val="center"/>
          </w:tcPr>
          <w:p w:rsidR="00E705D4" w:rsidRPr="00B0373D" w:rsidRDefault="00E705D4" w:rsidP="0045430C">
            <w:pPr>
              <w:rPr>
                <w:b/>
                <w:bCs/>
              </w:rPr>
            </w:pPr>
          </w:p>
        </w:tc>
      </w:tr>
      <w:tr w:rsidR="00E705D4" w:rsidTr="006B73D1">
        <w:trPr>
          <w:trHeight w:val="171"/>
          <w:tblHeader/>
        </w:trPr>
        <w:tc>
          <w:tcPr>
            <w:tcW w:w="1800" w:type="dxa"/>
          </w:tcPr>
          <w:p w:rsidR="00E705D4" w:rsidRPr="00B0373D" w:rsidRDefault="00E705D4" w:rsidP="0045430C">
            <w:pPr>
              <w:jc w:val="center"/>
              <w:rPr>
                <w:b/>
                <w:snapToGrid w:val="0"/>
                <w:color w:val="000000"/>
              </w:rPr>
            </w:pPr>
            <w:r w:rsidRPr="00B0373D">
              <w:rPr>
                <w:b/>
                <w:snapToGrid w:val="0"/>
                <w:color w:val="000000"/>
              </w:rPr>
              <w:t>1</w:t>
            </w:r>
          </w:p>
        </w:tc>
        <w:tc>
          <w:tcPr>
            <w:tcW w:w="2782" w:type="dxa"/>
          </w:tcPr>
          <w:p w:rsidR="00E705D4" w:rsidRPr="00B0373D" w:rsidRDefault="00E705D4" w:rsidP="0045430C">
            <w:pPr>
              <w:jc w:val="center"/>
              <w:rPr>
                <w:b/>
                <w:snapToGrid w:val="0"/>
                <w:color w:val="000000"/>
              </w:rPr>
            </w:pPr>
            <w:r w:rsidRPr="00B0373D">
              <w:rPr>
                <w:b/>
                <w:snapToGrid w:val="0"/>
                <w:color w:val="000000"/>
              </w:rPr>
              <w:t>2</w:t>
            </w:r>
          </w:p>
        </w:tc>
        <w:tc>
          <w:tcPr>
            <w:tcW w:w="5678" w:type="dxa"/>
          </w:tcPr>
          <w:p w:rsidR="00E705D4" w:rsidRPr="00B0373D" w:rsidRDefault="00E705D4" w:rsidP="0045430C">
            <w:pPr>
              <w:ind w:right="-390"/>
              <w:jc w:val="center"/>
              <w:rPr>
                <w:b/>
                <w:snapToGrid w:val="0"/>
                <w:color w:val="000000"/>
              </w:rPr>
            </w:pPr>
            <w:r w:rsidRPr="00B0373D">
              <w:rPr>
                <w:b/>
                <w:snapToGrid w:val="0"/>
                <w:color w:val="000000"/>
              </w:rPr>
              <w:t>3</w:t>
            </w:r>
          </w:p>
        </w:tc>
      </w:tr>
      <w:tr w:rsidR="00E705D4" w:rsidTr="006B73D1">
        <w:trPr>
          <w:trHeight w:val="218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678" w:type="dxa"/>
          </w:tcPr>
          <w:p w:rsidR="00E705D4" w:rsidRPr="0065087A" w:rsidRDefault="00E705D4" w:rsidP="0045430C">
            <w:pPr>
              <w:rPr>
                <w:b/>
                <w:snapToGrid w:val="0"/>
                <w:color w:val="000000"/>
                <w:sz w:val="28"/>
                <w:szCs w:val="28"/>
              </w:rPr>
            </w:pPr>
            <w:r w:rsidRPr="0065087A">
              <w:rPr>
                <w:b/>
                <w:snapToGrid w:val="0"/>
                <w:color w:val="000000"/>
                <w:sz w:val="28"/>
                <w:szCs w:val="28"/>
              </w:rPr>
              <w:t xml:space="preserve">Администрация  </w:t>
            </w:r>
            <w:r>
              <w:rPr>
                <w:b/>
                <w:bCs/>
                <w:sz w:val="28"/>
                <w:szCs w:val="28"/>
              </w:rPr>
              <w:t>Кореневского</w:t>
            </w:r>
            <w:r w:rsidRPr="0065087A">
              <w:rPr>
                <w:b/>
                <w:snapToGrid w:val="0"/>
                <w:color w:val="000000"/>
                <w:sz w:val="28"/>
                <w:szCs w:val="28"/>
              </w:rPr>
              <w:t xml:space="preserve"> сельсовета Кореневского района Курской области</w:t>
            </w:r>
          </w:p>
        </w:tc>
      </w:tr>
      <w:tr w:rsidR="00E705D4" w:rsidTr="006B73D1">
        <w:trPr>
          <w:trHeight w:val="2032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1 08 04020 01 0000 110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 соответствии с законодательными актами Российской Федерации на совершение нотариальных действий</w:t>
            </w:r>
          </w:p>
        </w:tc>
      </w:tr>
      <w:tr w:rsidR="00E705D4" w:rsidTr="006B73D1">
        <w:trPr>
          <w:trHeight w:val="2032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108 07175 01 0000 110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 w:rsidRPr="00577F56"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1 11 01050 10 0000 120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 сельским поселениям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</w:tcPr>
          <w:p w:rsidR="00E705D4" w:rsidRDefault="00E705D4" w:rsidP="0045430C">
            <w:pPr>
              <w:rPr>
                <w:snapToGrid w:val="0"/>
              </w:rPr>
            </w:pPr>
            <w:r>
              <w:rPr>
                <w:snapToGrid w:val="0"/>
              </w:rPr>
              <w:t>1 11 02085 10 0000 120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1 11 03050 10 0000 120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1 11 05025 10 0000 120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 w:rsidRPr="00577F56">
              <w:t>Доходы, получаемые в виде арендной платы, а   также средства от продажи права    на заключение  договоров  аренды за земли, 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1 11 05027 10 0000 120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</w:pPr>
            <w:r w:rsidRPr="00577F56">
              <w:t>Доходы, получаемые  в  виде  арендной  платы  за земельные  участки,   расположенные   в   полосе отвода автомобильных  дорог  общего  пользования  местного значения, находящихся  в  собственности сельских  поселений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1 11 05035 10 0000 120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 xml:space="preserve">Доходы от сдачи в аренду имущества, находящегося в оперативном управлении органов управления  сельских поселений и созданных ими учреждений (за исключением имущества муниципальных </w:t>
            </w:r>
            <w:r w:rsidRPr="00577F56">
              <w:t>бюджетных и</w:t>
            </w:r>
            <w:r w:rsidRPr="00577F56">
              <w:rPr>
                <w:snapToGrid w:val="0"/>
              </w:rPr>
              <w:t xml:space="preserve"> автономных учреждений)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</w:tcPr>
          <w:p w:rsidR="00E705D4" w:rsidRDefault="00E705D4" w:rsidP="0045430C">
            <w:pPr>
              <w:jc w:val="center"/>
            </w:pPr>
            <w:r>
              <w:t>1 11 05075 10 0000 120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</w:pPr>
            <w:r w:rsidRPr="00577F56">
              <w:t xml:space="preserve">Доходы от сдачи в аренду имущества, составляющего казну сельских поселений (за исключением земельных участков)  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</w:tcPr>
          <w:p w:rsidR="00E705D4" w:rsidRDefault="00E705D4" w:rsidP="0045430C">
            <w:pPr>
              <w:jc w:val="center"/>
            </w:pPr>
            <w:r>
              <w:t>1 11 05093 10 0000 120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</w:pPr>
            <w:r w:rsidRPr="00577F56"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значения, относящихся к собственности сельских  поселений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</w:tcPr>
          <w:p w:rsidR="00E705D4" w:rsidRDefault="00E705D4" w:rsidP="0045430C">
            <w:pPr>
              <w:jc w:val="center"/>
            </w:pPr>
          </w:p>
          <w:p w:rsidR="00E705D4" w:rsidRDefault="00E705D4" w:rsidP="0045430C">
            <w:pPr>
              <w:jc w:val="center"/>
            </w:pPr>
          </w:p>
          <w:p w:rsidR="00E705D4" w:rsidRDefault="00E705D4" w:rsidP="0045430C">
            <w:pPr>
              <w:jc w:val="center"/>
            </w:pPr>
          </w:p>
          <w:p w:rsidR="00E705D4" w:rsidRDefault="00E705D4" w:rsidP="0045430C">
            <w:pPr>
              <w:jc w:val="center"/>
            </w:pPr>
          </w:p>
          <w:p w:rsidR="00E705D4" w:rsidRDefault="00E705D4" w:rsidP="0045430C">
            <w:pPr>
              <w:jc w:val="center"/>
            </w:pPr>
            <w:r>
              <w:t>1 11 05325 10 0000 120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</w:pPr>
            <w:r w:rsidRPr="00577F56"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1 11 07015 10 0000 120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 сельскими поселениями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1 11 09035 10 0000 120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Доходы от эксплуатации и использования имущества автомобильных дорог, находящихся в собственности сельских  поселений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1 11 09045 10 0000 120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</w:t>
            </w:r>
            <w:r w:rsidRPr="00577F56">
              <w:t>бюджетных и</w:t>
            </w:r>
            <w:r w:rsidRPr="00577F56">
              <w:rPr>
                <w:snapToGrid w:val="0"/>
              </w:rPr>
              <w:t xml:space="preserve"> автономных учреждений, а также имущества муниципальных унитарных предприятий, в том числе казенных)  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</w:tcPr>
          <w:p w:rsidR="00E705D4" w:rsidRDefault="00E705D4" w:rsidP="0045430C">
            <w:pPr>
              <w:jc w:val="center"/>
              <w:rPr>
                <w:sz w:val="26"/>
                <w:szCs w:val="26"/>
              </w:rPr>
            </w:pPr>
          </w:p>
          <w:p w:rsidR="00E705D4" w:rsidRDefault="00E705D4" w:rsidP="0045430C">
            <w:pPr>
              <w:jc w:val="center"/>
              <w:rPr>
                <w:sz w:val="26"/>
                <w:szCs w:val="26"/>
              </w:rPr>
            </w:pPr>
          </w:p>
          <w:p w:rsidR="00E705D4" w:rsidRPr="00E12A0E" w:rsidRDefault="00E705D4" w:rsidP="0045430C">
            <w:pPr>
              <w:jc w:val="center"/>
              <w:rPr>
                <w:sz w:val="26"/>
                <w:szCs w:val="26"/>
              </w:rPr>
            </w:pPr>
            <w:r w:rsidRPr="00E12A0E">
              <w:rPr>
                <w:sz w:val="26"/>
                <w:szCs w:val="26"/>
              </w:rPr>
              <w:t xml:space="preserve">1 12 04051 10 0000 120 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</w:pPr>
            <w:r w:rsidRPr="00577F56">
              <w:t xml:space="preserve">Плата за использование лесов, расположенных на землях иных категорий, находящихся в  собственности сельских  поселений, в части платы по договору купли-продажи лесных насаждений 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</w:tcPr>
          <w:p w:rsidR="00E705D4" w:rsidRPr="00E12A0E" w:rsidRDefault="00E705D4" w:rsidP="0045430C">
            <w:pPr>
              <w:jc w:val="center"/>
              <w:rPr>
                <w:sz w:val="26"/>
                <w:szCs w:val="26"/>
              </w:rPr>
            </w:pPr>
            <w:r w:rsidRPr="00E12A0E">
              <w:rPr>
                <w:sz w:val="26"/>
                <w:szCs w:val="26"/>
              </w:rPr>
              <w:t xml:space="preserve">1 12 04052 10 0000 120 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</w:pPr>
            <w:r w:rsidRPr="00577F56">
              <w:t xml:space="preserve">Плата за использование лесов, расположенных на землях иных категорий, находящихся в  собственности сельских поселений, в части арендной платы  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u w:val="single"/>
              </w:rPr>
            </w:pPr>
            <w:r>
              <w:rPr>
                <w:snapToGrid w:val="0"/>
              </w:rPr>
              <w:t>1 12  05050 10 0000 120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color w:val="000000"/>
              </w:rPr>
            </w:pPr>
            <w:r w:rsidRPr="00577F56">
              <w:rPr>
                <w:color w:val="000000"/>
              </w:rPr>
              <w:t>Плата за пользование водными объектами, находящимися в собственности сельских поселений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1 13 01540 10 0000 130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</w:pPr>
            <w:r w:rsidRPr="00577F56">
              <w:t xml:space="preserve">Плата  за  оказание   услуг   по   присоединению  </w:t>
            </w:r>
          </w:p>
          <w:p w:rsidR="00E705D4" w:rsidRPr="00577F56" w:rsidRDefault="00E705D4" w:rsidP="0045430C">
            <w:pPr>
              <w:jc w:val="both"/>
              <w:rPr>
                <w:snapToGrid w:val="0"/>
                <w:u w:val="single"/>
              </w:rPr>
            </w:pPr>
            <w:r w:rsidRPr="00577F56">
              <w:t xml:space="preserve"> объектов  дорожного  сервиса   к   автомобильным дорогам общего  пользования  местного  значения, зачисляемая в бюджеты сельских поселений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1 14 01050 10 0000 410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 w:rsidRPr="00577F56">
              <w:t>Доходы  от  продажи   квартир,   находящихся   в собственности  сельских поселений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1 14 02052 10 0000 410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</w:t>
            </w:r>
            <w:r w:rsidRPr="00577F56">
              <w:t>бюджетных и</w:t>
            </w:r>
            <w:r w:rsidRPr="00577F56">
              <w:rPr>
                <w:snapToGrid w:val="0"/>
              </w:rPr>
              <w:t xml:space="preserve"> автономных учреждений), в части реализации основных средств по указанному имуществу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1 14 02052 10 0000 440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</w:t>
            </w:r>
            <w:r w:rsidRPr="00577F56">
              <w:t>бюджетных и</w:t>
            </w:r>
            <w:r w:rsidRPr="00577F56">
              <w:rPr>
                <w:snapToGrid w:val="0"/>
              </w:rPr>
              <w:t xml:space="preserve"> автономных учреждений), в части реализации материальных запасов по указанному имуществу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114 02053 10 0000 410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</w:pPr>
            <w:r w:rsidRPr="00577F56">
              <w:t xml:space="preserve">Доходы   от    реализации    иного    имущества,    </w:t>
            </w:r>
          </w:p>
          <w:p w:rsidR="00E705D4" w:rsidRPr="00577F56" w:rsidRDefault="00E705D4" w:rsidP="0045430C">
            <w:pPr>
              <w:jc w:val="both"/>
            </w:pPr>
            <w:r w:rsidRPr="00577F56">
              <w:t>находящегося  в  собственности   поселений   (за исключением имущества муниципальных бюджетных  и  автономных   учреждений,   а   также   имущества муниципальных  унитарных  предприятий,   в   том числе    казенных),    в    части     реализации основных средств по указанному имуществу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1 14 02053 10 0000 440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</w:pPr>
            <w:r w:rsidRPr="00577F56">
              <w:t xml:space="preserve">Доходы   от    реализации    иного    имущества,    </w:t>
            </w:r>
          </w:p>
          <w:p w:rsidR="00E705D4" w:rsidRPr="00577F56" w:rsidRDefault="00E705D4" w:rsidP="0045430C">
            <w:pPr>
              <w:jc w:val="both"/>
            </w:pPr>
            <w:r w:rsidRPr="00577F56">
              <w:t>находящегося  в  собственности сельских  поселений   (за исключением имущества муниципальных бюджетных  и  автономных   учреждений,   а   также   имущества муниципальных  унитарных  предприятий,   в   том числе    казенных),    в    части     реализации материальных запасов по указанному имуществу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114 02058 10 0000 410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</w:pPr>
            <w:r w:rsidRPr="00577F56">
              <w:t>Доходы от реализации недвижимого имущества бюджетных, автономных учреждений, находящихся в собственности сельских поселений, в части реализации основных средств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001 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114 03050 10 0000 410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1 14 03050 10 0000 440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1 14 04050 10 0000 420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 xml:space="preserve">Доходы от продажи нематериальных активов, находящихся в собственности сельских поселений </w:t>
            </w:r>
          </w:p>
        </w:tc>
      </w:tr>
      <w:tr w:rsidR="00E705D4" w:rsidTr="006B73D1">
        <w:trPr>
          <w:trHeight w:val="145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1 14 06025 10 0000 4</w:t>
            </w:r>
            <w:r>
              <w:rPr>
                <w:snapToGrid w:val="0"/>
                <w:color w:val="000000"/>
                <w:lang w:val="en-US"/>
              </w:rPr>
              <w:t>3</w:t>
            </w:r>
            <w:r>
              <w:rPr>
                <w:snapToGrid w:val="0"/>
                <w:color w:val="000000"/>
              </w:rPr>
              <w:t>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  <w:color w:val="000000"/>
              </w:rPr>
            </w:pPr>
            <w:r w:rsidRPr="00577F56">
              <w:rPr>
                <w:snapToGrid w:val="0"/>
                <w:color w:val="000000"/>
              </w:rPr>
              <w:t xml:space="preserve">Доходы  от продажи земельных участков, находящихся в собственности сельских поселений (за исключением земельных участков муниципальных  </w:t>
            </w:r>
            <w:r w:rsidRPr="00577F56">
              <w:t>бюджетных и</w:t>
            </w:r>
            <w:r w:rsidRPr="00577F56">
              <w:rPr>
                <w:snapToGrid w:val="0"/>
                <w:color w:val="000000"/>
              </w:rPr>
              <w:t xml:space="preserve"> автономных учреждений)</w:t>
            </w:r>
          </w:p>
        </w:tc>
      </w:tr>
      <w:tr w:rsidR="00E705D4" w:rsidTr="006B73D1">
        <w:trPr>
          <w:trHeight w:val="145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001 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114 06045 10 0000 430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  <w:color w:val="000000"/>
              </w:rPr>
            </w:pPr>
            <w:r w:rsidRPr="00577F56">
              <w:rPr>
                <w:snapToGrid w:val="0"/>
                <w:color w:val="000000"/>
              </w:rPr>
              <w:t xml:space="preserve"> Доходы  от продажи земельных участков, находящихся в собственности сельских поселений ,находящихся в пользовании  </w:t>
            </w:r>
            <w:r w:rsidRPr="00577F56">
              <w:t>бюджетных и</w:t>
            </w:r>
            <w:r w:rsidRPr="00577F56">
              <w:rPr>
                <w:snapToGrid w:val="0"/>
                <w:color w:val="000000"/>
              </w:rPr>
              <w:t xml:space="preserve"> автономных учреждений</w:t>
            </w:r>
          </w:p>
        </w:tc>
      </w:tr>
      <w:tr w:rsidR="00E705D4" w:rsidTr="006B73D1">
        <w:trPr>
          <w:trHeight w:val="145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1 14 06325 10 0000 430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  <w:color w:val="000000"/>
              </w:rPr>
            </w:pPr>
            <w:r w:rsidRPr="00577F56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705D4" w:rsidTr="006B73D1">
        <w:trPr>
          <w:trHeight w:val="145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1 16 18050 10 0000 140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E705D4" w:rsidTr="006B73D1">
        <w:trPr>
          <w:trHeight w:val="145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1 16 32000 10 0000 140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 w:rsidRPr="00577F56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 поселений)</w:t>
            </w:r>
          </w:p>
        </w:tc>
      </w:tr>
      <w:tr w:rsidR="00E705D4" w:rsidTr="006B73D1">
        <w:trPr>
          <w:trHeight w:val="145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116 33050 10 0000 140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</w:pPr>
            <w:r w:rsidRPr="00577F56"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E705D4" w:rsidTr="006B73D1">
        <w:trPr>
          <w:trHeight w:val="145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1 16 37040 10 0000 140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  <w:u w:val="single"/>
              </w:rPr>
            </w:pPr>
            <w:r w:rsidRPr="00577F56"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</w:tr>
      <w:tr w:rsidR="00E705D4" w:rsidTr="006B73D1">
        <w:trPr>
          <w:trHeight w:val="145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1 16 42050 10 0000 140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  <w:u w:val="single"/>
              </w:rPr>
            </w:pPr>
            <w:r w:rsidRPr="00577F56">
              <w:t>Денежные взыскания (штрафы) за нарушение условий договоров (соглашений) о предоставлении бюджетных кредитов за счет средств бюджетов сельских поселений</w:t>
            </w:r>
          </w:p>
        </w:tc>
      </w:tr>
      <w:tr w:rsidR="00E705D4" w:rsidTr="006B73D1">
        <w:trPr>
          <w:trHeight w:val="145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116 46000 10 0000 140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</w:pPr>
            <w:r w:rsidRPr="00577F56">
              <w:rPr>
                <w:color w:val="000000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сельских поселений, либо в связи с уклонением от заключения таких контрактов или иных договоров</w:t>
            </w:r>
          </w:p>
        </w:tc>
      </w:tr>
      <w:tr w:rsidR="00E705D4" w:rsidTr="006B73D1">
        <w:trPr>
          <w:trHeight w:val="145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116 51040 02 0000 140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</w:pPr>
            <w:r w:rsidRPr="00577F56"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E705D4" w:rsidTr="006B73D1">
        <w:trPr>
          <w:trHeight w:val="145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1 17 02020 10 0000 180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E705D4" w:rsidTr="006B73D1">
        <w:trPr>
          <w:trHeight w:val="145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001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117 14030 10 0000 150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</w:pPr>
            <w:r w:rsidRPr="00577F56">
              <w:t>Средства самообложения граждан, зачисляемые в бюджеты сельских  поселений</w:t>
            </w:r>
          </w:p>
          <w:p w:rsidR="00E705D4" w:rsidRPr="00577F56" w:rsidRDefault="00E705D4" w:rsidP="0045430C">
            <w:pPr>
              <w:jc w:val="both"/>
              <w:rPr>
                <w:snapToGrid w:val="0"/>
              </w:rPr>
            </w:pP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Pr="00AD004F" w:rsidRDefault="00E705D4" w:rsidP="0045430C">
            <w:pPr>
              <w:jc w:val="center"/>
              <w:rPr>
                <w:b/>
                <w:snapToGrid w:val="0"/>
                <w:color w:val="000000"/>
              </w:rPr>
            </w:pPr>
            <w:r w:rsidRPr="00AD004F">
              <w:rPr>
                <w:b/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vAlign w:val="center"/>
          </w:tcPr>
          <w:p w:rsidR="00E705D4" w:rsidRPr="00AD004F" w:rsidRDefault="00E705D4" w:rsidP="0045430C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color w:val="000000"/>
              </w:rPr>
            </w:pPr>
            <w:r w:rsidRPr="00577F56">
              <w:rPr>
                <w:b/>
                <w:snapToGrid w:val="0"/>
                <w:color w:val="000000"/>
              </w:rPr>
              <w:t>Иные доходы бюджета поселения, администрирование которых может осуществляться главными администраторами доходов бюджета поселения в пределах их компетенции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Pr="009241CA" w:rsidRDefault="00E705D4" w:rsidP="0045430C">
            <w:pPr>
              <w:jc w:val="center"/>
              <w:rPr>
                <w:snapToGrid w:val="0"/>
                <w:color w:val="000000"/>
              </w:rPr>
            </w:pPr>
            <w:r w:rsidRPr="009241CA"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vAlign w:val="center"/>
          </w:tcPr>
          <w:p w:rsidR="00E705D4" w:rsidRPr="009241CA" w:rsidRDefault="00E705D4" w:rsidP="0045430C">
            <w:pPr>
              <w:jc w:val="center"/>
              <w:rPr>
                <w:snapToGrid w:val="0"/>
              </w:rPr>
            </w:pPr>
            <w:r w:rsidRPr="009241CA">
              <w:t>1 11 08050 10 0000 120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 w:rsidRPr="00577F56"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1 11 09015 10 0000 120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1 11 09025 10 0000 120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113 01076 10 0000 130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 w:rsidRPr="00577F56"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1 13 01995 10 0000 130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1 13 02065 10 0000 130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 w:rsidRPr="00577F56"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1 13 02995 10 0000 130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Прочие доходы от компенсации затрат бюджетов сельских поселений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1 15 02050 10 0000 140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 w:rsidRPr="00577F56"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116 21050 10 0000 140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</w:pPr>
            <w: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1 16 23051 10 0000 140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1 16 23052 10 0000 140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116 25074 10 0000 140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>
              <w:t>Денежные взыскания (штрафы) за нарушение лесного законодательства на лесных участках, находящихся в собственности сельских поселений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116 25085 10 0000 140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>
              <w:t>Денежные взыскания (штрафы) за нарушение водного законодательства, установленное на водных объектах, находящихся в собственности сельских поселений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1 16 32000 10 0000 140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pStyle w:val="ConsPlusNonformat"/>
              <w:widowControl/>
              <w:ind w:right="-143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u w:val="single"/>
              </w:rPr>
            </w:pPr>
            <w:r w:rsidRPr="00577F56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1 16 90050 10 0000 140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1 17 01050 10 0000 180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Невыясненные поступления, зачисляемые в бюджеты сельских поселений</w:t>
            </w:r>
          </w:p>
        </w:tc>
      </w:tr>
      <w:tr w:rsidR="00E705D4" w:rsidTr="006B73D1">
        <w:trPr>
          <w:trHeight w:val="421"/>
        </w:trPr>
        <w:tc>
          <w:tcPr>
            <w:tcW w:w="1800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000</w:t>
            </w:r>
          </w:p>
        </w:tc>
        <w:tc>
          <w:tcPr>
            <w:tcW w:w="2782" w:type="dxa"/>
            <w:vAlign w:val="center"/>
          </w:tcPr>
          <w:p w:rsidR="00E705D4" w:rsidRDefault="00E705D4" w:rsidP="0045430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1 17 05050 10 0000 180</w:t>
            </w:r>
          </w:p>
        </w:tc>
        <w:tc>
          <w:tcPr>
            <w:tcW w:w="5678" w:type="dxa"/>
          </w:tcPr>
          <w:p w:rsidR="00E705D4" w:rsidRPr="00577F56" w:rsidRDefault="00E705D4" w:rsidP="0045430C">
            <w:pPr>
              <w:jc w:val="both"/>
              <w:rPr>
                <w:snapToGrid w:val="0"/>
              </w:rPr>
            </w:pPr>
            <w:r w:rsidRPr="00577F56">
              <w:rPr>
                <w:snapToGrid w:val="0"/>
              </w:rPr>
              <w:t>Прочие неналоговые доходы бюджетов сельских поселений</w:t>
            </w:r>
          </w:p>
        </w:tc>
      </w:tr>
    </w:tbl>
    <w:p w:rsidR="00E705D4" w:rsidRDefault="00E705D4" w:rsidP="004419BC">
      <w:pPr>
        <w:ind w:firstLine="709"/>
      </w:pPr>
    </w:p>
    <w:p w:rsidR="00E705D4" w:rsidRDefault="00E705D4" w:rsidP="004419BC">
      <w:pPr>
        <w:ind w:firstLine="709"/>
      </w:pPr>
    </w:p>
    <w:p w:rsidR="00E705D4" w:rsidRDefault="00E705D4" w:rsidP="004419BC">
      <w:pPr>
        <w:ind w:firstLine="709"/>
      </w:pPr>
    </w:p>
    <w:p w:rsidR="00E705D4" w:rsidRDefault="00E705D4" w:rsidP="004419BC">
      <w:pPr>
        <w:ind w:firstLine="709"/>
      </w:pPr>
    </w:p>
    <w:p w:rsidR="00E705D4" w:rsidRDefault="00E705D4" w:rsidP="004419BC">
      <w:pPr>
        <w:ind w:firstLine="709"/>
      </w:pPr>
    </w:p>
    <w:p w:rsidR="00E705D4" w:rsidRDefault="00E705D4" w:rsidP="004419BC">
      <w:pPr>
        <w:ind w:firstLine="709"/>
      </w:pPr>
    </w:p>
    <w:p w:rsidR="00E705D4" w:rsidRDefault="00E705D4" w:rsidP="004419BC">
      <w:pPr>
        <w:ind w:firstLine="709"/>
      </w:pPr>
    </w:p>
    <w:p w:rsidR="00E705D4" w:rsidRDefault="00E705D4" w:rsidP="004419BC">
      <w:pPr>
        <w:ind w:firstLine="709"/>
      </w:pPr>
    </w:p>
    <w:p w:rsidR="00E705D4" w:rsidRDefault="00E705D4" w:rsidP="004419BC">
      <w:pPr>
        <w:ind w:firstLine="709"/>
      </w:pPr>
    </w:p>
    <w:p w:rsidR="00E705D4" w:rsidRDefault="00E705D4" w:rsidP="004419BC">
      <w:pPr>
        <w:ind w:firstLine="709"/>
      </w:pPr>
    </w:p>
    <w:p w:rsidR="00E705D4" w:rsidRPr="00EA25F8" w:rsidRDefault="00E705D4" w:rsidP="00B9160F">
      <w:pPr>
        <w:ind w:left="5103"/>
        <w:jc w:val="both"/>
        <w:rPr>
          <w:sz w:val="26"/>
          <w:szCs w:val="26"/>
        </w:rPr>
      </w:pPr>
      <w:r w:rsidRPr="005428F8">
        <w:rPr>
          <w:sz w:val="26"/>
          <w:szCs w:val="26"/>
        </w:rPr>
        <w:t xml:space="preserve">     </w:t>
      </w:r>
      <w:r>
        <w:rPr>
          <w:rFonts w:ascii="Arial" w:hAnsi="Arial"/>
          <w:sz w:val="20"/>
        </w:rPr>
        <w:tab/>
      </w:r>
      <w:r w:rsidRPr="00EA25F8">
        <w:rPr>
          <w:sz w:val="26"/>
          <w:szCs w:val="26"/>
        </w:rPr>
        <w:t>Приложение № 5</w:t>
      </w:r>
    </w:p>
    <w:p w:rsidR="00E705D4" w:rsidRPr="00C676E8" w:rsidRDefault="00E705D4" w:rsidP="00B9160F">
      <w:pPr>
        <w:ind w:left="5103"/>
        <w:jc w:val="both"/>
        <w:rPr>
          <w:color w:val="000000"/>
          <w:sz w:val="26"/>
          <w:szCs w:val="26"/>
        </w:rPr>
      </w:pPr>
      <w:r w:rsidRPr="00EA25F8">
        <w:rPr>
          <w:sz w:val="26"/>
          <w:szCs w:val="26"/>
        </w:rPr>
        <w:t>К проекту решения собрания  депутатов Кореневского Сельсовета  Кореневского района Курской области «О бюджете  Кореневского сельсовета  Кореневского района Курской области на 2019 год и плановый период 2020 и 2021 годов»</w:t>
      </w:r>
      <w:r>
        <w:rPr>
          <w:sz w:val="26"/>
          <w:szCs w:val="26"/>
        </w:rPr>
        <w:t xml:space="preserve"> от 19.12.2018 г. №24-42</w:t>
      </w:r>
      <w:r w:rsidRPr="00EA25F8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(в редакции от 20.05.2019 г. № 8-11)</w:t>
      </w:r>
    </w:p>
    <w:p w:rsidR="00E705D4" w:rsidRPr="00AA400F" w:rsidRDefault="00E705D4" w:rsidP="00D83DF2">
      <w:pPr>
        <w:pStyle w:val="BodyText"/>
        <w:jc w:val="right"/>
        <w:rPr>
          <w:sz w:val="24"/>
          <w:szCs w:val="24"/>
        </w:rPr>
      </w:pPr>
      <w:r w:rsidRPr="00AA400F">
        <w:rPr>
          <w:sz w:val="24"/>
          <w:szCs w:val="24"/>
        </w:rPr>
        <w:t xml:space="preserve">  </w:t>
      </w:r>
    </w:p>
    <w:p w:rsidR="00E705D4" w:rsidRDefault="00E705D4" w:rsidP="00D83DF2">
      <w:pPr>
        <w:tabs>
          <w:tab w:val="left" w:pos="9921"/>
        </w:tabs>
        <w:ind w:right="140"/>
        <w:jc w:val="center"/>
        <w:rPr>
          <w:rFonts w:ascii="Arial" w:hAnsi="Arial"/>
          <w:b/>
          <w:szCs w:val="28"/>
        </w:rPr>
      </w:pPr>
      <w:r w:rsidRPr="00296982">
        <w:rPr>
          <w:rFonts w:ascii="Arial" w:hAnsi="Arial"/>
          <w:b/>
          <w:szCs w:val="28"/>
        </w:rPr>
        <w:t xml:space="preserve">Поступления доходов в  </w:t>
      </w:r>
      <w:r>
        <w:rPr>
          <w:rFonts w:ascii="Arial" w:hAnsi="Arial"/>
          <w:b/>
          <w:szCs w:val="28"/>
        </w:rPr>
        <w:t xml:space="preserve">местный бюджет </w:t>
      </w:r>
      <w:r w:rsidRPr="00296982">
        <w:rPr>
          <w:rFonts w:ascii="Arial" w:hAnsi="Arial"/>
          <w:b/>
          <w:szCs w:val="28"/>
        </w:rPr>
        <w:t>в 201</w:t>
      </w:r>
      <w:r>
        <w:rPr>
          <w:rFonts w:ascii="Arial" w:hAnsi="Arial"/>
          <w:b/>
          <w:szCs w:val="28"/>
        </w:rPr>
        <w:t>9</w:t>
      </w:r>
      <w:r w:rsidRPr="00296982">
        <w:rPr>
          <w:rFonts w:ascii="Arial" w:hAnsi="Arial"/>
          <w:b/>
          <w:szCs w:val="28"/>
        </w:rPr>
        <w:t xml:space="preserve"> году</w:t>
      </w:r>
      <w:r>
        <w:rPr>
          <w:rFonts w:ascii="Arial" w:hAnsi="Arial"/>
          <w:b/>
          <w:szCs w:val="28"/>
        </w:rPr>
        <w:t xml:space="preserve"> </w:t>
      </w:r>
    </w:p>
    <w:p w:rsidR="00E705D4" w:rsidRPr="00E52185" w:rsidRDefault="00E705D4" w:rsidP="00E52185">
      <w:pPr>
        <w:tabs>
          <w:tab w:val="left" w:pos="9921"/>
        </w:tabs>
        <w:ind w:right="140"/>
        <w:jc w:val="right"/>
        <w:rPr>
          <w:rFonts w:ascii="Arial" w:hAnsi="Arial"/>
          <w:szCs w:val="28"/>
        </w:rPr>
      </w:pPr>
      <w:r w:rsidRPr="00E52185">
        <w:rPr>
          <w:rFonts w:ascii="Arial" w:hAnsi="Arial"/>
          <w:szCs w:val="28"/>
        </w:rPr>
        <w:t>рублей</w:t>
      </w:r>
    </w:p>
    <w:tbl>
      <w:tblPr>
        <w:tblpPr w:leftFromText="180" w:rightFromText="180" w:vertAnchor="text" w:horzAnchor="margin" w:tblpXSpec="center" w:tblpY="76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38"/>
        <w:gridCol w:w="5528"/>
        <w:gridCol w:w="1890"/>
      </w:tblGrid>
      <w:tr w:rsidR="00E705D4" w:rsidRPr="00216310" w:rsidTr="00D83DF2">
        <w:trPr>
          <w:trHeight w:val="218"/>
        </w:trPr>
        <w:tc>
          <w:tcPr>
            <w:tcW w:w="3038" w:type="dxa"/>
            <w:vAlign w:val="center"/>
          </w:tcPr>
          <w:p w:rsidR="00E705D4" w:rsidRPr="00683BA8" w:rsidRDefault="00E705D4" w:rsidP="00D83DF2">
            <w:pPr>
              <w:jc w:val="center"/>
              <w:rPr>
                <w:rFonts w:ascii="Arial" w:hAnsi="Arial"/>
                <w:snapToGrid w:val="0"/>
              </w:rPr>
            </w:pPr>
            <w:r w:rsidRPr="00683BA8">
              <w:rPr>
                <w:rFonts w:ascii="Arial" w:hAnsi="Arial"/>
                <w:snapToGrid w:val="0"/>
              </w:rPr>
              <w:t>Код бюджетной классификации Российской Федерации</w:t>
            </w:r>
          </w:p>
        </w:tc>
        <w:tc>
          <w:tcPr>
            <w:tcW w:w="5528" w:type="dxa"/>
          </w:tcPr>
          <w:p w:rsidR="00E705D4" w:rsidRPr="00683BA8" w:rsidRDefault="00E705D4" w:rsidP="00D83DF2">
            <w:pPr>
              <w:jc w:val="center"/>
              <w:rPr>
                <w:rFonts w:ascii="Arial" w:hAnsi="Arial"/>
                <w:snapToGrid w:val="0"/>
              </w:rPr>
            </w:pPr>
          </w:p>
          <w:p w:rsidR="00E705D4" w:rsidRPr="00683BA8" w:rsidRDefault="00E705D4" w:rsidP="00D83DF2">
            <w:pPr>
              <w:jc w:val="center"/>
              <w:rPr>
                <w:rFonts w:ascii="Arial" w:hAnsi="Arial"/>
                <w:snapToGrid w:val="0"/>
              </w:rPr>
            </w:pPr>
            <w:r w:rsidRPr="00683BA8">
              <w:rPr>
                <w:rFonts w:ascii="Arial" w:hAnsi="Arial"/>
                <w:snapToGrid w:val="0"/>
              </w:rPr>
              <w:t>Наименование доходов</w:t>
            </w:r>
          </w:p>
        </w:tc>
        <w:tc>
          <w:tcPr>
            <w:tcW w:w="1890" w:type="dxa"/>
          </w:tcPr>
          <w:p w:rsidR="00E705D4" w:rsidRPr="00683BA8" w:rsidRDefault="00E705D4" w:rsidP="00D83DF2">
            <w:pPr>
              <w:jc w:val="center"/>
              <w:rPr>
                <w:rFonts w:ascii="Arial" w:hAnsi="Arial"/>
                <w:snapToGrid w:val="0"/>
              </w:rPr>
            </w:pPr>
          </w:p>
          <w:p w:rsidR="00E705D4" w:rsidRPr="00683BA8" w:rsidRDefault="00E705D4" w:rsidP="00D83DF2">
            <w:pPr>
              <w:jc w:val="center"/>
              <w:rPr>
                <w:rFonts w:ascii="Arial" w:hAnsi="Arial"/>
                <w:snapToGrid w:val="0"/>
              </w:rPr>
            </w:pPr>
            <w:r w:rsidRPr="00683BA8">
              <w:rPr>
                <w:rFonts w:ascii="Arial" w:hAnsi="Arial"/>
                <w:snapToGrid w:val="0"/>
              </w:rPr>
              <w:t>Сумма</w:t>
            </w:r>
          </w:p>
        </w:tc>
      </w:tr>
      <w:tr w:rsidR="00E705D4" w:rsidRPr="00216310" w:rsidTr="00D83DF2">
        <w:trPr>
          <w:trHeight w:val="188"/>
        </w:trPr>
        <w:tc>
          <w:tcPr>
            <w:tcW w:w="3038" w:type="dxa"/>
            <w:vAlign w:val="center"/>
          </w:tcPr>
          <w:p w:rsidR="00E705D4" w:rsidRPr="00683BA8" w:rsidRDefault="00E705D4" w:rsidP="00D83DF2">
            <w:pPr>
              <w:jc w:val="center"/>
              <w:rPr>
                <w:rFonts w:ascii="Arial" w:hAnsi="Arial"/>
              </w:rPr>
            </w:pPr>
            <w:r w:rsidRPr="00683BA8">
              <w:rPr>
                <w:rFonts w:ascii="Arial" w:hAnsi="Arial"/>
              </w:rPr>
              <w:t>1</w:t>
            </w:r>
          </w:p>
        </w:tc>
        <w:tc>
          <w:tcPr>
            <w:tcW w:w="5528" w:type="dxa"/>
            <w:vAlign w:val="center"/>
          </w:tcPr>
          <w:p w:rsidR="00E705D4" w:rsidRPr="00683BA8" w:rsidRDefault="00E705D4" w:rsidP="00D83DF2">
            <w:pPr>
              <w:jc w:val="center"/>
              <w:rPr>
                <w:rFonts w:ascii="Arial" w:hAnsi="Arial"/>
              </w:rPr>
            </w:pPr>
            <w:r w:rsidRPr="00683BA8">
              <w:rPr>
                <w:rFonts w:ascii="Arial" w:hAnsi="Arial"/>
              </w:rPr>
              <w:t>2</w:t>
            </w:r>
          </w:p>
        </w:tc>
        <w:tc>
          <w:tcPr>
            <w:tcW w:w="1890" w:type="dxa"/>
            <w:vAlign w:val="center"/>
          </w:tcPr>
          <w:p w:rsidR="00E705D4" w:rsidRPr="00683BA8" w:rsidRDefault="00E705D4" w:rsidP="00D83DF2">
            <w:pPr>
              <w:jc w:val="center"/>
              <w:rPr>
                <w:rFonts w:ascii="Arial" w:hAnsi="Arial"/>
                <w:snapToGrid w:val="0"/>
              </w:rPr>
            </w:pPr>
            <w:r w:rsidRPr="00683BA8">
              <w:rPr>
                <w:rFonts w:ascii="Arial" w:hAnsi="Arial"/>
                <w:snapToGrid w:val="0"/>
              </w:rPr>
              <w:t>3</w:t>
            </w:r>
          </w:p>
        </w:tc>
      </w:tr>
      <w:tr w:rsidR="00E705D4" w:rsidRPr="00683BA8" w:rsidTr="00D83DF2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D019E1">
            <w:pPr>
              <w:jc w:val="both"/>
              <w:rPr>
                <w:sz w:val="22"/>
                <w:szCs w:val="22"/>
              </w:rPr>
            </w:pPr>
            <w:r w:rsidRPr="00FC13D2">
              <w:rPr>
                <w:sz w:val="22"/>
                <w:szCs w:val="22"/>
              </w:rPr>
              <w:t>1 00 00000 00 0000 000</w:t>
            </w:r>
          </w:p>
        </w:tc>
        <w:tc>
          <w:tcPr>
            <w:tcW w:w="5528" w:type="dxa"/>
            <w:vAlign w:val="bottom"/>
          </w:tcPr>
          <w:p w:rsidR="00E705D4" w:rsidRPr="0028780F" w:rsidRDefault="00E705D4" w:rsidP="00D019E1">
            <w:pPr>
              <w:jc w:val="both"/>
              <w:rPr>
                <w:sz w:val="22"/>
                <w:szCs w:val="22"/>
              </w:rPr>
            </w:pPr>
            <w:r w:rsidRPr="0028780F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890" w:type="dxa"/>
          </w:tcPr>
          <w:p w:rsidR="00E705D4" w:rsidRPr="0028780F" w:rsidRDefault="00E705D4" w:rsidP="00D83DF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1276325,0</w:t>
            </w:r>
          </w:p>
        </w:tc>
      </w:tr>
      <w:tr w:rsidR="00E705D4" w:rsidRPr="00683BA8" w:rsidTr="00D83DF2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D019E1">
            <w:pPr>
              <w:jc w:val="both"/>
              <w:rPr>
                <w:sz w:val="22"/>
                <w:szCs w:val="22"/>
              </w:rPr>
            </w:pPr>
            <w:r w:rsidRPr="00FC13D2">
              <w:rPr>
                <w:sz w:val="22"/>
                <w:szCs w:val="22"/>
              </w:rPr>
              <w:t>1 01 00000 00 0000 000</w:t>
            </w:r>
          </w:p>
        </w:tc>
        <w:tc>
          <w:tcPr>
            <w:tcW w:w="5528" w:type="dxa"/>
            <w:vAlign w:val="bottom"/>
          </w:tcPr>
          <w:p w:rsidR="00E705D4" w:rsidRPr="0028780F" w:rsidRDefault="00E705D4" w:rsidP="00D019E1">
            <w:pPr>
              <w:jc w:val="both"/>
              <w:rPr>
                <w:sz w:val="22"/>
                <w:szCs w:val="22"/>
              </w:rPr>
            </w:pPr>
            <w:r w:rsidRPr="0028780F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890" w:type="dxa"/>
          </w:tcPr>
          <w:p w:rsidR="00E705D4" w:rsidRPr="0028780F" w:rsidRDefault="00E705D4" w:rsidP="00D83DF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152645,0</w:t>
            </w:r>
          </w:p>
        </w:tc>
      </w:tr>
      <w:tr w:rsidR="00E705D4" w:rsidRPr="00683BA8" w:rsidTr="00D83DF2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D019E1">
            <w:pPr>
              <w:jc w:val="both"/>
              <w:rPr>
                <w:sz w:val="22"/>
                <w:szCs w:val="22"/>
              </w:rPr>
            </w:pPr>
            <w:r w:rsidRPr="00FC13D2">
              <w:rPr>
                <w:sz w:val="22"/>
                <w:szCs w:val="22"/>
              </w:rPr>
              <w:t>1 01 02000 01 0000 110</w:t>
            </w:r>
          </w:p>
        </w:tc>
        <w:tc>
          <w:tcPr>
            <w:tcW w:w="5528" w:type="dxa"/>
            <w:vAlign w:val="bottom"/>
          </w:tcPr>
          <w:p w:rsidR="00E705D4" w:rsidRPr="0028780F" w:rsidRDefault="00E705D4" w:rsidP="00D019E1">
            <w:pPr>
              <w:jc w:val="both"/>
              <w:rPr>
                <w:sz w:val="22"/>
                <w:szCs w:val="22"/>
              </w:rPr>
            </w:pPr>
            <w:r w:rsidRPr="0028780F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890" w:type="dxa"/>
          </w:tcPr>
          <w:p w:rsidR="00E705D4" w:rsidRPr="0028780F" w:rsidRDefault="00E705D4" w:rsidP="00D83DF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152645,0</w:t>
            </w:r>
          </w:p>
        </w:tc>
      </w:tr>
      <w:tr w:rsidR="00E705D4" w:rsidRPr="00683BA8" w:rsidTr="00D83DF2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D019E1">
            <w:pPr>
              <w:jc w:val="both"/>
              <w:rPr>
                <w:snapToGrid w:val="0"/>
                <w:sz w:val="22"/>
                <w:szCs w:val="22"/>
              </w:rPr>
            </w:pPr>
            <w:r w:rsidRPr="00FC13D2">
              <w:rPr>
                <w:snapToGrid w:val="0"/>
                <w:sz w:val="22"/>
                <w:szCs w:val="22"/>
              </w:rPr>
              <w:t>1 01 02010 01 0000 110</w:t>
            </w:r>
          </w:p>
        </w:tc>
        <w:tc>
          <w:tcPr>
            <w:tcW w:w="5528" w:type="dxa"/>
          </w:tcPr>
          <w:p w:rsidR="00E705D4" w:rsidRPr="0028780F" w:rsidRDefault="00E705D4" w:rsidP="00D019E1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90" w:type="dxa"/>
          </w:tcPr>
          <w:p w:rsidR="00E705D4" w:rsidRPr="0028780F" w:rsidRDefault="00E705D4" w:rsidP="00D83DF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152394,0</w:t>
            </w:r>
          </w:p>
        </w:tc>
      </w:tr>
      <w:tr w:rsidR="00E705D4" w:rsidRPr="00683BA8" w:rsidTr="00D83DF2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5E6847">
            <w:pPr>
              <w:jc w:val="both"/>
              <w:rPr>
                <w:snapToGrid w:val="0"/>
                <w:sz w:val="22"/>
                <w:szCs w:val="22"/>
              </w:rPr>
            </w:pPr>
            <w:r w:rsidRPr="00FC13D2">
              <w:rPr>
                <w:snapToGrid w:val="0"/>
                <w:sz w:val="22"/>
                <w:szCs w:val="22"/>
              </w:rPr>
              <w:t>1 01 02020 01 0000 110</w:t>
            </w:r>
          </w:p>
        </w:tc>
        <w:tc>
          <w:tcPr>
            <w:tcW w:w="5528" w:type="dxa"/>
          </w:tcPr>
          <w:p w:rsidR="00E705D4" w:rsidRPr="005E6847" w:rsidRDefault="00E705D4" w:rsidP="005E6847">
            <w:pPr>
              <w:jc w:val="both"/>
              <w:rPr>
                <w:snapToGrid w:val="0"/>
                <w:sz w:val="22"/>
                <w:szCs w:val="22"/>
              </w:rPr>
            </w:pPr>
            <w:r w:rsidRPr="005E6847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90" w:type="dxa"/>
          </w:tcPr>
          <w:p w:rsidR="00E705D4" w:rsidRDefault="00E705D4" w:rsidP="005E6847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34,0</w:t>
            </w:r>
          </w:p>
        </w:tc>
      </w:tr>
      <w:tr w:rsidR="00E705D4" w:rsidRPr="00683BA8" w:rsidTr="00D83DF2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5E6847">
            <w:pPr>
              <w:jc w:val="both"/>
              <w:rPr>
                <w:snapToGrid w:val="0"/>
                <w:sz w:val="22"/>
                <w:szCs w:val="22"/>
              </w:rPr>
            </w:pPr>
            <w:r w:rsidRPr="00FC13D2">
              <w:rPr>
                <w:snapToGrid w:val="0"/>
                <w:sz w:val="22"/>
                <w:szCs w:val="22"/>
              </w:rPr>
              <w:t>1 01 02030 01 0000 110</w:t>
            </w:r>
          </w:p>
        </w:tc>
        <w:tc>
          <w:tcPr>
            <w:tcW w:w="5528" w:type="dxa"/>
          </w:tcPr>
          <w:p w:rsidR="00E705D4" w:rsidRPr="0028780F" w:rsidRDefault="00E705D4" w:rsidP="005E6847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90" w:type="dxa"/>
          </w:tcPr>
          <w:p w:rsidR="00E705D4" w:rsidRPr="0028780F" w:rsidRDefault="00E705D4" w:rsidP="005E6847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217,0</w:t>
            </w:r>
          </w:p>
        </w:tc>
      </w:tr>
      <w:tr w:rsidR="00E705D4" w:rsidRPr="00683BA8" w:rsidTr="00D83DF2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5E6847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1 05 00000 00 0000 000</w:t>
            </w:r>
          </w:p>
        </w:tc>
        <w:tc>
          <w:tcPr>
            <w:tcW w:w="5528" w:type="dxa"/>
          </w:tcPr>
          <w:p w:rsidR="00E705D4" w:rsidRPr="0028780F" w:rsidRDefault="00E705D4" w:rsidP="005E6847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890" w:type="dxa"/>
          </w:tcPr>
          <w:p w:rsidR="00E705D4" w:rsidRDefault="00E705D4" w:rsidP="005E6847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5263,0</w:t>
            </w:r>
          </w:p>
        </w:tc>
      </w:tr>
      <w:tr w:rsidR="00E705D4" w:rsidRPr="00683BA8" w:rsidTr="00D83DF2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5E6847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1 05 03000 01 0000 110</w:t>
            </w:r>
          </w:p>
        </w:tc>
        <w:tc>
          <w:tcPr>
            <w:tcW w:w="5528" w:type="dxa"/>
          </w:tcPr>
          <w:p w:rsidR="00E705D4" w:rsidRPr="0028780F" w:rsidRDefault="00E705D4" w:rsidP="00004D1C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890" w:type="dxa"/>
          </w:tcPr>
          <w:p w:rsidR="00E705D4" w:rsidRDefault="00E705D4" w:rsidP="005E6847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5263,0</w:t>
            </w:r>
          </w:p>
        </w:tc>
      </w:tr>
      <w:tr w:rsidR="00E705D4" w:rsidRPr="00683BA8" w:rsidTr="00D83DF2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1 05 03010 01 0000 110</w:t>
            </w:r>
          </w:p>
        </w:tc>
        <w:tc>
          <w:tcPr>
            <w:tcW w:w="5528" w:type="dxa"/>
          </w:tcPr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890" w:type="dxa"/>
          </w:tcPr>
          <w:p w:rsidR="00E705D4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5263,0</w:t>
            </w:r>
          </w:p>
        </w:tc>
      </w:tr>
      <w:tr w:rsidR="00E705D4" w:rsidRPr="00683BA8" w:rsidTr="00D83DF2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FC13D2">
              <w:rPr>
                <w:snapToGrid w:val="0"/>
                <w:sz w:val="22"/>
                <w:szCs w:val="22"/>
              </w:rPr>
              <w:t>1 06 00000 00 0000 000</w:t>
            </w:r>
          </w:p>
        </w:tc>
        <w:tc>
          <w:tcPr>
            <w:tcW w:w="5528" w:type="dxa"/>
          </w:tcPr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НАЛОГИ НА ИМУЩЕСТВО</w:t>
            </w:r>
          </w:p>
        </w:tc>
        <w:tc>
          <w:tcPr>
            <w:tcW w:w="1890" w:type="dxa"/>
          </w:tcPr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1118417,0</w:t>
            </w:r>
          </w:p>
        </w:tc>
      </w:tr>
      <w:tr w:rsidR="00E705D4" w:rsidRPr="00683BA8" w:rsidTr="00D83DF2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FC13D2">
              <w:rPr>
                <w:snapToGrid w:val="0"/>
                <w:sz w:val="22"/>
                <w:szCs w:val="22"/>
              </w:rPr>
              <w:t>1 06 01000 00 0000 110</w:t>
            </w:r>
          </w:p>
        </w:tc>
        <w:tc>
          <w:tcPr>
            <w:tcW w:w="5528" w:type="dxa"/>
          </w:tcPr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890" w:type="dxa"/>
          </w:tcPr>
          <w:p w:rsidR="00E705D4" w:rsidRPr="0028780F" w:rsidRDefault="00E705D4" w:rsidP="00816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211531,0</w:t>
            </w:r>
          </w:p>
        </w:tc>
      </w:tr>
      <w:tr w:rsidR="00E705D4" w:rsidRPr="00683BA8" w:rsidTr="00D83DF2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FC13D2">
              <w:rPr>
                <w:snapToGrid w:val="0"/>
                <w:sz w:val="22"/>
                <w:szCs w:val="22"/>
              </w:rPr>
              <w:t>1 06 01030 10 0000 110</w:t>
            </w:r>
          </w:p>
        </w:tc>
        <w:tc>
          <w:tcPr>
            <w:tcW w:w="5528" w:type="dxa"/>
          </w:tcPr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</w:t>
            </w:r>
            <w:r>
              <w:rPr>
                <w:snapToGrid w:val="0"/>
                <w:sz w:val="22"/>
                <w:szCs w:val="22"/>
              </w:rPr>
              <w:t xml:space="preserve"> сельских</w:t>
            </w:r>
            <w:r w:rsidRPr="0028780F">
              <w:rPr>
                <w:snapToGrid w:val="0"/>
                <w:sz w:val="22"/>
                <w:szCs w:val="22"/>
              </w:rPr>
              <w:t xml:space="preserve"> поселений</w:t>
            </w:r>
            <w:r w:rsidRPr="002878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</w:tcPr>
          <w:p w:rsidR="00E705D4" w:rsidRPr="0028780F" w:rsidRDefault="00E705D4" w:rsidP="00816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211531,0</w:t>
            </w:r>
          </w:p>
        </w:tc>
      </w:tr>
      <w:tr w:rsidR="00E705D4" w:rsidRPr="00683BA8" w:rsidTr="00D83DF2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FC13D2">
              <w:rPr>
                <w:snapToGrid w:val="0"/>
                <w:sz w:val="22"/>
                <w:szCs w:val="22"/>
              </w:rPr>
              <w:t>1 06 06000 00 0000 110</w:t>
            </w:r>
          </w:p>
        </w:tc>
        <w:tc>
          <w:tcPr>
            <w:tcW w:w="5528" w:type="dxa"/>
          </w:tcPr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Земельный налог</w:t>
            </w:r>
          </w:p>
        </w:tc>
        <w:tc>
          <w:tcPr>
            <w:tcW w:w="1890" w:type="dxa"/>
          </w:tcPr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906886,0</w:t>
            </w:r>
          </w:p>
        </w:tc>
      </w:tr>
      <w:tr w:rsidR="00E705D4" w:rsidRPr="00683BA8" w:rsidTr="00D83DF2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FC13D2">
              <w:rPr>
                <w:snapToGrid w:val="0"/>
                <w:sz w:val="22"/>
                <w:szCs w:val="22"/>
              </w:rPr>
              <w:t>1 06 06030 00 0000 110</w:t>
            </w:r>
          </w:p>
        </w:tc>
        <w:tc>
          <w:tcPr>
            <w:tcW w:w="5528" w:type="dxa"/>
          </w:tcPr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1890" w:type="dxa"/>
          </w:tcPr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445635,0</w:t>
            </w:r>
          </w:p>
        </w:tc>
      </w:tr>
      <w:tr w:rsidR="00E705D4" w:rsidRPr="00683BA8" w:rsidTr="00D83DF2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FC13D2">
              <w:rPr>
                <w:snapToGrid w:val="0"/>
                <w:sz w:val="22"/>
                <w:szCs w:val="22"/>
              </w:rPr>
              <w:t>1 06 06033 10 0000 110</w:t>
            </w:r>
          </w:p>
        </w:tc>
        <w:tc>
          <w:tcPr>
            <w:tcW w:w="5528" w:type="dxa"/>
          </w:tcPr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90" w:type="dxa"/>
          </w:tcPr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445635,0</w:t>
            </w:r>
          </w:p>
        </w:tc>
      </w:tr>
      <w:tr w:rsidR="00E705D4" w:rsidRPr="00683BA8" w:rsidTr="00D83DF2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FC13D2">
              <w:rPr>
                <w:snapToGrid w:val="0"/>
                <w:sz w:val="22"/>
                <w:szCs w:val="22"/>
              </w:rPr>
              <w:t>1 06 06040 00 0000 110</w:t>
            </w:r>
          </w:p>
        </w:tc>
        <w:tc>
          <w:tcPr>
            <w:tcW w:w="5528" w:type="dxa"/>
          </w:tcPr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1890" w:type="dxa"/>
          </w:tcPr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461251,0</w:t>
            </w:r>
          </w:p>
        </w:tc>
      </w:tr>
      <w:tr w:rsidR="00E705D4" w:rsidRPr="00683BA8" w:rsidTr="00D83DF2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FC13D2">
              <w:rPr>
                <w:snapToGrid w:val="0"/>
                <w:sz w:val="22"/>
                <w:szCs w:val="22"/>
              </w:rPr>
              <w:t>1 06 06043 10 0000 110</w:t>
            </w:r>
          </w:p>
        </w:tc>
        <w:tc>
          <w:tcPr>
            <w:tcW w:w="5528" w:type="dxa"/>
          </w:tcPr>
          <w:p w:rsidR="00E705D4" w:rsidRPr="0028780F" w:rsidRDefault="00E705D4" w:rsidP="00816842">
            <w:pPr>
              <w:rPr>
                <w:snapToGrid w:val="0"/>
                <w:sz w:val="22"/>
                <w:szCs w:val="22"/>
              </w:rPr>
            </w:pPr>
            <w:r w:rsidRPr="0028780F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90" w:type="dxa"/>
          </w:tcPr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461251,0</w:t>
            </w:r>
          </w:p>
        </w:tc>
      </w:tr>
      <w:tr w:rsidR="00E705D4" w:rsidRPr="00683BA8" w:rsidTr="00D83DF2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FC13D2">
              <w:rPr>
                <w:snapToGrid w:val="0"/>
                <w:sz w:val="22"/>
                <w:szCs w:val="22"/>
              </w:rPr>
              <w:t>200 00000 00 0000  000</w:t>
            </w:r>
          </w:p>
        </w:tc>
        <w:tc>
          <w:tcPr>
            <w:tcW w:w="5528" w:type="dxa"/>
          </w:tcPr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БЕЗВОЗМЕЗДНЫЕ ПОСТУПЛЕНИЯ</w:t>
            </w:r>
          </w:p>
          <w:p w:rsidR="00E705D4" w:rsidRPr="0028780F" w:rsidRDefault="00E705D4" w:rsidP="008168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90" w:type="dxa"/>
          </w:tcPr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4860586,84</w:t>
            </w:r>
          </w:p>
        </w:tc>
      </w:tr>
      <w:tr w:rsidR="00E705D4" w:rsidRPr="00683BA8" w:rsidTr="00D83DF2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FC13D2">
              <w:rPr>
                <w:snapToGrid w:val="0"/>
                <w:sz w:val="22"/>
                <w:szCs w:val="22"/>
              </w:rPr>
              <w:t>202 00000 00 0000 000</w:t>
            </w:r>
          </w:p>
        </w:tc>
        <w:tc>
          <w:tcPr>
            <w:tcW w:w="5528" w:type="dxa"/>
          </w:tcPr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Безвозмездные поступления от других бюджетов</w:t>
            </w:r>
          </w:p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бюджетной системы Российской Федерации</w:t>
            </w:r>
          </w:p>
        </w:tc>
        <w:tc>
          <w:tcPr>
            <w:tcW w:w="1890" w:type="dxa"/>
          </w:tcPr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4897590,0</w:t>
            </w:r>
          </w:p>
        </w:tc>
      </w:tr>
      <w:tr w:rsidR="00E705D4" w:rsidRPr="00683BA8" w:rsidTr="00D83DF2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FC13D2">
              <w:rPr>
                <w:snapToGrid w:val="0"/>
                <w:sz w:val="22"/>
                <w:szCs w:val="22"/>
              </w:rPr>
              <w:t>202 10000 00 0000 150</w:t>
            </w:r>
          </w:p>
        </w:tc>
        <w:tc>
          <w:tcPr>
            <w:tcW w:w="5528" w:type="dxa"/>
          </w:tcPr>
          <w:p w:rsidR="00E705D4" w:rsidRPr="0028780F" w:rsidRDefault="00E705D4" w:rsidP="00816842">
            <w:pPr>
              <w:jc w:val="both"/>
              <w:rPr>
                <w:sz w:val="22"/>
                <w:szCs w:val="22"/>
              </w:rPr>
            </w:pPr>
            <w:r w:rsidRPr="0028780F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890" w:type="dxa"/>
          </w:tcPr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2259425,0</w:t>
            </w:r>
          </w:p>
        </w:tc>
      </w:tr>
      <w:tr w:rsidR="00E705D4" w:rsidRPr="00683BA8" w:rsidTr="00D83DF2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FC13D2">
              <w:rPr>
                <w:snapToGrid w:val="0"/>
                <w:sz w:val="22"/>
                <w:szCs w:val="22"/>
              </w:rPr>
              <w:t>202 15001 00 0000 150</w:t>
            </w:r>
          </w:p>
        </w:tc>
        <w:tc>
          <w:tcPr>
            <w:tcW w:w="5528" w:type="dxa"/>
          </w:tcPr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Дотации  </w:t>
            </w:r>
            <w:r w:rsidRPr="0028780F">
              <w:rPr>
                <w:snapToGrid w:val="0"/>
                <w:sz w:val="22"/>
                <w:szCs w:val="22"/>
              </w:rPr>
              <w:t>на выравнивание бюджетной обеспеченности</w:t>
            </w:r>
          </w:p>
        </w:tc>
        <w:tc>
          <w:tcPr>
            <w:tcW w:w="1890" w:type="dxa"/>
          </w:tcPr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960336,0</w:t>
            </w:r>
          </w:p>
        </w:tc>
      </w:tr>
      <w:tr w:rsidR="00E705D4" w:rsidRPr="00683BA8" w:rsidTr="00D83DF2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FC13D2">
              <w:rPr>
                <w:snapToGrid w:val="0"/>
                <w:sz w:val="22"/>
                <w:szCs w:val="22"/>
              </w:rPr>
              <w:t>202 15001 10 0000 150</w:t>
            </w:r>
          </w:p>
        </w:tc>
        <w:tc>
          <w:tcPr>
            <w:tcW w:w="5528" w:type="dxa"/>
          </w:tcPr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890" w:type="dxa"/>
          </w:tcPr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960336,0</w:t>
            </w:r>
          </w:p>
        </w:tc>
      </w:tr>
      <w:tr w:rsidR="00E705D4" w:rsidRPr="00683BA8" w:rsidTr="00EB1C01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FC13D2">
              <w:rPr>
                <w:sz w:val="22"/>
                <w:szCs w:val="22"/>
              </w:rPr>
              <w:t>202 15002 00 0000 150</w:t>
            </w:r>
          </w:p>
        </w:tc>
        <w:tc>
          <w:tcPr>
            <w:tcW w:w="5528" w:type="dxa"/>
          </w:tcPr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rStyle w:val="blk1"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90" w:type="dxa"/>
          </w:tcPr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1299089,0</w:t>
            </w:r>
          </w:p>
        </w:tc>
      </w:tr>
      <w:tr w:rsidR="00E705D4" w:rsidRPr="00683BA8" w:rsidTr="00D019E1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rPr>
                <w:sz w:val="22"/>
                <w:szCs w:val="22"/>
              </w:rPr>
            </w:pPr>
            <w:r w:rsidRPr="00FC13D2">
              <w:rPr>
                <w:sz w:val="22"/>
                <w:szCs w:val="22"/>
              </w:rPr>
              <w:t>202 15002 10 0000 150</w:t>
            </w:r>
          </w:p>
        </w:tc>
        <w:tc>
          <w:tcPr>
            <w:tcW w:w="5528" w:type="dxa"/>
            <w:vAlign w:val="center"/>
          </w:tcPr>
          <w:p w:rsidR="00E705D4" w:rsidRPr="0028780F" w:rsidRDefault="00E705D4" w:rsidP="00816842">
            <w:pPr>
              <w:jc w:val="both"/>
              <w:rPr>
                <w:sz w:val="22"/>
                <w:szCs w:val="22"/>
              </w:rPr>
            </w:pPr>
            <w:r w:rsidRPr="0028780F">
              <w:rPr>
                <w:sz w:val="22"/>
                <w:szCs w:val="22"/>
              </w:rPr>
              <w:t xml:space="preserve">Дотации бюджетам сельских поселений  на поддержку мер по обеспечению сбалансированности бюджетов </w:t>
            </w:r>
          </w:p>
        </w:tc>
        <w:tc>
          <w:tcPr>
            <w:tcW w:w="1890" w:type="dxa"/>
          </w:tcPr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1299089,0</w:t>
            </w:r>
          </w:p>
        </w:tc>
      </w:tr>
      <w:tr w:rsidR="00E705D4" w:rsidRPr="00683BA8" w:rsidTr="00D019E1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rPr>
                <w:sz w:val="22"/>
                <w:szCs w:val="22"/>
              </w:rPr>
            </w:pPr>
            <w:r w:rsidRPr="00FC13D2">
              <w:rPr>
                <w:sz w:val="22"/>
                <w:szCs w:val="22"/>
              </w:rPr>
              <w:t>2 02 20000 00 0000 150</w:t>
            </w:r>
          </w:p>
        </w:tc>
        <w:tc>
          <w:tcPr>
            <w:tcW w:w="5528" w:type="dxa"/>
            <w:vAlign w:val="center"/>
          </w:tcPr>
          <w:p w:rsidR="00E705D4" w:rsidRPr="00851FF5" w:rsidRDefault="00E705D4" w:rsidP="00816842">
            <w:pPr>
              <w:jc w:val="both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90" w:type="dxa"/>
          </w:tcPr>
          <w:p w:rsidR="00E705D4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1957152,0</w:t>
            </w:r>
          </w:p>
        </w:tc>
      </w:tr>
      <w:tr w:rsidR="00E705D4" w:rsidRPr="00683BA8" w:rsidTr="00D019E1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rPr>
                <w:sz w:val="22"/>
                <w:szCs w:val="22"/>
              </w:rPr>
            </w:pPr>
            <w:r w:rsidRPr="00FC13D2">
              <w:rPr>
                <w:sz w:val="22"/>
                <w:szCs w:val="22"/>
              </w:rPr>
              <w:t>2 02 25467 00 0000 150</w:t>
            </w:r>
          </w:p>
        </w:tc>
        <w:tc>
          <w:tcPr>
            <w:tcW w:w="5528" w:type="dxa"/>
            <w:vAlign w:val="center"/>
          </w:tcPr>
          <w:p w:rsidR="00E705D4" w:rsidRDefault="00E705D4" w:rsidP="00816842">
            <w: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90" w:type="dxa"/>
          </w:tcPr>
          <w:p w:rsidR="00E705D4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237500,0</w:t>
            </w:r>
          </w:p>
        </w:tc>
      </w:tr>
      <w:tr w:rsidR="00E705D4" w:rsidRPr="00683BA8" w:rsidTr="00D019E1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rPr>
                <w:sz w:val="22"/>
                <w:szCs w:val="22"/>
              </w:rPr>
            </w:pPr>
            <w:r w:rsidRPr="00FC13D2">
              <w:rPr>
                <w:sz w:val="22"/>
                <w:szCs w:val="22"/>
              </w:rPr>
              <w:t>2 02 25467 10 0000 150</w:t>
            </w:r>
          </w:p>
        </w:tc>
        <w:tc>
          <w:tcPr>
            <w:tcW w:w="5528" w:type="dxa"/>
            <w:vAlign w:val="center"/>
          </w:tcPr>
          <w:p w:rsidR="00E705D4" w:rsidRDefault="00E705D4" w:rsidP="00816842">
            <w:pPr>
              <w:jc w:val="both"/>
            </w:pPr>
            <w: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90" w:type="dxa"/>
          </w:tcPr>
          <w:p w:rsidR="00E705D4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237500,0</w:t>
            </w:r>
          </w:p>
        </w:tc>
      </w:tr>
      <w:tr w:rsidR="00E705D4" w:rsidRPr="00683BA8" w:rsidTr="00D019E1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rPr>
                <w:sz w:val="22"/>
                <w:szCs w:val="22"/>
              </w:rPr>
            </w:pPr>
            <w:r w:rsidRPr="00FC13D2">
              <w:rPr>
                <w:sz w:val="22"/>
                <w:szCs w:val="22"/>
              </w:rPr>
              <w:t>2 02 25</w:t>
            </w:r>
            <w:r>
              <w:rPr>
                <w:sz w:val="22"/>
                <w:szCs w:val="22"/>
              </w:rPr>
              <w:t>555</w:t>
            </w:r>
            <w:r w:rsidRPr="00FC13D2">
              <w:rPr>
                <w:sz w:val="22"/>
                <w:szCs w:val="22"/>
              </w:rPr>
              <w:t xml:space="preserve"> 00 0000 150</w:t>
            </w:r>
          </w:p>
        </w:tc>
        <w:tc>
          <w:tcPr>
            <w:tcW w:w="5528" w:type="dxa"/>
            <w:vAlign w:val="center"/>
          </w:tcPr>
          <w:p w:rsidR="00E705D4" w:rsidRDefault="00E705D4" w:rsidP="00816842">
            <w:pPr>
              <w:jc w:val="both"/>
            </w:pPr>
            <w: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890" w:type="dxa"/>
          </w:tcPr>
          <w:p w:rsidR="00E705D4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1223179,0</w:t>
            </w:r>
          </w:p>
        </w:tc>
      </w:tr>
      <w:tr w:rsidR="00E705D4" w:rsidRPr="00683BA8" w:rsidTr="00D019E1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rPr>
                <w:sz w:val="22"/>
                <w:szCs w:val="22"/>
              </w:rPr>
            </w:pPr>
            <w:r w:rsidRPr="00FC13D2">
              <w:rPr>
                <w:sz w:val="22"/>
                <w:szCs w:val="22"/>
              </w:rPr>
              <w:t>2 02 25</w:t>
            </w:r>
            <w:r>
              <w:rPr>
                <w:sz w:val="22"/>
                <w:szCs w:val="22"/>
              </w:rPr>
              <w:t>555 1</w:t>
            </w:r>
            <w:r w:rsidRPr="00FC13D2">
              <w:rPr>
                <w:sz w:val="22"/>
                <w:szCs w:val="22"/>
              </w:rPr>
              <w:t>0 0000 150</w:t>
            </w:r>
          </w:p>
        </w:tc>
        <w:tc>
          <w:tcPr>
            <w:tcW w:w="5528" w:type="dxa"/>
            <w:vAlign w:val="center"/>
          </w:tcPr>
          <w:p w:rsidR="00E705D4" w:rsidRDefault="00E705D4" w:rsidP="00816842">
            <w:pPr>
              <w:jc w:val="both"/>
            </w:pPr>
            <w: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890" w:type="dxa"/>
          </w:tcPr>
          <w:p w:rsidR="00E705D4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1223179,0</w:t>
            </w:r>
          </w:p>
        </w:tc>
      </w:tr>
      <w:tr w:rsidR="00E705D4" w:rsidRPr="00683BA8" w:rsidTr="00D019E1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rPr>
                <w:sz w:val="22"/>
                <w:szCs w:val="22"/>
              </w:rPr>
            </w:pPr>
            <w:r w:rsidRPr="00FC13D2">
              <w:rPr>
                <w:sz w:val="22"/>
                <w:szCs w:val="22"/>
              </w:rPr>
              <w:t>2 02 29999 00 0000 150</w:t>
            </w:r>
          </w:p>
        </w:tc>
        <w:tc>
          <w:tcPr>
            <w:tcW w:w="5528" w:type="dxa"/>
            <w:vAlign w:val="center"/>
          </w:tcPr>
          <w:p w:rsidR="00E705D4" w:rsidRDefault="00E705D4" w:rsidP="00816842">
            <w:r>
              <w:t>Прочие субсидии</w:t>
            </w:r>
          </w:p>
        </w:tc>
        <w:tc>
          <w:tcPr>
            <w:tcW w:w="1890" w:type="dxa"/>
          </w:tcPr>
          <w:p w:rsidR="00E705D4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496473,0</w:t>
            </w:r>
          </w:p>
        </w:tc>
      </w:tr>
      <w:tr w:rsidR="00E705D4" w:rsidRPr="00683BA8" w:rsidTr="00D019E1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rPr>
                <w:sz w:val="22"/>
                <w:szCs w:val="22"/>
              </w:rPr>
            </w:pPr>
            <w:r w:rsidRPr="00FC13D2">
              <w:rPr>
                <w:sz w:val="22"/>
                <w:szCs w:val="22"/>
              </w:rPr>
              <w:t>2 02 29999 10 0000 150</w:t>
            </w:r>
          </w:p>
        </w:tc>
        <w:tc>
          <w:tcPr>
            <w:tcW w:w="5528" w:type="dxa"/>
            <w:vAlign w:val="center"/>
          </w:tcPr>
          <w:p w:rsidR="00E705D4" w:rsidRDefault="00E705D4" w:rsidP="00816842">
            <w:r>
              <w:t>Прочие субсидии бюджетам сельских поселений</w:t>
            </w:r>
          </w:p>
        </w:tc>
        <w:tc>
          <w:tcPr>
            <w:tcW w:w="1890" w:type="dxa"/>
          </w:tcPr>
          <w:p w:rsidR="00E705D4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496473,0</w:t>
            </w:r>
          </w:p>
        </w:tc>
      </w:tr>
      <w:tr w:rsidR="00E705D4" w:rsidRPr="00683BA8" w:rsidTr="00D019E1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FC13D2">
              <w:rPr>
                <w:snapToGrid w:val="0"/>
                <w:sz w:val="22"/>
                <w:szCs w:val="22"/>
              </w:rPr>
              <w:t>202 3</w:t>
            </w:r>
            <w:r>
              <w:rPr>
                <w:snapToGrid w:val="0"/>
                <w:sz w:val="22"/>
                <w:szCs w:val="22"/>
              </w:rPr>
              <w:t>0</w:t>
            </w:r>
            <w:r w:rsidRPr="00FC13D2">
              <w:rPr>
                <w:snapToGrid w:val="0"/>
                <w:sz w:val="22"/>
                <w:szCs w:val="22"/>
              </w:rPr>
              <w:t>000 00 0000 150</w:t>
            </w:r>
          </w:p>
        </w:tc>
        <w:tc>
          <w:tcPr>
            <w:tcW w:w="5528" w:type="dxa"/>
          </w:tcPr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 xml:space="preserve">Субвенции бюджетам </w:t>
            </w:r>
            <w:r>
              <w:rPr>
                <w:snapToGrid w:val="0"/>
                <w:sz w:val="22"/>
                <w:szCs w:val="22"/>
              </w:rPr>
              <w:t xml:space="preserve">бюджетной системы </w:t>
            </w:r>
            <w:r w:rsidRPr="0028780F">
              <w:rPr>
                <w:snapToGrid w:val="0"/>
                <w:sz w:val="22"/>
                <w:szCs w:val="22"/>
              </w:rPr>
              <w:t xml:space="preserve">  Российской Федерации </w:t>
            </w:r>
          </w:p>
        </w:tc>
        <w:tc>
          <w:tcPr>
            <w:tcW w:w="1890" w:type="dxa"/>
          </w:tcPr>
          <w:p w:rsidR="00E705D4" w:rsidRPr="0028780F" w:rsidRDefault="00E705D4" w:rsidP="008168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194546,</w:t>
            </w:r>
            <w:r w:rsidRPr="0028780F">
              <w:rPr>
                <w:sz w:val="22"/>
                <w:szCs w:val="22"/>
              </w:rPr>
              <w:t>0</w:t>
            </w:r>
          </w:p>
        </w:tc>
      </w:tr>
      <w:tr w:rsidR="00E705D4" w:rsidRPr="00683BA8" w:rsidTr="00D83DF2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FC13D2">
              <w:rPr>
                <w:snapToGrid w:val="0"/>
                <w:sz w:val="22"/>
                <w:szCs w:val="22"/>
              </w:rPr>
              <w:t>202 35118 00 0000 150</w:t>
            </w:r>
          </w:p>
        </w:tc>
        <w:tc>
          <w:tcPr>
            <w:tcW w:w="5528" w:type="dxa"/>
          </w:tcPr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90" w:type="dxa"/>
          </w:tcPr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194546,0</w:t>
            </w:r>
          </w:p>
        </w:tc>
      </w:tr>
      <w:tr w:rsidR="00E705D4" w:rsidRPr="00683BA8" w:rsidTr="00D83DF2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FC13D2">
              <w:rPr>
                <w:snapToGrid w:val="0"/>
                <w:sz w:val="22"/>
                <w:szCs w:val="22"/>
              </w:rPr>
              <w:t>202 35118 10 0000 150</w:t>
            </w:r>
          </w:p>
        </w:tc>
        <w:tc>
          <w:tcPr>
            <w:tcW w:w="5528" w:type="dxa"/>
          </w:tcPr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Субвенции бюджетам сельских 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90" w:type="dxa"/>
          </w:tcPr>
          <w:p w:rsidR="00E705D4" w:rsidRPr="0028780F" w:rsidRDefault="00E705D4" w:rsidP="00816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194546,0</w:t>
            </w:r>
          </w:p>
        </w:tc>
      </w:tr>
      <w:tr w:rsidR="00E705D4" w:rsidRPr="00683BA8" w:rsidTr="00D83DF2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rPr>
                <w:sz w:val="22"/>
                <w:szCs w:val="22"/>
              </w:rPr>
            </w:pPr>
            <w:r w:rsidRPr="00FC13D2">
              <w:rPr>
                <w:sz w:val="22"/>
                <w:szCs w:val="22"/>
              </w:rPr>
              <w:t>2 02 40000 00 0000 150</w:t>
            </w:r>
          </w:p>
        </w:tc>
        <w:tc>
          <w:tcPr>
            <w:tcW w:w="5528" w:type="dxa"/>
          </w:tcPr>
          <w:p w:rsidR="00E705D4" w:rsidRDefault="00E705D4" w:rsidP="00816842">
            <w:pPr>
              <w:jc w:val="both"/>
            </w:pPr>
            <w:r>
              <w:t>Иные межбюджетные трансферты</w:t>
            </w:r>
          </w:p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890" w:type="dxa"/>
          </w:tcPr>
          <w:p w:rsidR="00E705D4" w:rsidRDefault="00E705D4" w:rsidP="00816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486467,0</w:t>
            </w:r>
          </w:p>
        </w:tc>
      </w:tr>
      <w:tr w:rsidR="00E705D4" w:rsidRPr="00683BA8" w:rsidTr="00D83DF2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rPr>
                <w:sz w:val="22"/>
                <w:szCs w:val="22"/>
              </w:rPr>
            </w:pPr>
            <w:r w:rsidRPr="00FC13D2">
              <w:rPr>
                <w:sz w:val="22"/>
                <w:szCs w:val="22"/>
              </w:rPr>
              <w:t>2 02 40014 00 0000 150</w:t>
            </w:r>
          </w:p>
        </w:tc>
        <w:tc>
          <w:tcPr>
            <w:tcW w:w="5528" w:type="dxa"/>
          </w:tcPr>
          <w:p w:rsidR="00E705D4" w:rsidRPr="0022019B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22019B">
              <w:rPr>
                <w:snapToGrid w:val="0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90" w:type="dxa"/>
          </w:tcPr>
          <w:p w:rsidR="00E705D4" w:rsidRDefault="00E705D4" w:rsidP="00816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486467,0</w:t>
            </w:r>
          </w:p>
        </w:tc>
      </w:tr>
      <w:tr w:rsidR="00E705D4" w:rsidRPr="00683BA8" w:rsidTr="00D83DF2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rPr>
                <w:sz w:val="22"/>
                <w:szCs w:val="22"/>
              </w:rPr>
            </w:pPr>
            <w:r w:rsidRPr="00FC13D2">
              <w:rPr>
                <w:sz w:val="22"/>
                <w:szCs w:val="22"/>
              </w:rPr>
              <w:t>2 02 40014 10 0000 150</w:t>
            </w:r>
          </w:p>
        </w:tc>
        <w:tc>
          <w:tcPr>
            <w:tcW w:w="5528" w:type="dxa"/>
          </w:tcPr>
          <w:p w:rsidR="00E705D4" w:rsidRPr="0022019B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22019B">
              <w:rPr>
                <w:snapToGrid w:val="0"/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90" w:type="dxa"/>
          </w:tcPr>
          <w:p w:rsidR="00E705D4" w:rsidRDefault="00E705D4" w:rsidP="00816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486467,0</w:t>
            </w:r>
          </w:p>
        </w:tc>
      </w:tr>
      <w:tr w:rsidR="00E705D4" w:rsidRPr="00683BA8" w:rsidTr="00D83DF2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FC13D2">
              <w:rPr>
                <w:snapToGrid w:val="0"/>
                <w:sz w:val="22"/>
                <w:szCs w:val="22"/>
              </w:rPr>
              <w:t>207 00000 00 0000 000</w:t>
            </w:r>
          </w:p>
        </w:tc>
        <w:tc>
          <w:tcPr>
            <w:tcW w:w="5528" w:type="dxa"/>
          </w:tcPr>
          <w:p w:rsidR="00E705D4" w:rsidRPr="00851FF5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851FF5">
              <w:rPr>
                <w:snapToGrid w:val="0"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890" w:type="dxa"/>
          </w:tcPr>
          <w:p w:rsidR="00E705D4" w:rsidRDefault="00E705D4" w:rsidP="00816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100000,4</w:t>
            </w:r>
          </w:p>
        </w:tc>
      </w:tr>
      <w:tr w:rsidR="00E705D4" w:rsidRPr="00683BA8" w:rsidTr="00D83DF2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FC13D2">
              <w:rPr>
                <w:snapToGrid w:val="0"/>
                <w:sz w:val="22"/>
                <w:szCs w:val="22"/>
              </w:rPr>
              <w:t>207 05000 10 0000 150</w:t>
            </w:r>
          </w:p>
        </w:tc>
        <w:tc>
          <w:tcPr>
            <w:tcW w:w="5528" w:type="dxa"/>
          </w:tcPr>
          <w:p w:rsidR="00E705D4" w:rsidRPr="00851FF5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851FF5">
              <w:rPr>
                <w:snapToGrid w:val="0"/>
                <w:sz w:val="22"/>
                <w:szCs w:val="22"/>
              </w:rPr>
              <w:t>Прочие безвозмездные  поступления в бюджеты</w:t>
            </w:r>
            <w:r>
              <w:rPr>
                <w:snapToGrid w:val="0"/>
                <w:sz w:val="22"/>
                <w:szCs w:val="22"/>
              </w:rPr>
              <w:t xml:space="preserve"> сельских  </w:t>
            </w:r>
            <w:r w:rsidRPr="00851FF5">
              <w:rPr>
                <w:snapToGrid w:val="0"/>
                <w:sz w:val="22"/>
                <w:szCs w:val="22"/>
              </w:rPr>
              <w:t xml:space="preserve"> поселений</w:t>
            </w:r>
          </w:p>
        </w:tc>
        <w:tc>
          <w:tcPr>
            <w:tcW w:w="1890" w:type="dxa"/>
          </w:tcPr>
          <w:p w:rsidR="00E705D4" w:rsidRDefault="00E705D4" w:rsidP="00816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100000,4</w:t>
            </w:r>
          </w:p>
        </w:tc>
      </w:tr>
      <w:tr w:rsidR="00E705D4" w:rsidRPr="00683BA8" w:rsidTr="00D83DF2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FC13D2">
              <w:rPr>
                <w:snapToGrid w:val="0"/>
                <w:sz w:val="22"/>
                <w:szCs w:val="22"/>
              </w:rPr>
              <w:t>207 05030 10 0000 150</w:t>
            </w:r>
          </w:p>
        </w:tc>
        <w:tc>
          <w:tcPr>
            <w:tcW w:w="5528" w:type="dxa"/>
          </w:tcPr>
          <w:p w:rsidR="00E705D4" w:rsidRPr="00851FF5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851FF5">
              <w:rPr>
                <w:snapToGrid w:val="0"/>
                <w:sz w:val="22"/>
                <w:szCs w:val="22"/>
              </w:rPr>
              <w:t xml:space="preserve">Прочие безвозмездные  поступления в бюджеты </w:t>
            </w:r>
            <w:r>
              <w:rPr>
                <w:snapToGrid w:val="0"/>
                <w:sz w:val="22"/>
                <w:szCs w:val="22"/>
              </w:rPr>
              <w:t xml:space="preserve">сельских </w:t>
            </w:r>
            <w:r w:rsidRPr="00851FF5">
              <w:rPr>
                <w:snapToGrid w:val="0"/>
                <w:sz w:val="22"/>
                <w:szCs w:val="22"/>
              </w:rPr>
              <w:t>поселений</w:t>
            </w:r>
          </w:p>
        </w:tc>
        <w:tc>
          <w:tcPr>
            <w:tcW w:w="1890" w:type="dxa"/>
          </w:tcPr>
          <w:p w:rsidR="00E705D4" w:rsidRDefault="00E705D4" w:rsidP="00816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100000,4</w:t>
            </w:r>
          </w:p>
        </w:tc>
      </w:tr>
      <w:tr w:rsidR="00E705D4" w:rsidRPr="00683BA8" w:rsidTr="00345E2C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rPr>
                <w:sz w:val="22"/>
                <w:szCs w:val="22"/>
              </w:rPr>
            </w:pPr>
            <w:r w:rsidRPr="00FC13D2">
              <w:rPr>
                <w:sz w:val="22"/>
                <w:szCs w:val="22"/>
              </w:rPr>
              <w:t>2 19 00000 00 0000 000</w:t>
            </w:r>
          </w:p>
        </w:tc>
        <w:tc>
          <w:tcPr>
            <w:tcW w:w="5528" w:type="dxa"/>
            <w:vAlign w:val="center"/>
          </w:tcPr>
          <w:p w:rsidR="00E705D4" w:rsidRPr="00F42E37" w:rsidRDefault="00E705D4" w:rsidP="00816842">
            <w:pPr>
              <w:rPr>
                <w:sz w:val="22"/>
                <w:szCs w:val="22"/>
              </w:rPr>
            </w:pPr>
            <w:r w:rsidRPr="00F42E37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90" w:type="dxa"/>
          </w:tcPr>
          <w:p w:rsidR="00E705D4" w:rsidRPr="00F42E37" w:rsidRDefault="00E705D4" w:rsidP="00816842">
            <w:pPr>
              <w:jc w:val="both"/>
              <w:rPr>
                <w:sz w:val="22"/>
                <w:szCs w:val="22"/>
              </w:rPr>
            </w:pPr>
            <w:r w:rsidRPr="00F42E3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137003,56</w:t>
            </w:r>
          </w:p>
        </w:tc>
      </w:tr>
      <w:tr w:rsidR="00E705D4" w:rsidRPr="00683BA8" w:rsidTr="00345E2C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rPr>
                <w:sz w:val="22"/>
                <w:szCs w:val="22"/>
              </w:rPr>
            </w:pPr>
            <w:r w:rsidRPr="00FC13D2">
              <w:rPr>
                <w:sz w:val="22"/>
                <w:szCs w:val="22"/>
              </w:rPr>
              <w:t>2 19 00000 10 0000 150</w:t>
            </w:r>
          </w:p>
        </w:tc>
        <w:tc>
          <w:tcPr>
            <w:tcW w:w="5528" w:type="dxa"/>
            <w:vAlign w:val="center"/>
          </w:tcPr>
          <w:p w:rsidR="00E705D4" w:rsidRPr="00F42E37" w:rsidRDefault="00E705D4" w:rsidP="00816842">
            <w:pPr>
              <w:rPr>
                <w:sz w:val="22"/>
                <w:szCs w:val="22"/>
              </w:rPr>
            </w:pPr>
            <w:r w:rsidRPr="00F42E37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890" w:type="dxa"/>
          </w:tcPr>
          <w:p w:rsidR="00E705D4" w:rsidRPr="00F42E37" w:rsidRDefault="00E705D4" w:rsidP="00816842">
            <w:pPr>
              <w:jc w:val="both"/>
              <w:rPr>
                <w:sz w:val="22"/>
                <w:szCs w:val="22"/>
              </w:rPr>
            </w:pPr>
            <w:r w:rsidRPr="00F42E3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137003,56</w:t>
            </w:r>
          </w:p>
        </w:tc>
      </w:tr>
      <w:tr w:rsidR="00E705D4" w:rsidRPr="00683BA8" w:rsidTr="00345E2C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rPr>
                <w:sz w:val="22"/>
                <w:szCs w:val="22"/>
              </w:rPr>
            </w:pPr>
            <w:r w:rsidRPr="00FC13D2">
              <w:rPr>
                <w:sz w:val="22"/>
                <w:szCs w:val="22"/>
              </w:rPr>
              <w:t>2 19 60010 10 0000 150</w:t>
            </w:r>
          </w:p>
        </w:tc>
        <w:tc>
          <w:tcPr>
            <w:tcW w:w="5528" w:type="dxa"/>
            <w:vAlign w:val="center"/>
          </w:tcPr>
          <w:p w:rsidR="00E705D4" w:rsidRPr="00F42E37" w:rsidRDefault="00E705D4" w:rsidP="00816842">
            <w:pPr>
              <w:rPr>
                <w:sz w:val="22"/>
                <w:szCs w:val="22"/>
              </w:rPr>
            </w:pPr>
            <w:r w:rsidRPr="00F42E37"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890" w:type="dxa"/>
          </w:tcPr>
          <w:p w:rsidR="00E705D4" w:rsidRPr="00F42E37" w:rsidRDefault="00E705D4" w:rsidP="00816842">
            <w:pPr>
              <w:jc w:val="both"/>
              <w:rPr>
                <w:sz w:val="22"/>
                <w:szCs w:val="22"/>
              </w:rPr>
            </w:pPr>
            <w:r w:rsidRPr="00F42E3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137003,56</w:t>
            </w:r>
          </w:p>
        </w:tc>
      </w:tr>
      <w:tr w:rsidR="00E705D4" w:rsidRPr="00683BA8" w:rsidTr="00D83DF2">
        <w:trPr>
          <w:trHeight w:val="421"/>
        </w:trPr>
        <w:tc>
          <w:tcPr>
            <w:tcW w:w="3038" w:type="dxa"/>
            <w:vAlign w:val="center"/>
          </w:tcPr>
          <w:p w:rsidR="00E705D4" w:rsidRPr="00FC13D2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FC13D2">
              <w:rPr>
                <w:snapToGrid w:val="0"/>
                <w:sz w:val="22"/>
                <w:szCs w:val="22"/>
              </w:rPr>
              <w:t>850 00000 00 0000 000</w:t>
            </w:r>
          </w:p>
        </w:tc>
        <w:tc>
          <w:tcPr>
            <w:tcW w:w="5528" w:type="dxa"/>
          </w:tcPr>
          <w:p w:rsidR="00E705D4" w:rsidRPr="0028780F" w:rsidRDefault="00E705D4" w:rsidP="008168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Доходы бюджета - итого</w:t>
            </w:r>
          </w:p>
        </w:tc>
        <w:tc>
          <w:tcPr>
            <w:tcW w:w="1890" w:type="dxa"/>
          </w:tcPr>
          <w:p w:rsidR="00E705D4" w:rsidRPr="0028780F" w:rsidRDefault="00E705D4" w:rsidP="00816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6136911,84</w:t>
            </w:r>
          </w:p>
        </w:tc>
      </w:tr>
    </w:tbl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Pr="00683BA8" w:rsidRDefault="00E705D4" w:rsidP="00C03CEC">
      <w:pPr>
        <w:tabs>
          <w:tab w:val="right" w:pos="9807"/>
        </w:tabs>
        <w:jc w:val="right"/>
        <w:rPr>
          <w:rFonts w:ascii="Arial" w:hAnsi="Arial"/>
          <w:sz w:val="20"/>
        </w:rPr>
      </w:pPr>
      <w:r w:rsidRPr="00683BA8">
        <w:rPr>
          <w:rFonts w:ascii="Arial" w:hAnsi="Arial"/>
          <w:sz w:val="20"/>
        </w:rPr>
        <w:t xml:space="preserve">Приложение № </w:t>
      </w:r>
      <w:r>
        <w:rPr>
          <w:rFonts w:ascii="Arial" w:hAnsi="Arial"/>
          <w:sz w:val="20"/>
        </w:rPr>
        <w:t>6</w:t>
      </w:r>
    </w:p>
    <w:p w:rsidR="00E705D4" w:rsidRDefault="00E705D4" w:rsidP="00C03CEC">
      <w:pPr>
        <w:ind w:left="5387"/>
        <w:jc w:val="both"/>
        <w:rPr>
          <w:rFonts w:ascii="Arial" w:hAnsi="Arial"/>
          <w:sz w:val="20"/>
        </w:rPr>
      </w:pPr>
      <w:r w:rsidRPr="00683BA8">
        <w:rPr>
          <w:rFonts w:ascii="Arial" w:hAnsi="Arial"/>
          <w:sz w:val="20"/>
        </w:rPr>
        <w:t>К</w:t>
      </w:r>
      <w:r>
        <w:rPr>
          <w:rFonts w:ascii="Arial" w:hAnsi="Arial"/>
          <w:sz w:val="20"/>
        </w:rPr>
        <w:t xml:space="preserve">  р</w:t>
      </w:r>
      <w:r w:rsidRPr="00683BA8">
        <w:rPr>
          <w:rFonts w:ascii="Arial" w:hAnsi="Arial"/>
          <w:sz w:val="20"/>
        </w:rPr>
        <w:t>ешени</w:t>
      </w:r>
      <w:r>
        <w:rPr>
          <w:rFonts w:ascii="Arial" w:hAnsi="Arial"/>
          <w:sz w:val="20"/>
        </w:rPr>
        <w:t>ю</w:t>
      </w:r>
      <w:r w:rsidRPr="00683BA8">
        <w:rPr>
          <w:rFonts w:ascii="Arial" w:hAnsi="Arial"/>
          <w:sz w:val="20"/>
        </w:rPr>
        <w:t xml:space="preserve"> собрания  депутатов </w:t>
      </w:r>
    </w:p>
    <w:p w:rsidR="00E705D4" w:rsidRDefault="00E705D4" w:rsidP="00C03CEC">
      <w:pPr>
        <w:ind w:left="5387"/>
        <w:jc w:val="both"/>
        <w:rPr>
          <w:rFonts w:ascii="Arial" w:hAnsi="Arial"/>
          <w:sz w:val="20"/>
        </w:rPr>
      </w:pPr>
      <w:r w:rsidRPr="00683BA8">
        <w:rPr>
          <w:rFonts w:ascii="Arial" w:hAnsi="Arial"/>
          <w:sz w:val="20"/>
        </w:rPr>
        <w:t>Кореневского</w:t>
      </w:r>
      <w:r>
        <w:rPr>
          <w:rFonts w:ascii="Arial" w:hAnsi="Arial"/>
          <w:sz w:val="20"/>
        </w:rPr>
        <w:t xml:space="preserve"> </w:t>
      </w:r>
      <w:r w:rsidRPr="00683BA8">
        <w:rPr>
          <w:rFonts w:ascii="Arial" w:hAnsi="Arial"/>
          <w:sz w:val="20"/>
        </w:rPr>
        <w:t>Сельсовета</w:t>
      </w:r>
      <w:r>
        <w:rPr>
          <w:rFonts w:ascii="Arial" w:hAnsi="Arial"/>
          <w:sz w:val="20"/>
        </w:rPr>
        <w:t xml:space="preserve"> </w:t>
      </w:r>
      <w:r w:rsidRPr="00683BA8">
        <w:rPr>
          <w:rFonts w:ascii="Arial" w:hAnsi="Arial"/>
          <w:sz w:val="20"/>
        </w:rPr>
        <w:t xml:space="preserve"> Кореневского района Курской области</w:t>
      </w:r>
      <w:r>
        <w:rPr>
          <w:rFonts w:ascii="Arial" w:hAnsi="Arial"/>
          <w:sz w:val="20"/>
        </w:rPr>
        <w:t xml:space="preserve"> </w:t>
      </w:r>
      <w:r w:rsidRPr="00683BA8">
        <w:rPr>
          <w:rFonts w:ascii="Arial" w:hAnsi="Arial"/>
          <w:sz w:val="20"/>
        </w:rPr>
        <w:t>«О бюджете  Кореневского сельсовета  Кореневского района Курской области на 201</w:t>
      </w:r>
      <w:r>
        <w:rPr>
          <w:rFonts w:ascii="Arial" w:hAnsi="Arial"/>
          <w:sz w:val="20"/>
        </w:rPr>
        <w:t>9</w:t>
      </w:r>
      <w:r w:rsidRPr="00683BA8">
        <w:rPr>
          <w:rFonts w:ascii="Arial" w:hAnsi="Arial"/>
          <w:sz w:val="20"/>
        </w:rPr>
        <w:t xml:space="preserve"> год</w:t>
      </w:r>
      <w:r>
        <w:rPr>
          <w:rFonts w:ascii="Arial" w:hAnsi="Arial"/>
          <w:sz w:val="20"/>
        </w:rPr>
        <w:t xml:space="preserve"> и на плановый период  2020 и 2021</w:t>
      </w:r>
      <w:r w:rsidRPr="00683BA8">
        <w:rPr>
          <w:rFonts w:ascii="Arial" w:hAnsi="Arial"/>
          <w:sz w:val="20"/>
        </w:rPr>
        <w:t xml:space="preserve"> годов» </w:t>
      </w:r>
      <w:r>
        <w:rPr>
          <w:rFonts w:ascii="Arial" w:hAnsi="Arial"/>
          <w:sz w:val="20"/>
        </w:rPr>
        <w:t>от 19.12.2018 г. № 24-42( в редакции от 20.05. 2019 г. №8-11)</w:t>
      </w:r>
    </w:p>
    <w:p w:rsidR="00E705D4" w:rsidRPr="00AA400F" w:rsidRDefault="00E705D4" w:rsidP="00C03CEC">
      <w:pPr>
        <w:pStyle w:val="BodyText"/>
        <w:jc w:val="right"/>
        <w:rPr>
          <w:sz w:val="24"/>
          <w:szCs w:val="24"/>
        </w:rPr>
      </w:pPr>
      <w:r w:rsidRPr="00AA400F">
        <w:rPr>
          <w:sz w:val="24"/>
          <w:szCs w:val="24"/>
        </w:rPr>
        <w:t xml:space="preserve">  </w:t>
      </w:r>
    </w:p>
    <w:p w:rsidR="00E705D4" w:rsidRDefault="00E705D4" w:rsidP="00C03CEC">
      <w:pPr>
        <w:tabs>
          <w:tab w:val="left" w:pos="9921"/>
        </w:tabs>
        <w:ind w:right="140"/>
        <w:jc w:val="center"/>
        <w:rPr>
          <w:rFonts w:ascii="Arial" w:hAnsi="Arial"/>
          <w:b/>
          <w:szCs w:val="28"/>
        </w:rPr>
      </w:pPr>
      <w:r w:rsidRPr="00296982">
        <w:rPr>
          <w:rFonts w:ascii="Arial" w:hAnsi="Arial"/>
          <w:b/>
          <w:szCs w:val="28"/>
        </w:rPr>
        <w:t>Поступления доходов в  бюджет Кореневского сельсовета Кореневско</w:t>
      </w:r>
      <w:r>
        <w:rPr>
          <w:rFonts w:ascii="Arial" w:hAnsi="Arial"/>
          <w:b/>
          <w:szCs w:val="28"/>
        </w:rPr>
        <w:t>го района Курской области  в 2020-2021</w:t>
      </w:r>
      <w:r w:rsidRPr="00296982">
        <w:rPr>
          <w:rFonts w:ascii="Arial" w:hAnsi="Arial"/>
          <w:b/>
          <w:szCs w:val="28"/>
        </w:rPr>
        <w:t xml:space="preserve"> году</w:t>
      </w:r>
    </w:p>
    <w:p w:rsidR="00E705D4" w:rsidRPr="00F76875" w:rsidRDefault="00E705D4" w:rsidP="00C03CEC">
      <w:pPr>
        <w:tabs>
          <w:tab w:val="left" w:pos="9921"/>
        </w:tabs>
        <w:ind w:right="140"/>
        <w:jc w:val="right"/>
        <w:rPr>
          <w:rFonts w:ascii="Arial" w:hAnsi="Arial"/>
          <w:szCs w:val="28"/>
        </w:rPr>
      </w:pPr>
      <w:r w:rsidRPr="00F76875">
        <w:rPr>
          <w:rFonts w:ascii="Arial" w:hAnsi="Arial"/>
          <w:szCs w:val="28"/>
        </w:rPr>
        <w:t>рублей</w:t>
      </w:r>
    </w:p>
    <w:tbl>
      <w:tblPr>
        <w:tblpPr w:leftFromText="180" w:rightFromText="180" w:vertAnchor="text" w:horzAnchor="margin" w:tblpY="310"/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4158"/>
        <w:gridCol w:w="1512"/>
        <w:gridCol w:w="1512"/>
      </w:tblGrid>
      <w:tr w:rsidR="00E705D4" w:rsidRPr="00216310" w:rsidTr="00825542">
        <w:trPr>
          <w:trHeight w:val="218"/>
        </w:trPr>
        <w:tc>
          <w:tcPr>
            <w:tcW w:w="2660" w:type="dxa"/>
            <w:vAlign w:val="center"/>
          </w:tcPr>
          <w:p w:rsidR="00E705D4" w:rsidRPr="00683BA8" w:rsidRDefault="00E705D4" w:rsidP="00825542">
            <w:pPr>
              <w:jc w:val="center"/>
              <w:rPr>
                <w:rFonts w:ascii="Arial" w:hAnsi="Arial"/>
                <w:snapToGrid w:val="0"/>
              </w:rPr>
            </w:pPr>
            <w:r w:rsidRPr="00683BA8">
              <w:rPr>
                <w:rFonts w:ascii="Arial" w:hAnsi="Arial"/>
                <w:snapToGrid w:val="0"/>
              </w:rPr>
              <w:t>Код бюджетной классификации Российской Федерации</w:t>
            </w:r>
          </w:p>
        </w:tc>
        <w:tc>
          <w:tcPr>
            <w:tcW w:w="4158" w:type="dxa"/>
          </w:tcPr>
          <w:p w:rsidR="00E705D4" w:rsidRPr="00683BA8" w:rsidRDefault="00E705D4" w:rsidP="00825542">
            <w:pPr>
              <w:jc w:val="center"/>
              <w:rPr>
                <w:rFonts w:ascii="Arial" w:hAnsi="Arial"/>
                <w:snapToGrid w:val="0"/>
              </w:rPr>
            </w:pPr>
          </w:p>
          <w:p w:rsidR="00E705D4" w:rsidRPr="00683BA8" w:rsidRDefault="00E705D4" w:rsidP="00825542">
            <w:pPr>
              <w:jc w:val="center"/>
              <w:rPr>
                <w:rFonts w:ascii="Arial" w:hAnsi="Arial"/>
                <w:snapToGrid w:val="0"/>
              </w:rPr>
            </w:pPr>
            <w:r w:rsidRPr="00683BA8">
              <w:rPr>
                <w:rFonts w:ascii="Arial" w:hAnsi="Arial"/>
                <w:snapToGrid w:val="0"/>
              </w:rPr>
              <w:t>Наименование доходов</w:t>
            </w:r>
          </w:p>
        </w:tc>
        <w:tc>
          <w:tcPr>
            <w:tcW w:w="1512" w:type="dxa"/>
          </w:tcPr>
          <w:p w:rsidR="00E705D4" w:rsidRPr="00683BA8" w:rsidRDefault="00E705D4" w:rsidP="00825542">
            <w:pPr>
              <w:jc w:val="center"/>
              <w:rPr>
                <w:rFonts w:ascii="Arial" w:hAnsi="Arial"/>
                <w:snapToGrid w:val="0"/>
              </w:rPr>
            </w:pPr>
          </w:p>
          <w:p w:rsidR="00E705D4" w:rsidRPr="00683BA8" w:rsidRDefault="00E705D4" w:rsidP="00825542">
            <w:pPr>
              <w:jc w:val="center"/>
              <w:rPr>
                <w:rFonts w:ascii="Arial" w:hAnsi="Arial"/>
                <w:snapToGrid w:val="0"/>
              </w:rPr>
            </w:pPr>
            <w:r w:rsidRPr="00683BA8">
              <w:rPr>
                <w:rFonts w:ascii="Arial" w:hAnsi="Arial"/>
                <w:snapToGrid w:val="0"/>
              </w:rPr>
              <w:t>Сумма</w:t>
            </w:r>
            <w:r>
              <w:rPr>
                <w:rFonts w:ascii="Arial" w:hAnsi="Arial"/>
                <w:snapToGrid w:val="0"/>
              </w:rPr>
              <w:t xml:space="preserve"> на 2020 год</w:t>
            </w:r>
          </w:p>
        </w:tc>
        <w:tc>
          <w:tcPr>
            <w:tcW w:w="1512" w:type="dxa"/>
            <w:vAlign w:val="center"/>
          </w:tcPr>
          <w:p w:rsidR="00E705D4" w:rsidRPr="00683BA8" w:rsidRDefault="00E705D4" w:rsidP="00825542">
            <w:pPr>
              <w:jc w:val="center"/>
              <w:rPr>
                <w:rFonts w:ascii="Arial" w:hAnsi="Arial"/>
                <w:snapToGrid w:val="0"/>
              </w:rPr>
            </w:pPr>
            <w:r>
              <w:rPr>
                <w:rFonts w:ascii="Arial" w:hAnsi="Arial"/>
                <w:snapToGrid w:val="0"/>
              </w:rPr>
              <w:t>Сумма на 2021 год</w:t>
            </w:r>
          </w:p>
        </w:tc>
      </w:tr>
      <w:tr w:rsidR="00E705D4" w:rsidRPr="00216310" w:rsidTr="00825542">
        <w:trPr>
          <w:trHeight w:val="188"/>
        </w:trPr>
        <w:tc>
          <w:tcPr>
            <w:tcW w:w="2660" w:type="dxa"/>
            <w:vAlign w:val="center"/>
          </w:tcPr>
          <w:p w:rsidR="00E705D4" w:rsidRPr="00683BA8" w:rsidRDefault="00E705D4" w:rsidP="00825542">
            <w:pPr>
              <w:jc w:val="center"/>
              <w:rPr>
                <w:rFonts w:ascii="Arial" w:hAnsi="Arial"/>
              </w:rPr>
            </w:pPr>
            <w:r w:rsidRPr="00683BA8">
              <w:rPr>
                <w:rFonts w:ascii="Arial" w:hAnsi="Arial"/>
              </w:rPr>
              <w:t>1</w:t>
            </w:r>
          </w:p>
        </w:tc>
        <w:tc>
          <w:tcPr>
            <w:tcW w:w="4158" w:type="dxa"/>
            <w:vAlign w:val="center"/>
          </w:tcPr>
          <w:p w:rsidR="00E705D4" w:rsidRPr="00683BA8" w:rsidRDefault="00E705D4" w:rsidP="00825542">
            <w:pPr>
              <w:jc w:val="center"/>
              <w:rPr>
                <w:rFonts w:ascii="Arial" w:hAnsi="Arial"/>
              </w:rPr>
            </w:pPr>
            <w:r w:rsidRPr="00683BA8">
              <w:rPr>
                <w:rFonts w:ascii="Arial" w:hAnsi="Arial"/>
              </w:rPr>
              <w:t>2</w:t>
            </w:r>
          </w:p>
        </w:tc>
        <w:tc>
          <w:tcPr>
            <w:tcW w:w="1512" w:type="dxa"/>
            <w:vAlign w:val="center"/>
          </w:tcPr>
          <w:p w:rsidR="00E705D4" w:rsidRPr="00683BA8" w:rsidRDefault="00E705D4" w:rsidP="00825542">
            <w:pPr>
              <w:jc w:val="center"/>
              <w:rPr>
                <w:rFonts w:ascii="Arial" w:hAnsi="Arial"/>
                <w:snapToGrid w:val="0"/>
              </w:rPr>
            </w:pPr>
            <w:r w:rsidRPr="00683BA8">
              <w:rPr>
                <w:rFonts w:ascii="Arial" w:hAnsi="Arial"/>
                <w:snapToGrid w:val="0"/>
              </w:rPr>
              <w:t>3</w:t>
            </w:r>
          </w:p>
        </w:tc>
        <w:tc>
          <w:tcPr>
            <w:tcW w:w="1512" w:type="dxa"/>
          </w:tcPr>
          <w:p w:rsidR="00E705D4" w:rsidRPr="00683BA8" w:rsidRDefault="00E705D4" w:rsidP="00825542">
            <w:pPr>
              <w:jc w:val="center"/>
              <w:rPr>
                <w:rFonts w:ascii="Arial" w:hAnsi="Arial"/>
                <w:snapToGrid w:val="0"/>
              </w:rPr>
            </w:pPr>
          </w:p>
        </w:tc>
      </w:tr>
      <w:tr w:rsidR="00E705D4" w:rsidRPr="00683BA8" w:rsidTr="00825542">
        <w:trPr>
          <w:trHeight w:val="421"/>
        </w:trPr>
        <w:tc>
          <w:tcPr>
            <w:tcW w:w="2660" w:type="dxa"/>
            <w:vAlign w:val="center"/>
          </w:tcPr>
          <w:p w:rsidR="00E705D4" w:rsidRPr="0028780F" w:rsidRDefault="00E705D4" w:rsidP="00825542">
            <w:pPr>
              <w:jc w:val="both"/>
              <w:rPr>
                <w:sz w:val="22"/>
                <w:szCs w:val="22"/>
              </w:rPr>
            </w:pPr>
            <w:r w:rsidRPr="0028780F">
              <w:rPr>
                <w:sz w:val="22"/>
                <w:szCs w:val="22"/>
              </w:rPr>
              <w:t>1 00 00000 00 0000 000</w:t>
            </w:r>
          </w:p>
        </w:tc>
        <w:tc>
          <w:tcPr>
            <w:tcW w:w="4158" w:type="dxa"/>
            <w:vAlign w:val="bottom"/>
          </w:tcPr>
          <w:p w:rsidR="00E705D4" w:rsidRPr="0028780F" w:rsidRDefault="00E705D4" w:rsidP="00825542">
            <w:pPr>
              <w:jc w:val="both"/>
              <w:rPr>
                <w:sz w:val="22"/>
                <w:szCs w:val="22"/>
              </w:rPr>
            </w:pPr>
            <w:r w:rsidRPr="0028780F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1282725,0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1289064,0</w:t>
            </w:r>
          </w:p>
        </w:tc>
      </w:tr>
      <w:tr w:rsidR="00E705D4" w:rsidRPr="00683BA8" w:rsidTr="00825542">
        <w:trPr>
          <w:trHeight w:val="421"/>
        </w:trPr>
        <w:tc>
          <w:tcPr>
            <w:tcW w:w="2660" w:type="dxa"/>
            <w:vAlign w:val="center"/>
          </w:tcPr>
          <w:p w:rsidR="00E705D4" w:rsidRPr="0028780F" w:rsidRDefault="00E705D4" w:rsidP="00825542">
            <w:pPr>
              <w:jc w:val="both"/>
              <w:rPr>
                <w:sz w:val="22"/>
                <w:szCs w:val="22"/>
              </w:rPr>
            </w:pPr>
            <w:r w:rsidRPr="0028780F">
              <w:rPr>
                <w:sz w:val="22"/>
                <w:szCs w:val="22"/>
              </w:rPr>
              <w:t>1 01 00000 00 0000 000</w:t>
            </w:r>
          </w:p>
        </w:tc>
        <w:tc>
          <w:tcPr>
            <w:tcW w:w="4158" w:type="dxa"/>
            <w:vAlign w:val="bottom"/>
          </w:tcPr>
          <w:p w:rsidR="00E705D4" w:rsidRPr="0028780F" w:rsidRDefault="00E705D4" w:rsidP="00825542">
            <w:pPr>
              <w:jc w:val="both"/>
              <w:rPr>
                <w:sz w:val="22"/>
                <w:szCs w:val="22"/>
              </w:rPr>
            </w:pPr>
            <w:r w:rsidRPr="0028780F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159045,0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165384,0</w:t>
            </w:r>
          </w:p>
        </w:tc>
      </w:tr>
      <w:tr w:rsidR="00E705D4" w:rsidRPr="00683BA8" w:rsidTr="00825542">
        <w:trPr>
          <w:trHeight w:val="421"/>
        </w:trPr>
        <w:tc>
          <w:tcPr>
            <w:tcW w:w="2660" w:type="dxa"/>
            <w:vAlign w:val="center"/>
          </w:tcPr>
          <w:p w:rsidR="00E705D4" w:rsidRPr="0028780F" w:rsidRDefault="00E705D4" w:rsidP="00825542">
            <w:pPr>
              <w:jc w:val="both"/>
              <w:rPr>
                <w:sz w:val="22"/>
                <w:szCs w:val="22"/>
              </w:rPr>
            </w:pPr>
            <w:r w:rsidRPr="0028780F">
              <w:rPr>
                <w:sz w:val="22"/>
                <w:szCs w:val="22"/>
              </w:rPr>
              <w:t>1 01 02000 01 0000 110</w:t>
            </w:r>
          </w:p>
        </w:tc>
        <w:tc>
          <w:tcPr>
            <w:tcW w:w="4158" w:type="dxa"/>
            <w:vAlign w:val="bottom"/>
          </w:tcPr>
          <w:p w:rsidR="00E705D4" w:rsidRPr="0028780F" w:rsidRDefault="00E705D4" w:rsidP="00825542">
            <w:pPr>
              <w:jc w:val="both"/>
              <w:rPr>
                <w:sz w:val="22"/>
                <w:szCs w:val="22"/>
              </w:rPr>
            </w:pPr>
            <w:r w:rsidRPr="0028780F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159045,0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165384,0</w:t>
            </w:r>
          </w:p>
        </w:tc>
      </w:tr>
      <w:tr w:rsidR="00E705D4" w:rsidRPr="00683BA8" w:rsidTr="00825542">
        <w:trPr>
          <w:trHeight w:val="421"/>
        </w:trPr>
        <w:tc>
          <w:tcPr>
            <w:tcW w:w="2660" w:type="dxa"/>
            <w:vAlign w:val="center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1 01 02010 01 0000 110</w:t>
            </w:r>
          </w:p>
        </w:tc>
        <w:tc>
          <w:tcPr>
            <w:tcW w:w="4158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158793,0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165130,0</w:t>
            </w:r>
          </w:p>
        </w:tc>
      </w:tr>
      <w:tr w:rsidR="00E705D4" w:rsidRPr="00683BA8" w:rsidTr="00825542">
        <w:trPr>
          <w:trHeight w:val="421"/>
        </w:trPr>
        <w:tc>
          <w:tcPr>
            <w:tcW w:w="2660" w:type="dxa"/>
            <w:vAlign w:val="center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 xml:space="preserve"> 01 0202</w:t>
            </w:r>
            <w:r w:rsidRPr="0028780F">
              <w:rPr>
                <w:snapToGrid w:val="0"/>
                <w:sz w:val="22"/>
                <w:szCs w:val="22"/>
              </w:rPr>
              <w:t>0 01 0000 110</w:t>
            </w:r>
          </w:p>
        </w:tc>
        <w:tc>
          <w:tcPr>
            <w:tcW w:w="4158" w:type="dxa"/>
          </w:tcPr>
          <w:p w:rsidR="00E705D4" w:rsidRPr="005E6847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 w:rsidRPr="005E6847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12" w:type="dxa"/>
          </w:tcPr>
          <w:p w:rsidR="00E705D4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35,0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37,0</w:t>
            </w:r>
          </w:p>
        </w:tc>
      </w:tr>
      <w:tr w:rsidR="00E705D4" w:rsidRPr="00683BA8" w:rsidTr="00825542">
        <w:trPr>
          <w:trHeight w:val="421"/>
        </w:trPr>
        <w:tc>
          <w:tcPr>
            <w:tcW w:w="2660" w:type="dxa"/>
            <w:vAlign w:val="center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1 01 02030 01 0000 110</w:t>
            </w:r>
          </w:p>
        </w:tc>
        <w:tc>
          <w:tcPr>
            <w:tcW w:w="4158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217,0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217,0</w:t>
            </w:r>
          </w:p>
        </w:tc>
      </w:tr>
      <w:tr w:rsidR="00E705D4" w:rsidRPr="00683BA8" w:rsidTr="00825542">
        <w:trPr>
          <w:trHeight w:val="421"/>
        </w:trPr>
        <w:tc>
          <w:tcPr>
            <w:tcW w:w="2660" w:type="dxa"/>
            <w:vAlign w:val="center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1 06 00000 00 0000 000</w:t>
            </w:r>
          </w:p>
        </w:tc>
        <w:tc>
          <w:tcPr>
            <w:tcW w:w="4158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НАЛОГИ НА ИМУЩЕСТВО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1073708,0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1073708,0</w:t>
            </w:r>
          </w:p>
        </w:tc>
      </w:tr>
      <w:tr w:rsidR="00E705D4" w:rsidRPr="00683BA8" w:rsidTr="00825542">
        <w:trPr>
          <w:trHeight w:val="421"/>
        </w:trPr>
        <w:tc>
          <w:tcPr>
            <w:tcW w:w="2660" w:type="dxa"/>
            <w:vAlign w:val="center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1 06 01000 00 0000 110</w:t>
            </w:r>
          </w:p>
        </w:tc>
        <w:tc>
          <w:tcPr>
            <w:tcW w:w="4158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211531,0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211531,0</w:t>
            </w:r>
          </w:p>
        </w:tc>
      </w:tr>
      <w:tr w:rsidR="00E705D4" w:rsidRPr="00683BA8" w:rsidTr="00825542">
        <w:trPr>
          <w:trHeight w:val="421"/>
        </w:trPr>
        <w:tc>
          <w:tcPr>
            <w:tcW w:w="2660" w:type="dxa"/>
            <w:vAlign w:val="center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1 06 01030 10 0000 110</w:t>
            </w:r>
          </w:p>
        </w:tc>
        <w:tc>
          <w:tcPr>
            <w:tcW w:w="4158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>
              <w:rPr>
                <w:snapToGrid w:val="0"/>
                <w:sz w:val="22"/>
                <w:szCs w:val="22"/>
              </w:rPr>
              <w:t xml:space="preserve">сельских </w:t>
            </w:r>
            <w:r w:rsidRPr="0028780F">
              <w:rPr>
                <w:snapToGrid w:val="0"/>
                <w:sz w:val="22"/>
                <w:szCs w:val="22"/>
              </w:rPr>
              <w:t>поселений</w:t>
            </w:r>
            <w:r w:rsidRPr="002878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211531,0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211531,0</w:t>
            </w:r>
          </w:p>
        </w:tc>
      </w:tr>
      <w:tr w:rsidR="00E705D4" w:rsidRPr="00683BA8" w:rsidTr="00825542">
        <w:trPr>
          <w:trHeight w:val="421"/>
        </w:trPr>
        <w:tc>
          <w:tcPr>
            <w:tcW w:w="2660" w:type="dxa"/>
            <w:vAlign w:val="center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1 06 06000 00 0000 110</w:t>
            </w:r>
          </w:p>
        </w:tc>
        <w:tc>
          <w:tcPr>
            <w:tcW w:w="4158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Земельный налог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862177,0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862177,0</w:t>
            </w:r>
          </w:p>
        </w:tc>
      </w:tr>
      <w:tr w:rsidR="00E705D4" w:rsidRPr="00683BA8" w:rsidTr="00825542">
        <w:trPr>
          <w:trHeight w:val="421"/>
        </w:trPr>
        <w:tc>
          <w:tcPr>
            <w:tcW w:w="2660" w:type="dxa"/>
            <w:vAlign w:val="center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1 06 06030 00 0000 110</w:t>
            </w:r>
          </w:p>
        </w:tc>
        <w:tc>
          <w:tcPr>
            <w:tcW w:w="4158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400926,0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400926,0</w:t>
            </w:r>
          </w:p>
        </w:tc>
      </w:tr>
      <w:tr w:rsidR="00E705D4" w:rsidRPr="00683BA8" w:rsidTr="00825542">
        <w:trPr>
          <w:trHeight w:val="421"/>
        </w:trPr>
        <w:tc>
          <w:tcPr>
            <w:tcW w:w="2660" w:type="dxa"/>
            <w:vAlign w:val="center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1 06 06033 00 0000 110</w:t>
            </w:r>
          </w:p>
        </w:tc>
        <w:tc>
          <w:tcPr>
            <w:tcW w:w="4158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400926,0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400926,0</w:t>
            </w:r>
          </w:p>
        </w:tc>
      </w:tr>
      <w:tr w:rsidR="00E705D4" w:rsidRPr="00683BA8" w:rsidTr="00825542">
        <w:trPr>
          <w:trHeight w:val="421"/>
        </w:trPr>
        <w:tc>
          <w:tcPr>
            <w:tcW w:w="2660" w:type="dxa"/>
            <w:vAlign w:val="center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1 06 06040 00 0000 110</w:t>
            </w:r>
          </w:p>
        </w:tc>
        <w:tc>
          <w:tcPr>
            <w:tcW w:w="4158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461251,0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461251,0</w:t>
            </w:r>
          </w:p>
        </w:tc>
      </w:tr>
      <w:tr w:rsidR="00E705D4" w:rsidRPr="00683BA8" w:rsidTr="00825542">
        <w:trPr>
          <w:trHeight w:val="421"/>
        </w:trPr>
        <w:tc>
          <w:tcPr>
            <w:tcW w:w="2660" w:type="dxa"/>
            <w:vAlign w:val="center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1 06 06043 10 0000 110</w:t>
            </w:r>
          </w:p>
        </w:tc>
        <w:tc>
          <w:tcPr>
            <w:tcW w:w="4158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461251,0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461251,0</w:t>
            </w:r>
          </w:p>
        </w:tc>
      </w:tr>
      <w:tr w:rsidR="00E705D4" w:rsidRPr="00683BA8" w:rsidTr="00825542">
        <w:trPr>
          <w:trHeight w:val="421"/>
        </w:trPr>
        <w:tc>
          <w:tcPr>
            <w:tcW w:w="2660" w:type="dxa"/>
          </w:tcPr>
          <w:p w:rsidR="00E705D4" w:rsidRPr="007D0985" w:rsidRDefault="00E705D4" w:rsidP="0082554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0985">
              <w:rPr>
                <w:rFonts w:ascii="Times New Roman" w:hAnsi="Times New Roman" w:cs="Times New Roman"/>
                <w:sz w:val="22"/>
                <w:szCs w:val="22"/>
              </w:rPr>
              <w:t>1 13 00000 00 0000 000</w:t>
            </w:r>
          </w:p>
        </w:tc>
        <w:tc>
          <w:tcPr>
            <w:tcW w:w="4158" w:type="dxa"/>
            <w:vAlign w:val="center"/>
          </w:tcPr>
          <w:p w:rsidR="00E705D4" w:rsidRPr="007D0985" w:rsidRDefault="00E705D4" w:rsidP="0082554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0985">
              <w:rPr>
                <w:rFonts w:ascii="Times New Roman" w:hAnsi="Times New Roman" w:cs="Times New Roman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12" w:type="dxa"/>
          </w:tcPr>
          <w:p w:rsidR="00E705D4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46862,0</w:t>
            </w:r>
          </w:p>
        </w:tc>
        <w:tc>
          <w:tcPr>
            <w:tcW w:w="1512" w:type="dxa"/>
          </w:tcPr>
          <w:p w:rsidR="00E705D4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46862,0</w:t>
            </w:r>
          </w:p>
        </w:tc>
      </w:tr>
      <w:tr w:rsidR="00E705D4" w:rsidRPr="00683BA8" w:rsidTr="00825542">
        <w:trPr>
          <w:trHeight w:val="421"/>
        </w:trPr>
        <w:tc>
          <w:tcPr>
            <w:tcW w:w="2660" w:type="dxa"/>
          </w:tcPr>
          <w:p w:rsidR="00E705D4" w:rsidRPr="007D0985" w:rsidRDefault="00E705D4" w:rsidP="0082554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0985">
              <w:rPr>
                <w:rFonts w:ascii="Times New Roman" w:hAnsi="Times New Roman" w:cs="Times New Roman"/>
                <w:sz w:val="22"/>
                <w:szCs w:val="22"/>
              </w:rPr>
              <w:t>1 13 01000 00 0000 130</w:t>
            </w:r>
          </w:p>
        </w:tc>
        <w:tc>
          <w:tcPr>
            <w:tcW w:w="4158" w:type="dxa"/>
            <w:vAlign w:val="bottom"/>
          </w:tcPr>
          <w:p w:rsidR="00E705D4" w:rsidRPr="007D0985" w:rsidRDefault="00E705D4" w:rsidP="0082554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0985">
              <w:rPr>
                <w:rFonts w:ascii="Times New Roman" w:hAnsi="Times New Roman" w:cs="Times New Roman"/>
                <w:sz w:val="22"/>
                <w:szCs w:val="22"/>
              </w:rPr>
              <w:t>Доходы от оказания платных услуг (работ)</w:t>
            </w:r>
          </w:p>
        </w:tc>
        <w:tc>
          <w:tcPr>
            <w:tcW w:w="1512" w:type="dxa"/>
          </w:tcPr>
          <w:p w:rsidR="00E705D4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1862,0</w:t>
            </w:r>
          </w:p>
        </w:tc>
        <w:tc>
          <w:tcPr>
            <w:tcW w:w="1512" w:type="dxa"/>
          </w:tcPr>
          <w:p w:rsidR="00E705D4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1862,0</w:t>
            </w:r>
          </w:p>
        </w:tc>
      </w:tr>
      <w:tr w:rsidR="00E705D4" w:rsidRPr="00683BA8" w:rsidTr="00825542">
        <w:trPr>
          <w:trHeight w:val="421"/>
        </w:trPr>
        <w:tc>
          <w:tcPr>
            <w:tcW w:w="2660" w:type="dxa"/>
          </w:tcPr>
          <w:p w:rsidR="00E705D4" w:rsidRPr="007D0985" w:rsidRDefault="00E705D4" w:rsidP="0082554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0985">
              <w:rPr>
                <w:rFonts w:ascii="Times New Roman" w:hAnsi="Times New Roman" w:cs="Times New Roman"/>
                <w:sz w:val="22"/>
                <w:szCs w:val="22"/>
              </w:rPr>
              <w:t>1 13 01990 00 0000 130</w:t>
            </w:r>
          </w:p>
        </w:tc>
        <w:tc>
          <w:tcPr>
            <w:tcW w:w="4158" w:type="dxa"/>
          </w:tcPr>
          <w:p w:rsidR="00E705D4" w:rsidRPr="007D0985" w:rsidRDefault="00E705D4" w:rsidP="0082554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0985">
              <w:rPr>
                <w:rFonts w:ascii="Times New Roman" w:hAnsi="Times New Roman" w:cs="Times New Roman"/>
                <w:sz w:val="22"/>
                <w:szCs w:val="22"/>
              </w:rPr>
              <w:t>Прочие доходы от оказания платных услуг (работ)</w:t>
            </w:r>
          </w:p>
        </w:tc>
        <w:tc>
          <w:tcPr>
            <w:tcW w:w="1512" w:type="dxa"/>
          </w:tcPr>
          <w:p w:rsidR="00E705D4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1862,0</w:t>
            </w:r>
          </w:p>
        </w:tc>
        <w:tc>
          <w:tcPr>
            <w:tcW w:w="1512" w:type="dxa"/>
          </w:tcPr>
          <w:p w:rsidR="00E705D4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1862,0</w:t>
            </w:r>
          </w:p>
        </w:tc>
      </w:tr>
      <w:tr w:rsidR="00E705D4" w:rsidRPr="00683BA8" w:rsidTr="00825542">
        <w:trPr>
          <w:trHeight w:val="421"/>
        </w:trPr>
        <w:tc>
          <w:tcPr>
            <w:tcW w:w="2660" w:type="dxa"/>
          </w:tcPr>
          <w:p w:rsidR="00E705D4" w:rsidRPr="007D0985" w:rsidRDefault="00E705D4" w:rsidP="0082554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0985">
              <w:rPr>
                <w:rFonts w:ascii="Times New Roman" w:hAnsi="Times New Roman" w:cs="Times New Roman"/>
                <w:sz w:val="22"/>
                <w:szCs w:val="22"/>
              </w:rPr>
              <w:t>1 13 01995 10 0000 130</w:t>
            </w:r>
          </w:p>
        </w:tc>
        <w:tc>
          <w:tcPr>
            <w:tcW w:w="4158" w:type="dxa"/>
            <w:vAlign w:val="bottom"/>
          </w:tcPr>
          <w:p w:rsidR="00E705D4" w:rsidRPr="007D0985" w:rsidRDefault="00E705D4" w:rsidP="0082554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0985">
              <w:rPr>
                <w:rFonts w:ascii="Times New Roman" w:hAnsi="Times New Roman" w:cs="Times New Roman"/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12" w:type="dxa"/>
          </w:tcPr>
          <w:p w:rsidR="00E705D4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1862,0</w:t>
            </w:r>
          </w:p>
        </w:tc>
        <w:tc>
          <w:tcPr>
            <w:tcW w:w="1512" w:type="dxa"/>
          </w:tcPr>
          <w:p w:rsidR="00E705D4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1862,0</w:t>
            </w:r>
          </w:p>
        </w:tc>
      </w:tr>
      <w:tr w:rsidR="00E705D4" w:rsidRPr="00683BA8" w:rsidTr="00825542">
        <w:trPr>
          <w:trHeight w:val="421"/>
        </w:trPr>
        <w:tc>
          <w:tcPr>
            <w:tcW w:w="2660" w:type="dxa"/>
          </w:tcPr>
          <w:p w:rsidR="00E705D4" w:rsidRPr="007D0985" w:rsidRDefault="00E705D4" w:rsidP="0082554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0985">
              <w:rPr>
                <w:rFonts w:ascii="Times New Roman" w:hAnsi="Times New Roman" w:cs="Times New Roman"/>
                <w:sz w:val="22"/>
                <w:szCs w:val="22"/>
              </w:rPr>
              <w:t>1 13 02000 00 0000 130</w:t>
            </w:r>
          </w:p>
        </w:tc>
        <w:tc>
          <w:tcPr>
            <w:tcW w:w="4158" w:type="dxa"/>
          </w:tcPr>
          <w:p w:rsidR="00E705D4" w:rsidRPr="007D0985" w:rsidRDefault="00E705D4" w:rsidP="0082554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0985">
              <w:rPr>
                <w:rFonts w:ascii="Times New Roman" w:hAnsi="Times New Roman" w:cs="Times New Roman"/>
                <w:sz w:val="22"/>
                <w:szCs w:val="22"/>
              </w:rPr>
              <w:t>Доходы от компенсации затрат государства</w:t>
            </w:r>
          </w:p>
        </w:tc>
        <w:tc>
          <w:tcPr>
            <w:tcW w:w="1512" w:type="dxa"/>
          </w:tcPr>
          <w:p w:rsidR="00E705D4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45000,0</w:t>
            </w:r>
          </w:p>
        </w:tc>
        <w:tc>
          <w:tcPr>
            <w:tcW w:w="1512" w:type="dxa"/>
          </w:tcPr>
          <w:p w:rsidR="00E705D4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45000,0</w:t>
            </w:r>
          </w:p>
        </w:tc>
      </w:tr>
      <w:tr w:rsidR="00E705D4" w:rsidRPr="00683BA8" w:rsidTr="00825542">
        <w:trPr>
          <w:trHeight w:val="421"/>
        </w:trPr>
        <w:tc>
          <w:tcPr>
            <w:tcW w:w="2660" w:type="dxa"/>
          </w:tcPr>
          <w:p w:rsidR="00E705D4" w:rsidRPr="007D0985" w:rsidRDefault="00E705D4" w:rsidP="0082554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0985">
              <w:rPr>
                <w:rFonts w:ascii="Times New Roman" w:hAnsi="Times New Roman" w:cs="Times New Roman"/>
                <w:sz w:val="22"/>
                <w:szCs w:val="22"/>
              </w:rPr>
              <w:t>1 13 02990 00 0000 130</w:t>
            </w:r>
          </w:p>
        </w:tc>
        <w:tc>
          <w:tcPr>
            <w:tcW w:w="4158" w:type="dxa"/>
          </w:tcPr>
          <w:p w:rsidR="00E705D4" w:rsidRPr="007D0985" w:rsidRDefault="00E705D4" w:rsidP="0082554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0985">
              <w:rPr>
                <w:rFonts w:ascii="Times New Roman" w:hAnsi="Times New Roman" w:cs="Times New Roman"/>
                <w:sz w:val="22"/>
                <w:szCs w:val="22"/>
              </w:rPr>
              <w:t>Прочие доходы от компенсации затрат государства</w:t>
            </w:r>
          </w:p>
        </w:tc>
        <w:tc>
          <w:tcPr>
            <w:tcW w:w="1512" w:type="dxa"/>
          </w:tcPr>
          <w:p w:rsidR="00E705D4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45000,0</w:t>
            </w:r>
          </w:p>
        </w:tc>
        <w:tc>
          <w:tcPr>
            <w:tcW w:w="1512" w:type="dxa"/>
          </w:tcPr>
          <w:p w:rsidR="00E705D4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45000,0</w:t>
            </w:r>
          </w:p>
        </w:tc>
      </w:tr>
      <w:tr w:rsidR="00E705D4" w:rsidRPr="00683BA8" w:rsidTr="00825542">
        <w:trPr>
          <w:trHeight w:val="421"/>
        </w:trPr>
        <w:tc>
          <w:tcPr>
            <w:tcW w:w="2660" w:type="dxa"/>
          </w:tcPr>
          <w:p w:rsidR="00E705D4" w:rsidRPr="007D0985" w:rsidRDefault="00E705D4" w:rsidP="0082554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0985">
              <w:rPr>
                <w:rFonts w:ascii="Times New Roman" w:hAnsi="Times New Roman" w:cs="Times New Roman"/>
                <w:sz w:val="22"/>
                <w:szCs w:val="22"/>
              </w:rPr>
              <w:t>1 13 02995 10 0000 130</w:t>
            </w:r>
          </w:p>
        </w:tc>
        <w:tc>
          <w:tcPr>
            <w:tcW w:w="4158" w:type="dxa"/>
          </w:tcPr>
          <w:p w:rsidR="00E705D4" w:rsidRPr="007D0985" w:rsidRDefault="00E705D4" w:rsidP="0082554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D0985">
              <w:rPr>
                <w:rFonts w:ascii="Times New Roman" w:hAnsi="Times New Roman" w:cs="Times New Roman"/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12" w:type="dxa"/>
          </w:tcPr>
          <w:p w:rsidR="00E705D4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45000,0</w:t>
            </w:r>
          </w:p>
        </w:tc>
        <w:tc>
          <w:tcPr>
            <w:tcW w:w="1512" w:type="dxa"/>
          </w:tcPr>
          <w:p w:rsidR="00E705D4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45000,0</w:t>
            </w:r>
          </w:p>
        </w:tc>
      </w:tr>
      <w:tr w:rsidR="00E705D4" w:rsidRPr="00683BA8" w:rsidTr="00825542">
        <w:trPr>
          <w:trHeight w:val="421"/>
        </w:trPr>
        <w:tc>
          <w:tcPr>
            <w:tcW w:w="2660" w:type="dxa"/>
          </w:tcPr>
          <w:p w:rsidR="00E705D4" w:rsidRPr="00853D45" w:rsidRDefault="00E705D4" w:rsidP="0082554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53D45">
              <w:rPr>
                <w:rFonts w:ascii="Times New Roman" w:hAnsi="Times New Roman" w:cs="Times New Roman"/>
                <w:sz w:val="22"/>
                <w:szCs w:val="22"/>
              </w:rPr>
              <w:t>1 16 00000 00 0000 000</w:t>
            </w:r>
          </w:p>
        </w:tc>
        <w:tc>
          <w:tcPr>
            <w:tcW w:w="4158" w:type="dxa"/>
          </w:tcPr>
          <w:p w:rsidR="00E705D4" w:rsidRPr="00853D45" w:rsidRDefault="00E705D4" w:rsidP="0082554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3D45">
              <w:rPr>
                <w:rFonts w:ascii="Times New Roman" w:hAnsi="Times New Roman" w:cs="Times New Roman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512" w:type="dxa"/>
          </w:tcPr>
          <w:p w:rsidR="00E705D4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3000,0</w:t>
            </w:r>
          </w:p>
        </w:tc>
        <w:tc>
          <w:tcPr>
            <w:tcW w:w="1512" w:type="dxa"/>
          </w:tcPr>
          <w:p w:rsidR="00E705D4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3000,0</w:t>
            </w:r>
          </w:p>
        </w:tc>
      </w:tr>
      <w:tr w:rsidR="00E705D4" w:rsidRPr="00683BA8" w:rsidTr="00825542">
        <w:trPr>
          <w:trHeight w:val="421"/>
        </w:trPr>
        <w:tc>
          <w:tcPr>
            <w:tcW w:w="2660" w:type="dxa"/>
          </w:tcPr>
          <w:p w:rsidR="00E705D4" w:rsidRPr="00853D45" w:rsidRDefault="00E705D4" w:rsidP="0082554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53D45">
              <w:rPr>
                <w:rFonts w:ascii="Times New Roman" w:hAnsi="Times New Roman" w:cs="Times New Roman"/>
                <w:sz w:val="22"/>
                <w:szCs w:val="22"/>
              </w:rPr>
              <w:t>1 16 33000 00 0000 140</w:t>
            </w:r>
          </w:p>
        </w:tc>
        <w:tc>
          <w:tcPr>
            <w:tcW w:w="4158" w:type="dxa"/>
          </w:tcPr>
          <w:p w:rsidR="00E705D4" w:rsidRPr="00853D45" w:rsidRDefault="00E705D4" w:rsidP="0082554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3D45">
              <w:rPr>
                <w:rFonts w:ascii="Times New Roman" w:hAnsi="Times New Roman" w:cs="Times New Roman"/>
                <w:sz w:val="22"/>
                <w:szCs w:val="22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12" w:type="dxa"/>
          </w:tcPr>
          <w:p w:rsidR="00E705D4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3000,0</w:t>
            </w:r>
          </w:p>
        </w:tc>
        <w:tc>
          <w:tcPr>
            <w:tcW w:w="1512" w:type="dxa"/>
          </w:tcPr>
          <w:p w:rsidR="00E705D4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3000,0</w:t>
            </w:r>
          </w:p>
        </w:tc>
      </w:tr>
      <w:tr w:rsidR="00E705D4" w:rsidRPr="00683BA8" w:rsidTr="00825542">
        <w:trPr>
          <w:trHeight w:val="421"/>
        </w:trPr>
        <w:tc>
          <w:tcPr>
            <w:tcW w:w="2660" w:type="dxa"/>
          </w:tcPr>
          <w:p w:rsidR="00E705D4" w:rsidRPr="00853D45" w:rsidRDefault="00E705D4" w:rsidP="00825542">
            <w:pPr>
              <w:pStyle w:val="ConsPlusNormal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53D45">
              <w:rPr>
                <w:rFonts w:ascii="Times New Roman" w:hAnsi="Times New Roman" w:cs="Times New Roman"/>
                <w:sz w:val="22"/>
                <w:szCs w:val="22"/>
              </w:rPr>
              <w:t>1 16 33050 10 0000 140</w:t>
            </w:r>
          </w:p>
        </w:tc>
        <w:tc>
          <w:tcPr>
            <w:tcW w:w="4158" w:type="dxa"/>
          </w:tcPr>
          <w:p w:rsidR="00E705D4" w:rsidRPr="00853D45" w:rsidRDefault="00E705D4" w:rsidP="00825542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53D45">
              <w:rPr>
                <w:rFonts w:ascii="Times New Roman" w:hAnsi="Times New Roman" w:cs="Times New Roman"/>
                <w:sz w:val="22"/>
                <w:szCs w:val="22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1512" w:type="dxa"/>
          </w:tcPr>
          <w:p w:rsidR="00E705D4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3000,0</w:t>
            </w:r>
          </w:p>
        </w:tc>
        <w:tc>
          <w:tcPr>
            <w:tcW w:w="1512" w:type="dxa"/>
          </w:tcPr>
          <w:p w:rsidR="00E705D4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3000,0</w:t>
            </w:r>
          </w:p>
        </w:tc>
      </w:tr>
      <w:tr w:rsidR="00E705D4" w:rsidRPr="00683BA8" w:rsidTr="00825542">
        <w:trPr>
          <w:trHeight w:val="421"/>
        </w:trPr>
        <w:tc>
          <w:tcPr>
            <w:tcW w:w="2660" w:type="dxa"/>
            <w:vAlign w:val="center"/>
          </w:tcPr>
          <w:p w:rsidR="00E705D4" w:rsidRPr="0028780F" w:rsidRDefault="00E705D4" w:rsidP="00825542">
            <w:pPr>
              <w:jc w:val="both"/>
              <w:rPr>
                <w:sz w:val="22"/>
                <w:szCs w:val="22"/>
              </w:rPr>
            </w:pPr>
            <w:r w:rsidRPr="0028780F">
              <w:rPr>
                <w:sz w:val="22"/>
                <w:szCs w:val="22"/>
              </w:rPr>
              <w:t>1 17 00000 00 0000 000</w:t>
            </w:r>
          </w:p>
        </w:tc>
        <w:tc>
          <w:tcPr>
            <w:tcW w:w="4158" w:type="dxa"/>
          </w:tcPr>
          <w:p w:rsidR="00E705D4" w:rsidRPr="0028780F" w:rsidRDefault="00E705D4" w:rsidP="00825542">
            <w:pPr>
              <w:jc w:val="both"/>
              <w:rPr>
                <w:sz w:val="22"/>
                <w:szCs w:val="22"/>
              </w:rPr>
            </w:pPr>
            <w:r w:rsidRPr="0028780F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11</w:t>
            </w:r>
            <w:r w:rsidRPr="0028780F">
              <w:rPr>
                <w:snapToGrid w:val="0"/>
                <w:sz w:val="22"/>
                <w:szCs w:val="22"/>
              </w:rPr>
              <w:t>0,0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11</w:t>
            </w:r>
            <w:r w:rsidRPr="0028780F">
              <w:rPr>
                <w:snapToGrid w:val="0"/>
                <w:sz w:val="22"/>
                <w:szCs w:val="22"/>
              </w:rPr>
              <w:t>0,0</w:t>
            </w:r>
          </w:p>
        </w:tc>
      </w:tr>
      <w:tr w:rsidR="00E705D4" w:rsidRPr="00683BA8" w:rsidTr="00825542">
        <w:trPr>
          <w:trHeight w:val="421"/>
        </w:trPr>
        <w:tc>
          <w:tcPr>
            <w:tcW w:w="2660" w:type="dxa"/>
            <w:vAlign w:val="center"/>
          </w:tcPr>
          <w:p w:rsidR="00E705D4" w:rsidRPr="0028780F" w:rsidRDefault="00E705D4" w:rsidP="00825542">
            <w:pPr>
              <w:jc w:val="both"/>
              <w:rPr>
                <w:sz w:val="22"/>
                <w:szCs w:val="22"/>
              </w:rPr>
            </w:pPr>
            <w:r w:rsidRPr="0028780F">
              <w:rPr>
                <w:sz w:val="22"/>
                <w:szCs w:val="22"/>
              </w:rPr>
              <w:t>1 17 05000 00 0000 180</w:t>
            </w:r>
          </w:p>
        </w:tc>
        <w:tc>
          <w:tcPr>
            <w:tcW w:w="4158" w:type="dxa"/>
          </w:tcPr>
          <w:p w:rsidR="00E705D4" w:rsidRPr="0028780F" w:rsidRDefault="00E705D4" w:rsidP="00825542">
            <w:pPr>
              <w:jc w:val="both"/>
              <w:rPr>
                <w:sz w:val="22"/>
                <w:szCs w:val="22"/>
              </w:rPr>
            </w:pPr>
            <w:r w:rsidRPr="0028780F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11</w:t>
            </w:r>
            <w:r w:rsidRPr="0028780F">
              <w:rPr>
                <w:snapToGrid w:val="0"/>
                <w:sz w:val="22"/>
                <w:szCs w:val="22"/>
              </w:rPr>
              <w:t>0,0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11</w:t>
            </w:r>
            <w:r w:rsidRPr="0028780F">
              <w:rPr>
                <w:snapToGrid w:val="0"/>
                <w:sz w:val="22"/>
                <w:szCs w:val="22"/>
              </w:rPr>
              <w:t>0,0</w:t>
            </w:r>
          </w:p>
        </w:tc>
      </w:tr>
      <w:tr w:rsidR="00E705D4" w:rsidRPr="00683BA8" w:rsidTr="00825542">
        <w:trPr>
          <w:trHeight w:val="421"/>
        </w:trPr>
        <w:tc>
          <w:tcPr>
            <w:tcW w:w="2660" w:type="dxa"/>
            <w:vAlign w:val="center"/>
          </w:tcPr>
          <w:p w:rsidR="00E705D4" w:rsidRPr="0028780F" w:rsidRDefault="00E705D4" w:rsidP="00825542">
            <w:pPr>
              <w:jc w:val="both"/>
              <w:rPr>
                <w:sz w:val="22"/>
                <w:szCs w:val="22"/>
              </w:rPr>
            </w:pPr>
            <w:r w:rsidRPr="0028780F">
              <w:rPr>
                <w:sz w:val="22"/>
                <w:szCs w:val="22"/>
              </w:rPr>
              <w:t>1 17 05050 10 0000 180</w:t>
            </w:r>
          </w:p>
        </w:tc>
        <w:tc>
          <w:tcPr>
            <w:tcW w:w="4158" w:type="dxa"/>
          </w:tcPr>
          <w:p w:rsidR="00E705D4" w:rsidRPr="0028780F" w:rsidRDefault="00E705D4" w:rsidP="00825542">
            <w:pPr>
              <w:jc w:val="both"/>
              <w:rPr>
                <w:sz w:val="22"/>
                <w:szCs w:val="22"/>
              </w:rPr>
            </w:pPr>
            <w:r w:rsidRPr="0028780F">
              <w:rPr>
                <w:sz w:val="22"/>
                <w:szCs w:val="22"/>
              </w:rPr>
              <w:t>Прочие неналоговые доходы бюджетов сельских поселений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11</w:t>
            </w:r>
            <w:r w:rsidRPr="0028780F">
              <w:rPr>
                <w:snapToGrid w:val="0"/>
                <w:sz w:val="22"/>
                <w:szCs w:val="22"/>
              </w:rPr>
              <w:t>0,0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11</w:t>
            </w:r>
            <w:r w:rsidRPr="0028780F">
              <w:rPr>
                <w:snapToGrid w:val="0"/>
                <w:sz w:val="22"/>
                <w:szCs w:val="22"/>
              </w:rPr>
              <w:t>0,0</w:t>
            </w:r>
          </w:p>
        </w:tc>
      </w:tr>
      <w:tr w:rsidR="00E705D4" w:rsidRPr="00683BA8" w:rsidTr="00825542">
        <w:trPr>
          <w:trHeight w:val="421"/>
        </w:trPr>
        <w:tc>
          <w:tcPr>
            <w:tcW w:w="2660" w:type="dxa"/>
            <w:vAlign w:val="center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200 00000 00 0000  000</w:t>
            </w:r>
          </w:p>
        </w:tc>
        <w:tc>
          <w:tcPr>
            <w:tcW w:w="4158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БЕЗВОЗМЕЗДНЫЕ ПОСТУПЛЕНИЯ</w:t>
            </w:r>
          </w:p>
          <w:p w:rsidR="00E705D4" w:rsidRPr="0028780F" w:rsidRDefault="00E705D4" w:rsidP="008255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1020435,0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962815,0</w:t>
            </w:r>
          </w:p>
        </w:tc>
      </w:tr>
      <w:tr w:rsidR="00E705D4" w:rsidRPr="00EF42EF" w:rsidTr="00825542">
        <w:trPr>
          <w:trHeight w:val="421"/>
        </w:trPr>
        <w:tc>
          <w:tcPr>
            <w:tcW w:w="2660" w:type="dxa"/>
            <w:vAlign w:val="center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202 00000 00 0000 000</w:t>
            </w:r>
          </w:p>
        </w:tc>
        <w:tc>
          <w:tcPr>
            <w:tcW w:w="4158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Безвозмездные поступления от других бюджетов</w:t>
            </w:r>
          </w:p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бюджетной системы Российской Федерации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1020435,0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962815,0</w:t>
            </w:r>
          </w:p>
        </w:tc>
      </w:tr>
      <w:tr w:rsidR="00E705D4" w:rsidRPr="00EF42EF" w:rsidTr="00825542">
        <w:trPr>
          <w:trHeight w:val="421"/>
        </w:trPr>
        <w:tc>
          <w:tcPr>
            <w:tcW w:w="2660" w:type="dxa"/>
            <w:vAlign w:val="center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202 10000 00 0000 15</w:t>
            </w:r>
            <w:r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158" w:type="dxa"/>
          </w:tcPr>
          <w:p w:rsidR="00E705D4" w:rsidRPr="0028780F" w:rsidRDefault="00E705D4" w:rsidP="00825542">
            <w:pPr>
              <w:jc w:val="both"/>
              <w:rPr>
                <w:sz w:val="22"/>
                <w:szCs w:val="22"/>
              </w:rPr>
            </w:pPr>
            <w:r w:rsidRPr="0028780F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825889,0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768269,</w:t>
            </w:r>
            <w:r w:rsidRPr="0028780F">
              <w:rPr>
                <w:snapToGrid w:val="0"/>
                <w:sz w:val="22"/>
                <w:szCs w:val="22"/>
              </w:rPr>
              <w:t>0</w:t>
            </w:r>
          </w:p>
        </w:tc>
      </w:tr>
      <w:tr w:rsidR="00E705D4" w:rsidRPr="00EF42EF" w:rsidTr="00825542">
        <w:trPr>
          <w:trHeight w:val="421"/>
        </w:trPr>
        <w:tc>
          <w:tcPr>
            <w:tcW w:w="2660" w:type="dxa"/>
            <w:vAlign w:val="center"/>
          </w:tcPr>
          <w:p w:rsidR="00E705D4" w:rsidRPr="0028780F" w:rsidRDefault="00E705D4" w:rsidP="00C03CEC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202 15001 00 0000 15</w:t>
            </w:r>
            <w:r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158" w:type="dxa"/>
          </w:tcPr>
          <w:p w:rsidR="00E705D4" w:rsidRPr="0028780F" w:rsidRDefault="00E705D4" w:rsidP="00C03CEC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Дотации  </w:t>
            </w:r>
            <w:r w:rsidRPr="0028780F">
              <w:rPr>
                <w:snapToGrid w:val="0"/>
                <w:sz w:val="22"/>
                <w:szCs w:val="22"/>
              </w:rPr>
              <w:t>на выравнивание бюджетной обеспеченности</w:t>
            </w:r>
          </w:p>
        </w:tc>
        <w:tc>
          <w:tcPr>
            <w:tcW w:w="1512" w:type="dxa"/>
          </w:tcPr>
          <w:p w:rsidR="00E705D4" w:rsidRPr="0028780F" w:rsidRDefault="00E705D4" w:rsidP="00C03CEC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825889,0</w:t>
            </w:r>
          </w:p>
        </w:tc>
        <w:tc>
          <w:tcPr>
            <w:tcW w:w="1512" w:type="dxa"/>
          </w:tcPr>
          <w:p w:rsidR="00E705D4" w:rsidRPr="0028780F" w:rsidRDefault="00E705D4" w:rsidP="00C03CEC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768269,</w:t>
            </w:r>
            <w:r w:rsidRPr="0028780F">
              <w:rPr>
                <w:snapToGrid w:val="0"/>
                <w:sz w:val="22"/>
                <w:szCs w:val="22"/>
              </w:rPr>
              <w:t>0</w:t>
            </w:r>
          </w:p>
        </w:tc>
      </w:tr>
      <w:tr w:rsidR="00E705D4" w:rsidRPr="00EF42EF" w:rsidTr="00825542">
        <w:trPr>
          <w:trHeight w:val="421"/>
        </w:trPr>
        <w:tc>
          <w:tcPr>
            <w:tcW w:w="2660" w:type="dxa"/>
            <w:vAlign w:val="center"/>
          </w:tcPr>
          <w:p w:rsidR="00E705D4" w:rsidRPr="0028780F" w:rsidRDefault="00E705D4" w:rsidP="00C03CEC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202 15001 10 0000 15</w:t>
            </w:r>
            <w:r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158" w:type="dxa"/>
          </w:tcPr>
          <w:p w:rsidR="00E705D4" w:rsidRPr="0028780F" w:rsidRDefault="00E705D4" w:rsidP="00C03CEC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12" w:type="dxa"/>
          </w:tcPr>
          <w:p w:rsidR="00E705D4" w:rsidRPr="0028780F" w:rsidRDefault="00E705D4" w:rsidP="00C03CEC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825889,0</w:t>
            </w:r>
          </w:p>
        </w:tc>
        <w:tc>
          <w:tcPr>
            <w:tcW w:w="1512" w:type="dxa"/>
          </w:tcPr>
          <w:p w:rsidR="00E705D4" w:rsidRPr="0028780F" w:rsidRDefault="00E705D4" w:rsidP="00C03CEC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768269,0</w:t>
            </w:r>
          </w:p>
        </w:tc>
      </w:tr>
      <w:tr w:rsidR="00E705D4" w:rsidRPr="00EF42EF" w:rsidTr="00825542">
        <w:trPr>
          <w:trHeight w:val="421"/>
        </w:trPr>
        <w:tc>
          <w:tcPr>
            <w:tcW w:w="2660" w:type="dxa"/>
            <w:vAlign w:val="center"/>
          </w:tcPr>
          <w:p w:rsidR="00E705D4" w:rsidRPr="0028780F" w:rsidRDefault="00E705D4" w:rsidP="000B1E00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202 3</w:t>
            </w:r>
            <w:r>
              <w:rPr>
                <w:snapToGrid w:val="0"/>
                <w:sz w:val="22"/>
                <w:szCs w:val="22"/>
              </w:rPr>
              <w:t>0</w:t>
            </w:r>
            <w:r w:rsidRPr="0028780F">
              <w:rPr>
                <w:snapToGrid w:val="0"/>
                <w:sz w:val="22"/>
                <w:szCs w:val="22"/>
              </w:rPr>
              <w:t>000 00 0000 15</w:t>
            </w:r>
            <w:r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158" w:type="dxa"/>
          </w:tcPr>
          <w:p w:rsidR="00E705D4" w:rsidRPr="0028780F" w:rsidRDefault="00E705D4" w:rsidP="000B1E00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 xml:space="preserve">Субвенции бюджетам </w:t>
            </w:r>
            <w:r>
              <w:rPr>
                <w:snapToGrid w:val="0"/>
                <w:sz w:val="22"/>
                <w:szCs w:val="22"/>
              </w:rPr>
              <w:t xml:space="preserve">бюджетной системы </w:t>
            </w:r>
            <w:r w:rsidRPr="0028780F">
              <w:rPr>
                <w:snapToGrid w:val="0"/>
                <w:sz w:val="22"/>
                <w:szCs w:val="22"/>
              </w:rPr>
              <w:t xml:space="preserve">  Российской Федерации </w:t>
            </w:r>
          </w:p>
        </w:tc>
        <w:tc>
          <w:tcPr>
            <w:tcW w:w="1512" w:type="dxa"/>
          </w:tcPr>
          <w:p w:rsidR="00E705D4" w:rsidRPr="0028780F" w:rsidRDefault="00E705D4" w:rsidP="000B1E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194546,0</w:t>
            </w:r>
          </w:p>
        </w:tc>
        <w:tc>
          <w:tcPr>
            <w:tcW w:w="1512" w:type="dxa"/>
          </w:tcPr>
          <w:p w:rsidR="00E705D4" w:rsidRPr="0028780F" w:rsidRDefault="00E705D4" w:rsidP="000B1E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194546,0</w:t>
            </w:r>
          </w:p>
        </w:tc>
      </w:tr>
      <w:tr w:rsidR="00E705D4" w:rsidRPr="00EF42EF" w:rsidTr="00825542">
        <w:trPr>
          <w:trHeight w:val="421"/>
        </w:trPr>
        <w:tc>
          <w:tcPr>
            <w:tcW w:w="2660" w:type="dxa"/>
            <w:vAlign w:val="center"/>
          </w:tcPr>
          <w:p w:rsidR="00E705D4" w:rsidRPr="0028780F" w:rsidRDefault="00E705D4" w:rsidP="000B1E00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202 35118 00 0000 15</w:t>
            </w:r>
            <w:r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158" w:type="dxa"/>
          </w:tcPr>
          <w:p w:rsidR="00E705D4" w:rsidRPr="0028780F" w:rsidRDefault="00E705D4" w:rsidP="000B1E00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12" w:type="dxa"/>
          </w:tcPr>
          <w:p w:rsidR="00E705D4" w:rsidRPr="0028780F" w:rsidRDefault="00E705D4" w:rsidP="000B1E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194546,0</w:t>
            </w:r>
          </w:p>
        </w:tc>
        <w:tc>
          <w:tcPr>
            <w:tcW w:w="1512" w:type="dxa"/>
          </w:tcPr>
          <w:p w:rsidR="00E705D4" w:rsidRPr="0028780F" w:rsidRDefault="00E705D4" w:rsidP="000B1E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194546,0</w:t>
            </w:r>
          </w:p>
        </w:tc>
      </w:tr>
      <w:tr w:rsidR="00E705D4" w:rsidRPr="00EF42EF" w:rsidTr="00825542">
        <w:trPr>
          <w:trHeight w:val="421"/>
        </w:trPr>
        <w:tc>
          <w:tcPr>
            <w:tcW w:w="2660" w:type="dxa"/>
            <w:vAlign w:val="center"/>
          </w:tcPr>
          <w:p w:rsidR="00E705D4" w:rsidRPr="0028780F" w:rsidRDefault="00E705D4" w:rsidP="000B1E00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202 35118 10 0000 15</w:t>
            </w:r>
            <w:r>
              <w:rPr>
                <w:snapToGrid w:val="0"/>
                <w:sz w:val="22"/>
                <w:szCs w:val="22"/>
              </w:rPr>
              <w:t>0</w:t>
            </w:r>
          </w:p>
        </w:tc>
        <w:tc>
          <w:tcPr>
            <w:tcW w:w="4158" w:type="dxa"/>
          </w:tcPr>
          <w:p w:rsidR="00E705D4" w:rsidRPr="0028780F" w:rsidRDefault="00E705D4" w:rsidP="000B1E00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Субвенции бюджетам сельских 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12" w:type="dxa"/>
          </w:tcPr>
          <w:p w:rsidR="00E705D4" w:rsidRPr="0028780F" w:rsidRDefault="00E705D4" w:rsidP="000B1E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194546,0</w:t>
            </w:r>
          </w:p>
        </w:tc>
        <w:tc>
          <w:tcPr>
            <w:tcW w:w="1512" w:type="dxa"/>
          </w:tcPr>
          <w:p w:rsidR="00E705D4" w:rsidRPr="0028780F" w:rsidRDefault="00E705D4" w:rsidP="000B1E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194546,0</w:t>
            </w:r>
          </w:p>
        </w:tc>
      </w:tr>
      <w:tr w:rsidR="00E705D4" w:rsidRPr="00EF42EF" w:rsidTr="00825542">
        <w:trPr>
          <w:trHeight w:val="421"/>
        </w:trPr>
        <w:tc>
          <w:tcPr>
            <w:tcW w:w="2660" w:type="dxa"/>
            <w:vAlign w:val="center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850 00000 00 0000 000</w:t>
            </w:r>
          </w:p>
        </w:tc>
        <w:tc>
          <w:tcPr>
            <w:tcW w:w="4158" w:type="dxa"/>
          </w:tcPr>
          <w:p w:rsidR="00E705D4" w:rsidRPr="0028780F" w:rsidRDefault="00E705D4" w:rsidP="00825542">
            <w:pPr>
              <w:jc w:val="both"/>
              <w:rPr>
                <w:snapToGrid w:val="0"/>
                <w:sz w:val="22"/>
                <w:szCs w:val="22"/>
              </w:rPr>
            </w:pPr>
            <w:r w:rsidRPr="0028780F">
              <w:rPr>
                <w:snapToGrid w:val="0"/>
                <w:sz w:val="22"/>
                <w:szCs w:val="22"/>
              </w:rPr>
              <w:t>Доходы бюджета - итого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2303160,0</w:t>
            </w:r>
          </w:p>
        </w:tc>
        <w:tc>
          <w:tcPr>
            <w:tcW w:w="1512" w:type="dxa"/>
          </w:tcPr>
          <w:p w:rsidR="00E705D4" w:rsidRPr="0028780F" w:rsidRDefault="00E705D4" w:rsidP="008255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2251879,0</w:t>
            </w:r>
          </w:p>
        </w:tc>
      </w:tr>
    </w:tbl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Default="00E705D4" w:rsidP="00F76875">
      <w:pPr>
        <w:tabs>
          <w:tab w:val="right" w:pos="9807"/>
        </w:tabs>
        <w:jc w:val="right"/>
        <w:rPr>
          <w:rFonts w:ascii="Arial" w:hAnsi="Arial"/>
          <w:sz w:val="20"/>
        </w:rPr>
      </w:pPr>
    </w:p>
    <w:p w:rsidR="00E705D4" w:rsidRPr="00296982" w:rsidRDefault="00E705D4" w:rsidP="00345E2C">
      <w:pPr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Приложение №7</w:t>
      </w:r>
    </w:p>
    <w:p w:rsidR="00E705D4" w:rsidRPr="00683BA8" w:rsidRDefault="00E705D4" w:rsidP="00345E2C">
      <w:pPr>
        <w:tabs>
          <w:tab w:val="left" w:pos="3330"/>
        </w:tabs>
        <w:ind w:left="538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к  </w:t>
      </w:r>
      <w:r w:rsidRPr="00296982">
        <w:rPr>
          <w:rFonts w:ascii="Arial" w:hAnsi="Arial"/>
          <w:sz w:val="20"/>
        </w:rPr>
        <w:t>решени</w:t>
      </w:r>
      <w:r>
        <w:rPr>
          <w:rFonts w:ascii="Arial" w:hAnsi="Arial"/>
          <w:sz w:val="20"/>
        </w:rPr>
        <w:t xml:space="preserve">ю собрания депутатов Кореневского </w:t>
      </w:r>
      <w:r w:rsidRPr="00296982">
        <w:rPr>
          <w:rFonts w:ascii="Arial" w:hAnsi="Arial"/>
          <w:sz w:val="20"/>
        </w:rPr>
        <w:t>сельсовета</w:t>
      </w:r>
      <w:r>
        <w:rPr>
          <w:rFonts w:ascii="Arial" w:hAnsi="Arial"/>
          <w:sz w:val="20"/>
        </w:rPr>
        <w:t xml:space="preserve"> </w:t>
      </w:r>
      <w:r w:rsidRPr="00296982">
        <w:rPr>
          <w:rFonts w:ascii="Arial" w:hAnsi="Arial"/>
          <w:sz w:val="20"/>
        </w:rPr>
        <w:t xml:space="preserve">Кореневского района «О бюджете </w:t>
      </w:r>
      <w:r>
        <w:rPr>
          <w:rFonts w:ascii="Arial" w:hAnsi="Arial"/>
          <w:sz w:val="20"/>
        </w:rPr>
        <w:t xml:space="preserve">Кореневского </w:t>
      </w:r>
      <w:r w:rsidRPr="00296982">
        <w:rPr>
          <w:rFonts w:ascii="Arial" w:hAnsi="Arial"/>
          <w:sz w:val="20"/>
        </w:rPr>
        <w:t>сельсовета Кореневского района Курской  области на 201</w:t>
      </w:r>
      <w:r>
        <w:rPr>
          <w:rFonts w:ascii="Arial" w:hAnsi="Arial"/>
          <w:sz w:val="20"/>
        </w:rPr>
        <w:t>9 год и плановый период 2020 и 2021 годов» от 19.12.2018 г. № 24-42( в редакции от 20.05.2019 г. № 8-11)</w:t>
      </w:r>
    </w:p>
    <w:p w:rsidR="00E705D4" w:rsidRPr="00CC2CB4" w:rsidRDefault="00E705D4" w:rsidP="00345E2C">
      <w:pPr>
        <w:jc w:val="right"/>
        <w:rPr>
          <w:sz w:val="22"/>
          <w:szCs w:val="22"/>
        </w:rPr>
      </w:pPr>
    </w:p>
    <w:p w:rsidR="00E705D4" w:rsidRPr="00CC2CB4" w:rsidRDefault="00E705D4" w:rsidP="00345E2C">
      <w:pPr>
        <w:jc w:val="center"/>
        <w:rPr>
          <w:sz w:val="20"/>
        </w:rPr>
      </w:pPr>
      <w:r w:rsidRPr="00CC2CB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E705D4" w:rsidRPr="00283217" w:rsidRDefault="00E705D4" w:rsidP="00345E2C">
      <w:pPr>
        <w:jc w:val="center"/>
        <w:rPr>
          <w:szCs w:val="22"/>
        </w:rPr>
      </w:pPr>
      <w:r w:rsidRPr="00283217">
        <w:rPr>
          <w:szCs w:val="22"/>
        </w:rPr>
        <w:t>Распределение</w:t>
      </w:r>
    </w:p>
    <w:p w:rsidR="00E705D4" w:rsidRPr="00283217" w:rsidRDefault="00E705D4" w:rsidP="00345E2C">
      <w:pPr>
        <w:jc w:val="center"/>
        <w:rPr>
          <w:szCs w:val="22"/>
        </w:rPr>
      </w:pPr>
      <w:r w:rsidRPr="00283217">
        <w:rPr>
          <w:szCs w:val="22"/>
        </w:rPr>
        <w:t xml:space="preserve">бюджетных ассигнований по разделам, подразделам,  целевым статьям(муниципальным  программам </w:t>
      </w:r>
      <w:r>
        <w:rPr>
          <w:szCs w:val="22"/>
        </w:rPr>
        <w:t>Кореневского</w:t>
      </w:r>
      <w:r w:rsidRPr="00283217">
        <w:rPr>
          <w:szCs w:val="22"/>
        </w:rPr>
        <w:t xml:space="preserve"> сельсовета и непрограммным направлениям деятельности)</w:t>
      </w:r>
      <w:r>
        <w:rPr>
          <w:szCs w:val="22"/>
        </w:rPr>
        <w:t xml:space="preserve"> </w:t>
      </w:r>
      <w:r w:rsidRPr="00283217">
        <w:rPr>
          <w:szCs w:val="22"/>
        </w:rPr>
        <w:t>группам  видов расходов классификации расходов  местного бюджета на 201</w:t>
      </w:r>
      <w:r>
        <w:rPr>
          <w:szCs w:val="22"/>
        </w:rPr>
        <w:t>9</w:t>
      </w:r>
      <w:r w:rsidRPr="00283217">
        <w:rPr>
          <w:szCs w:val="22"/>
        </w:rPr>
        <w:t xml:space="preserve"> год</w:t>
      </w:r>
    </w:p>
    <w:p w:rsidR="00E705D4" w:rsidRPr="00296982" w:rsidRDefault="00E705D4" w:rsidP="00345E2C">
      <w:pPr>
        <w:jc w:val="center"/>
        <w:rPr>
          <w:rFonts w:ascii="Arial" w:hAnsi="Arial"/>
          <w:szCs w:val="22"/>
        </w:rPr>
      </w:pPr>
    </w:p>
    <w:p w:rsidR="00E705D4" w:rsidRPr="00296982" w:rsidRDefault="00E705D4" w:rsidP="00345E2C">
      <w:pPr>
        <w:jc w:val="right"/>
        <w:rPr>
          <w:rFonts w:ascii="Arial" w:hAnsi="Arial"/>
        </w:rPr>
      </w:pPr>
      <w:r>
        <w:rPr>
          <w:rFonts w:ascii="Arial" w:hAnsi="Arial"/>
        </w:rPr>
        <w:t>( рублей)</w:t>
      </w:r>
      <w:r w:rsidRPr="00296982">
        <w:rPr>
          <w:rFonts w:ascii="Arial" w:hAnsi="Arial"/>
        </w:rPr>
        <w:t xml:space="preserve"> </w:t>
      </w:r>
    </w:p>
    <w:tbl>
      <w:tblPr>
        <w:tblW w:w="10487" w:type="dxa"/>
        <w:tblInd w:w="-34" w:type="dxa"/>
        <w:tblLayout w:type="fixed"/>
        <w:tblLook w:val="0000"/>
      </w:tblPr>
      <w:tblGrid>
        <w:gridCol w:w="5243"/>
        <w:gridCol w:w="630"/>
        <w:gridCol w:w="645"/>
        <w:gridCol w:w="1843"/>
        <w:gridCol w:w="709"/>
        <w:gridCol w:w="1417"/>
      </w:tblGrid>
      <w:tr w:rsidR="00E705D4" w:rsidRPr="00485465" w:rsidTr="00834C02"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Наименование</w:t>
            </w:r>
          </w:p>
          <w:p w:rsidR="00E705D4" w:rsidRPr="00485465" w:rsidRDefault="00E705D4" w:rsidP="00834C02">
            <w:pPr>
              <w:ind w:left="315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показателя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Рз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П 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сумма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center"/>
              <w:rPr>
                <w:rFonts w:ascii="Arial" w:hAnsi="Arial"/>
                <w:sz w:val="23"/>
                <w:szCs w:val="23"/>
              </w:rPr>
            </w:pPr>
            <w:r w:rsidRPr="00485465">
              <w:rPr>
                <w:rFonts w:ascii="Arial" w:hAnsi="Arial"/>
                <w:sz w:val="23"/>
                <w:szCs w:val="23"/>
              </w:rPr>
              <w:t>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center"/>
              <w:rPr>
                <w:rFonts w:ascii="Arial" w:hAnsi="Arial"/>
                <w:sz w:val="23"/>
                <w:szCs w:val="23"/>
              </w:rPr>
            </w:pPr>
            <w:r w:rsidRPr="00485465">
              <w:rPr>
                <w:rFonts w:ascii="Arial" w:hAnsi="Arial"/>
                <w:sz w:val="23"/>
                <w:szCs w:val="23"/>
              </w:rPr>
              <w:t>2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center"/>
              <w:rPr>
                <w:rFonts w:ascii="Arial" w:hAnsi="Arial"/>
                <w:sz w:val="23"/>
                <w:szCs w:val="23"/>
              </w:rPr>
            </w:pPr>
            <w:r w:rsidRPr="00485465">
              <w:rPr>
                <w:rFonts w:ascii="Arial" w:hAnsi="Arial"/>
                <w:sz w:val="23"/>
                <w:szCs w:val="23"/>
              </w:rPr>
              <w:t>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center"/>
              <w:rPr>
                <w:rFonts w:ascii="Arial" w:hAnsi="Arial"/>
                <w:sz w:val="23"/>
                <w:szCs w:val="23"/>
              </w:rPr>
            </w:pPr>
            <w:r w:rsidRPr="00485465">
              <w:rPr>
                <w:rFonts w:ascii="Arial" w:hAnsi="Arial"/>
                <w:sz w:val="23"/>
                <w:szCs w:val="23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center"/>
              <w:rPr>
                <w:rFonts w:ascii="Arial" w:hAnsi="Arial"/>
                <w:sz w:val="23"/>
                <w:szCs w:val="23"/>
              </w:rPr>
            </w:pPr>
            <w:r w:rsidRPr="00485465">
              <w:rPr>
                <w:rFonts w:ascii="Arial" w:hAnsi="Arial"/>
                <w:sz w:val="23"/>
                <w:szCs w:val="23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center"/>
              <w:rPr>
                <w:rFonts w:ascii="Arial" w:hAnsi="Arial"/>
                <w:sz w:val="23"/>
                <w:szCs w:val="23"/>
              </w:rPr>
            </w:pPr>
            <w:r w:rsidRPr="00485465">
              <w:rPr>
                <w:rFonts w:ascii="Arial" w:hAnsi="Arial"/>
                <w:sz w:val="23"/>
                <w:szCs w:val="23"/>
              </w:rPr>
              <w:t>6</w:t>
            </w:r>
          </w:p>
        </w:tc>
      </w:tr>
      <w:tr w:rsidR="00E705D4" w:rsidRPr="00485465" w:rsidTr="00834C02">
        <w:trPr>
          <w:trHeight w:val="263"/>
        </w:trPr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Всего: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345E2C">
            <w:pPr>
              <w:ind w:right="-8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6432538,83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2280533,83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500494,0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71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500494,0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Глава муниципального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71 1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345E2C">
            <w:pPr>
              <w:jc w:val="center"/>
            </w:pPr>
            <w:r>
              <w:rPr>
                <w:sz w:val="23"/>
                <w:szCs w:val="23"/>
              </w:rPr>
              <w:t>500494,0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71 1 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345E2C">
            <w:pPr>
              <w:jc w:val="center"/>
            </w:pPr>
            <w:r>
              <w:rPr>
                <w:sz w:val="23"/>
                <w:szCs w:val="23"/>
              </w:rPr>
              <w:t>500494,0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71 1 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345E2C">
            <w:pPr>
              <w:jc w:val="center"/>
            </w:pPr>
            <w:r>
              <w:rPr>
                <w:sz w:val="23"/>
                <w:szCs w:val="23"/>
              </w:rPr>
              <w:t>500494,0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 xml:space="preserve">Функционирование Правительства Российской Федерации, высших исполнительных 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1154606,0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Обеспечение функционирования местных администраций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73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1154606,0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73 1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345E2C">
            <w:pPr>
              <w:jc w:val="center"/>
            </w:pPr>
            <w:r>
              <w:rPr>
                <w:sz w:val="23"/>
                <w:szCs w:val="23"/>
              </w:rPr>
              <w:t>1154606</w:t>
            </w:r>
            <w:r w:rsidRPr="00173F3B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73 1 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345E2C">
            <w:pPr>
              <w:jc w:val="center"/>
            </w:pPr>
            <w:r>
              <w:rPr>
                <w:sz w:val="23"/>
                <w:szCs w:val="23"/>
              </w:rPr>
              <w:t>1154606</w:t>
            </w:r>
            <w:r w:rsidRPr="00173F3B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73 1 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1149504,0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73 1 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5102,0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29400</w:t>
            </w:r>
            <w:r w:rsidRPr="00485465">
              <w:rPr>
                <w:b/>
                <w:sz w:val="23"/>
                <w:szCs w:val="23"/>
              </w:rPr>
              <w:t>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74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26400,0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74 3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26400,0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pStyle w:val="NoSpacing1"/>
              <w:jc w:val="both"/>
              <w:rPr>
                <w:sz w:val="23"/>
                <w:szCs w:val="23"/>
              </w:rPr>
            </w:pPr>
            <w:r w:rsidRPr="00485465">
              <w:rPr>
                <w:bCs/>
                <w:sz w:val="23"/>
                <w:szCs w:val="23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74 3 00  П1484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26400,0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Межбюджетные трансферты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74 3 00 П1484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26400,0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Непрограммная деятельность </w:t>
            </w:r>
            <w:r w:rsidRPr="00485465">
              <w:rPr>
                <w:color w:val="000000"/>
                <w:sz w:val="23"/>
                <w:szCs w:val="23"/>
              </w:rPr>
              <w:t>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Непрограммные расходы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77 1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bCs/>
                <w:sz w:val="23"/>
                <w:szCs w:val="23"/>
              </w:rPr>
              <w:t>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77 1 00 П1485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Межбюджетные трансферты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77 1 00 П1485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Резервные фонды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Pr="00485465">
              <w:rPr>
                <w:b/>
                <w:sz w:val="23"/>
                <w:szCs w:val="23"/>
              </w:rPr>
              <w:t>000,0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Резервные фонды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78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Pr="00485465">
              <w:rPr>
                <w:sz w:val="23"/>
                <w:szCs w:val="23"/>
              </w:rPr>
              <w:t>000,0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Резервные фонды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78 1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Pr="00485465">
              <w:rPr>
                <w:sz w:val="23"/>
                <w:szCs w:val="23"/>
              </w:rPr>
              <w:t>000,0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Резервный  фонд местной администрации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78 1 00 С1403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Pr="00485465">
              <w:rPr>
                <w:sz w:val="23"/>
                <w:szCs w:val="23"/>
              </w:rPr>
              <w:t>000,0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Иные бюджетные ассигнования</w:t>
            </w:r>
          </w:p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78 1 00 С1403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Pr="00485465">
              <w:rPr>
                <w:sz w:val="23"/>
                <w:szCs w:val="23"/>
              </w:rPr>
              <w:t>000,0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Другие 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886B68">
            <w:pPr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591033,83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 Муниципальная программа «Развитие муници</w:t>
            </w:r>
            <w:r w:rsidRPr="00485465">
              <w:rPr>
                <w:sz w:val="23"/>
                <w:szCs w:val="23"/>
              </w:rPr>
              <w:softHyphen/>
              <w:t>пальной службы в Кореневском сельсовете Кореневского района»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09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481117,0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napToGrid w:val="0"/>
                <w:color w:val="000000"/>
                <w:sz w:val="23"/>
                <w:szCs w:val="23"/>
              </w:rPr>
              <w:t xml:space="preserve">Подпрограмма «Реализация мероприятий, направленных на развитие муниципальной службы»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09 1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481117,0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napToGrid w:val="0"/>
                <w:color w:val="000000"/>
                <w:sz w:val="23"/>
                <w:szCs w:val="23"/>
              </w:rPr>
            </w:pPr>
            <w:r w:rsidRPr="00485465">
              <w:rPr>
                <w:snapToGrid w:val="0"/>
                <w:color w:val="000000"/>
                <w:sz w:val="23"/>
                <w:szCs w:val="23"/>
              </w:rPr>
              <w:t>Основное мероприятие «Содействие повышению квалификации муниципальных служащих»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09 1 01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4800,0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pStyle w:val="NoSpacing1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Мероприятия, направленные на развитие муниципальной службы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09 1 01 С1437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01 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09 1 01  С1437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Основное мероприятие «Обеспечение материально техническими ресурсами и информационно-коммуникационное сопровождение  рабочих мест муниципальных служащих Кореневского сельсовета Кореневского района»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09 1 02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476317,0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pStyle w:val="NoSpacing1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Мероприятия, направленные на развитие муниципальной службы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09 1 02 С1437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476317,0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09 1 02 С1437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476317,0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76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A03D73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74916,83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705D4" w:rsidRPr="00485465" w:rsidRDefault="00E705D4" w:rsidP="00345E2C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 xml:space="preserve">76 1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A03D73">
            <w:pPr>
              <w:jc w:val="center"/>
            </w:pPr>
            <w:r>
              <w:rPr>
                <w:sz w:val="23"/>
                <w:szCs w:val="23"/>
              </w:rPr>
              <w:t>74916,83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705D4" w:rsidRPr="00485465" w:rsidRDefault="00E705D4" w:rsidP="00345E2C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Выполнение других(прочих) обязательств органа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76 1 00 С1404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A03D73">
            <w:pPr>
              <w:jc w:val="center"/>
            </w:pPr>
            <w:r>
              <w:rPr>
                <w:sz w:val="23"/>
                <w:szCs w:val="23"/>
              </w:rPr>
              <w:t>74916,83</w:t>
            </w:r>
          </w:p>
        </w:tc>
      </w:tr>
      <w:tr w:rsidR="00E705D4" w:rsidRPr="00485465" w:rsidTr="00834C02">
        <w:trPr>
          <w:trHeight w:val="464"/>
        </w:trPr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76 1 00 С1404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FE1209">
            <w:pPr>
              <w:jc w:val="center"/>
            </w:pPr>
            <w:r>
              <w:rPr>
                <w:sz w:val="23"/>
                <w:szCs w:val="23"/>
              </w:rPr>
              <w:t>65452,83</w:t>
            </w:r>
          </w:p>
        </w:tc>
      </w:tr>
      <w:tr w:rsidR="00E705D4" w:rsidRPr="00485465" w:rsidTr="00834C02">
        <w:trPr>
          <w:trHeight w:val="464"/>
        </w:trPr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FE120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Иные бюджетные ассигнования</w:t>
            </w:r>
          </w:p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77AF9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77AF9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77AF9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76 1 00 С1404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5A73C3" w:rsidRDefault="00E705D4" w:rsidP="00FE12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9464,0</w:t>
            </w:r>
          </w:p>
        </w:tc>
      </w:tr>
      <w:tr w:rsidR="00E705D4" w:rsidRPr="00485465" w:rsidTr="00834C02">
        <w:trPr>
          <w:trHeight w:val="464"/>
        </w:trPr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Непрограммная деятельность </w:t>
            </w:r>
            <w:r w:rsidRPr="00485465">
              <w:rPr>
                <w:color w:val="000000"/>
                <w:sz w:val="23"/>
                <w:szCs w:val="23"/>
              </w:rPr>
              <w:t>органа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 xml:space="preserve">77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35000,0</w:t>
            </w:r>
          </w:p>
        </w:tc>
      </w:tr>
      <w:tr w:rsidR="00E705D4" w:rsidRPr="00485465" w:rsidTr="00834C02">
        <w:trPr>
          <w:trHeight w:val="464"/>
        </w:trPr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Непрограммные  расходы органа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 xml:space="preserve">77 2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35000,0</w:t>
            </w:r>
          </w:p>
        </w:tc>
      </w:tr>
      <w:tr w:rsidR="00E705D4" w:rsidRPr="00485465" w:rsidTr="00834C02">
        <w:trPr>
          <w:trHeight w:val="464"/>
        </w:trPr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705D4" w:rsidRPr="00485465" w:rsidRDefault="00E705D4" w:rsidP="00345E2C">
            <w:pPr>
              <w:adjustRightInd w:val="0"/>
              <w:jc w:val="both"/>
              <w:outlineLvl w:val="4"/>
              <w:rPr>
                <w:color w:val="000000"/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77 2 00 С1439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35000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rPr>
          <w:trHeight w:val="464"/>
        </w:trPr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77 2 00 С1439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35000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Национальная оборона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02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194546,0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Мобилизационная и вневойсковая подготовка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02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194546,0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Непрограммная деятельность </w:t>
            </w:r>
            <w:r w:rsidRPr="00485465">
              <w:rPr>
                <w:color w:val="000000"/>
                <w:sz w:val="23"/>
                <w:szCs w:val="23"/>
              </w:rPr>
              <w:t>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02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77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194546,0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Непрограммные расходы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02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77 2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194546,0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02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77 2 00 51180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194546,0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02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77 2 00 51180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194546,0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5200,0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  <w:lang w:val="en-US"/>
              </w:rPr>
            </w:pPr>
            <w:r w:rsidRPr="00485465">
              <w:rPr>
                <w:b/>
                <w:sz w:val="23"/>
                <w:szCs w:val="23"/>
                <w:lang w:val="en-US"/>
              </w:rPr>
              <w:t>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  <w:lang w:val="en-US"/>
              </w:rPr>
            </w:pPr>
            <w:r w:rsidRPr="00485465">
              <w:rPr>
                <w:b/>
                <w:sz w:val="23"/>
                <w:szCs w:val="23"/>
                <w:lang w:val="en-US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4100,0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на территории муниципального образования «Кореневский сельсовет» Кореневского района»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 w:rsidRPr="00485465">
              <w:rPr>
                <w:sz w:val="23"/>
                <w:szCs w:val="23"/>
                <w:lang w:val="en-US"/>
              </w:rPr>
              <w:t>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 w:rsidRPr="00485465">
              <w:rPr>
                <w:sz w:val="23"/>
                <w:szCs w:val="23"/>
                <w:lang w:val="en-US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  <w:lang w:val="en-US"/>
              </w:rPr>
            </w:pPr>
            <w:r w:rsidRPr="00485465">
              <w:rPr>
                <w:sz w:val="23"/>
                <w:szCs w:val="23"/>
                <w:lang w:val="en-US"/>
              </w:rPr>
              <w:t>13</w:t>
            </w:r>
            <w:r w:rsidRPr="00485465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4100,0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Подпрограмма</w:t>
            </w:r>
            <w:r w:rsidRPr="00485465">
              <w:rPr>
                <w:i/>
                <w:iCs/>
                <w:sz w:val="23"/>
                <w:szCs w:val="23"/>
              </w:rPr>
              <w:t xml:space="preserve">  </w:t>
            </w:r>
            <w:r w:rsidRPr="00485465">
              <w:rPr>
                <w:iCs/>
                <w:sz w:val="23"/>
                <w:szCs w:val="23"/>
              </w:rPr>
              <w:t>«Снижение рисков  и смягчение последствий  чрезвычайных ситуаций  природного и техногенного характера в муниципальном образовании «Кореневский сельсовет» Кореневского района Курской области»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 w:rsidRPr="00485465">
              <w:rPr>
                <w:sz w:val="23"/>
                <w:szCs w:val="23"/>
                <w:lang w:val="en-US"/>
              </w:rPr>
              <w:t>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 w:rsidRPr="00485465">
              <w:rPr>
                <w:sz w:val="23"/>
                <w:szCs w:val="23"/>
                <w:lang w:val="en-US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  <w:lang w:val="en-US"/>
              </w:rPr>
            </w:pPr>
            <w:r w:rsidRPr="00485465">
              <w:rPr>
                <w:sz w:val="23"/>
                <w:szCs w:val="23"/>
                <w:lang w:val="en-US"/>
              </w:rPr>
              <w:t>13</w:t>
            </w:r>
            <w:r w:rsidRPr="00485465">
              <w:rPr>
                <w:sz w:val="23"/>
                <w:szCs w:val="23"/>
              </w:rPr>
              <w:t xml:space="preserve"> </w:t>
            </w:r>
            <w:r w:rsidRPr="00485465">
              <w:rPr>
                <w:sz w:val="23"/>
                <w:szCs w:val="23"/>
                <w:lang w:val="en-US"/>
              </w:rPr>
              <w:t xml:space="preserve">2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4100,0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Основное мероприятие " Участие в предупреждении и ликвидации последствий чрезвычайных ситуаций в границах поселения"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13 2 01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Отдельные</w:t>
            </w:r>
            <w:r w:rsidRPr="00485465">
              <w:rPr>
                <w:sz w:val="23"/>
                <w:szCs w:val="23"/>
              </w:rPr>
              <w:t xml:space="preserve"> мероприятий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 2 01 С1460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 2 01 С1460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Основное мероприятие «Осуществление мероприятий по обеспечению</w:t>
            </w:r>
            <w:r w:rsidRPr="00485465">
              <w:rPr>
                <w:color w:val="000000"/>
                <w:sz w:val="23"/>
                <w:szCs w:val="23"/>
              </w:rPr>
              <w:t xml:space="preserve"> безопасности людей на водных объектах, охране их жизни и здоровья»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13 2 02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Отдельные</w:t>
            </w:r>
            <w:r w:rsidRPr="00485465">
              <w:rPr>
                <w:sz w:val="23"/>
                <w:szCs w:val="23"/>
              </w:rPr>
              <w:t xml:space="preserve"> мероприятий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 2 02 С1460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 2 02 С1460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Обеспечение пожарной безопасности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1100</w:t>
            </w:r>
            <w:r w:rsidRPr="00485465">
              <w:rPr>
                <w:b/>
                <w:sz w:val="23"/>
                <w:szCs w:val="23"/>
              </w:rPr>
              <w:t>,0</w:t>
            </w:r>
          </w:p>
        </w:tc>
      </w:tr>
      <w:tr w:rsidR="00E705D4" w:rsidRPr="00485465" w:rsidTr="00834C02">
        <w:trPr>
          <w:trHeight w:val="742"/>
        </w:trPr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на территории муниципального образования «Кореневский сельсовет» Кореневского района»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13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rPr>
          <w:trHeight w:val="480"/>
        </w:trPr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Подпрограмма</w:t>
            </w:r>
            <w:r w:rsidRPr="00485465">
              <w:rPr>
                <w:color w:val="000000"/>
                <w:sz w:val="23"/>
                <w:szCs w:val="23"/>
              </w:rPr>
              <w:t xml:space="preserve">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в муниципальном образовании </w:t>
            </w:r>
            <w:r w:rsidRPr="00485465">
              <w:rPr>
                <w:sz w:val="23"/>
                <w:szCs w:val="23"/>
              </w:rPr>
              <w:t>«Кореневский сельсовет»</w:t>
            </w:r>
            <w:r w:rsidRPr="00485465">
              <w:rPr>
                <w:color w:val="000000"/>
                <w:sz w:val="23"/>
                <w:szCs w:val="23"/>
              </w:rPr>
              <w:t xml:space="preserve"> Кореневского района Курской области</w:t>
            </w:r>
            <w:r w:rsidRPr="00485465">
              <w:rPr>
                <w:snapToGrid w:val="0"/>
                <w:sz w:val="23"/>
                <w:szCs w:val="23"/>
              </w:rPr>
              <w:t xml:space="preserve">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13 1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rPr>
          <w:trHeight w:val="480"/>
        </w:trPr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Основное мероприятие «Содействие развитию системы пожарной безопасности на территории муниципального образования «Кореневский сельсовет»»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13 1 01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rPr>
          <w:trHeight w:val="480"/>
        </w:trPr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adjustRightInd w:val="0"/>
              <w:ind w:firstLine="567"/>
              <w:jc w:val="both"/>
              <w:outlineLvl w:val="4"/>
              <w:rPr>
                <w:color w:val="000000"/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 1 01 С1415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rPr>
          <w:trHeight w:val="480"/>
        </w:trPr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 1 01 С1415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Национальная экономика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213767,0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CB38DD" w:rsidRDefault="00E705D4" w:rsidP="00D77AF9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CB38DD" w:rsidRDefault="00E705D4" w:rsidP="00D77AF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CB38DD" w:rsidRDefault="00E705D4" w:rsidP="00D77AF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CB38DD" w:rsidRDefault="00E705D4" w:rsidP="00D77AF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345E2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82025,0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D77AF9" w:rsidRDefault="00E705D4" w:rsidP="00D77AF9">
            <w:pPr>
              <w:jc w:val="both"/>
              <w:rPr>
                <w:color w:val="000000"/>
                <w:sz w:val="23"/>
                <w:szCs w:val="23"/>
              </w:rPr>
            </w:pPr>
            <w:r w:rsidRPr="00D77AF9">
              <w:rPr>
                <w:color w:val="000000"/>
                <w:sz w:val="23"/>
                <w:szCs w:val="23"/>
              </w:rPr>
              <w:t>Муниципальная программа "Развитие транспортной системы, обеспечение перевозки пассажиров в Кореневском сельсовете Кореневского района и безопасности дорожного движения"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both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 xml:space="preserve">11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FE1209" w:rsidRDefault="00E705D4" w:rsidP="00345E2C">
            <w:pPr>
              <w:jc w:val="center"/>
              <w:rPr>
                <w:sz w:val="23"/>
                <w:szCs w:val="23"/>
              </w:rPr>
            </w:pPr>
            <w:r w:rsidRPr="00FE1209">
              <w:rPr>
                <w:sz w:val="23"/>
                <w:szCs w:val="23"/>
              </w:rPr>
              <w:t>82025,0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D77AF9" w:rsidRDefault="00E705D4" w:rsidP="00D77AF9">
            <w:pPr>
              <w:jc w:val="both"/>
              <w:rPr>
                <w:color w:val="000000"/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 xml:space="preserve">Подпрограмма </w:t>
            </w:r>
            <w:r w:rsidRPr="00D77AF9">
              <w:rPr>
                <w:color w:val="000000"/>
                <w:sz w:val="23"/>
                <w:szCs w:val="23"/>
              </w:rPr>
              <w:t>"Развитие сетей автомобильных дорог в Кореневском сельсовете Кореневского района»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both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 xml:space="preserve">11 1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FE1209" w:rsidRDefault="00E705D4" w:rsidP="00345E2C">
            <w:pPr>
              <w:jc w:val="center"/>
              <w:rPr>
                <w:sz w:val="23"/>
                <w:szCs w:val="23"/>
              </w:rPr>
            </w:pPr>
            <w:r w:rsidRPr="00FE1209">
              <w:rPr>
                <w:sz w:val="23"/>
                <w:szCs w:val="23"/>
              </w:rPr>
              <w:t>82025,0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D77AF9" w:rsidRDefault="00E705D4" w:rsidP="00D77AF9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D77AF9">
              <w:rPr>
                <w:color w:val="000000"/>
                <w:sz w:val="23"/>
                <w:szCs w:val="23"/>
              </w:rPr>
              <w:t>Основное мероприятие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           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both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 xml:space="preserve">11 1 01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FE1209" w:rsidRDefault="00E705D4" w:rsidP="00345E2C">
            <w:pPr>
              <w:jc w:val="center"/>
              <w:rPr>
                <w:sz w:val="23"/>
                <w:szCs w:val="23"/>
              </w:rPr>
            </w:pPr>
            <w:r w:rsidRPr="00FE1209">
              <w:rPr>
                <w:sz w:val="23"/>
                <w:szCs w:val="23"/>
              </w:rPr>
              <w:t>82025,0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D77AF9" w:rsidRDefault="00E705D4" w:rsidP="00D77AF9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D77AF9">
              <w:rPr>
                <w:color w:val="000000"/>
                <w:sz w:val="23"/>
                <w:szCs w:val="23"/>
              </w:rPr>
              <w:t xml:space="preserve">Осуществление полномочий по капитальному ремонту, ремонту и содержанию автомобильных   дорог общего пользования местного значения 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both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11 1 01 П1424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FE1209" w:rsidRDefault="00E705D4" w:rsidP="00345E2C">
            <w:pPr>
              <w:jc w:val="center"/>
              <w:rPr>
                <w:sz w:val="23"/>
                <w:szCs w:val="23"/>
              </w:rPr>
            </w:pPr>
            <w:r w:rsidRPr="00FE1209">
              <w:rPr>
                <w:sz w:val="23"/>
                <w:szCs w:val="23"/>
              </w:rPr>
              <w:t>82025,0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D77AF9" w:rsidRDefault="00E705D4" w:rsidP="00D77AF9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both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11 1 01 П1424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FE1209" w:rsidRDefault="00E705D4" w:rsidP="00345E2C">
            <w:pPr>
              <w:jc w:val="center"/>
              <w:rPr>
                <w:sz w:val="23"/>
                <w:szCs w:val="23"/>
              </w:rPr>
            </w:pPr>
            <w:r w:rsidRPr="00FE1209">
              <w:rPr>
                <w:sz w:val="23"/>
                <w:szCs w:val="23"/>
              </w:rPr>
              <w:t>82025,0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Другие вопросы в области национальной экономики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131742,0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705D4" w:rsidRPr="00485465" w:rsidRDefault="00E705D4" w:rsidP="00345E2C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Муниципальная </w:t>
            </w:r>
            <w:hyperlink r:id="rId8" w:history="1">
              <w:r w:rsidRPr="00485465">
                <w:rPr>
                  <w:sz w:val="23"/>
                  <w:szCs w:val="23"/>
                </w:rPr>
                <w:t>программа</w:t>
              </w:r>
            </w:hyperlink>
            <w:r w:rsidRPr="00485465">
              <w:rPr>
                <w:sz w:val="23"/>
                <w:szCs w:val="23"/>
              </w:rPr>
              <w:t xml:space="preserve"> «Энергосбережение и повышение энергетической эффективности в муниципальном образовании «Кореневский сельсовет» Кореневского района 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 xml:space="preserve">05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705D4" w:rsidRPr="00485465" w:rsidRDefault="00E705D4" w:rsidP="00345E2C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Подпрограмма «Энергосбережение в муниципальном образовании «Кореневский сельсовет»»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 xml:space="preserve">05 1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705D4" w:rsidRPr="00485465" w:rsidRDefault="00E705D4" w:rsidP="00345E2C">
            <w:pPr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Основное мероприятие «Создания условий повышения энергетической эффективности в муниципальном образовании»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 xml:space="preserve">05 1 01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705D4" w:rsidRPr="00485465" w:rsidRDefault="00E705D4" w:rsidP="00345E2C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Мероприятия в области энергосбережения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05 1 01 С1434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100,0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05 1 01 С1434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100,0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CD197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Муниципальная программа «Обеспечение доступным и комфортным жильем и коммунальными услугами граждан</w:t>
            </w:r>
            <w:r w:rsidRPr="00485465">
              <w:rPr>
                <w:sz w:val="23"/>
                <w:szCs w:val="23"/>
              </w:rPr>
              <w:t xml:space="preserve"> Кореневского сельсовета Кореневского района»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131642,0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CD197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Подпрограмма «Обеспечение качественными  услугами  ЖКХ населения Кореневского сельсовета Кореневского района 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071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131642,0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CD197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Основное мероприятие «Организация мероприятий по утверждению генеральных планов поселений, правил землепользования и застройки»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F7722D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0710</w:t>
            </w:r>
            <w:r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131642,0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CD197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Расходы</w:t>
            </w:r>
            <w:r w:rsidRPr="0049167D">
              <w:rPr>
                <w:sz w:val="23"/>
                <w:szCs w:val="23"/>
              </w:rPr>
              <w:t xml:space="preserve"> на проведение мероприятий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jc w:val="both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</w:rPr>
              <w:t>07106</w:t>
            </w:r>
            <w:r w:rsidRPr="00485465">
              <w:rPr>
                <w:color w:val="000000"/>
                <w:sz w:val="23"/>
                <w:szCs w:val="23"/>
                <w:lang w:val="en-US"/>
              </w:rPr>
              <w:t>S3600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39492,0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CD197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485465">
              <w:rPr>
                <w:color w:val="000000"/>
                <w:sz w:val="23"/>
                <w:szCs w:val="23"/>
                <w:lang w:val="en-US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485465">
              <w:rPr>
                <w:color w:val="000000"/>
                <w:sz w:val="23"/>
                <w:szCs w:val="23"/>
                <w:lang w:val="en-US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07106</w:t>
            </w:r>
            <w:r w:rsidRPr="00485465">
              <w:rPr>
                <w:color w:val="000000"/>
                <w:sz w:val="23"/>
                <w:szCs w:val="23"/>
                <w:lang w:val="en-US"/>
              </w:rPr>
              <w:t>S3600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485465">
              <w:rPr>
                <w:color w:val="000000"/>
                <w:sz w:val="23"/>
                <w:szCs w:val="23"/>
                <w:lang w:val="en-US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39492,0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0D078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Расходы</w:t>
            </w:r>
            <w:r w:rsidRPr="0049167D">
              <w:rPr>
                <w:sz w:val="23"/>
                <w:szCs w:val="23"/>
              </w:rPr>
              <w:t xml:space="preserve"> на проведение мероприятий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0D0789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0D0789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0D0789">
            <w:pPr>
              <w:jc w:val="both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</w:rPr>
              <w:t>071061</w:t>
            </w:r>
            <w:r w:rsidRPr="00485465">
              <w:rPr>
                <w:color w:val="000000"/>
                <w:sz w:val="23"/>
                <w:szCs w:val="23"/>
                <w:lang w:val="en-US"/>
              </w:rPr>
              <w:t>3600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0D0789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92150,0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0D078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0D0789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485465">
              <w:rPr>
                <w:color w:val="000000"/>
                <w:sz w:val="23"/>
                <w:szCs w:val="23"/>
                <w:lang w:val="en-US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0D0789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485465">
              <w:rPr>
                <w:color w:val="000000"/>
                <w:sz w:val="23"/>
                <w:szCs w:val="23"/>
                <w:lang w:val="en-US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0D0789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071061</w:t>
            </w:r>
            <w:r w:rsidRPr="00485465">
              <w:rPr>
                <w:color w:val="000000"/>
                <w:sz w:val="23"/>
                <w:szCs w:val="23"/>
                <w:lang w:val="en-US"/>
              </w:rPr>
              <w:t>3600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0D0789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485465">
              <w:rPr>
                <w:color w:val="000000"/>
                <w:sz w:val="23"/>
                <w:szCs w:val="23"/>
                <w:lang w:val="en-US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92150,0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Жилищно-коммунальное хозяйство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2056477,0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705D4" w:rsidRPr="00485465" w:rsidRDefault="00E705D4" w:rsidP="00CD1974">
            <w:pPr>
              <w:jc w:val="both"/>
              <w:rPr>
                <w:b/>
                <w:color w:val="000000"/>
                <w:sz w:val="23"/>
                <w:szCs w:val="23"/>
              </w:rPr>
            </w:pPr>
            <w:r w:rsidRPr="00485465">
              <w:rPr>
                <w:b/>
                <w:color w:val="000000"/>
                <w:sz w:val="23"/>
                <w:szCs w:val="23"/>
              </w:rPr>
              <w:t>Коммунальное хозяйство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272800,0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705D4" w:rsidRPr="00485465" w:rsidRDefault="00E705D4" w:rsidP="00CD1974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Муниципальная программа «Обеспечение доступным и комфортным жильем и коммунальными услугами граждан</w:t>
            </w:r>
            <w:r w:rsidRPr="00485465">
              <w:rPr>
                <w:sz w:val="23"/>
                <w:szCs w:val="23"/>
              </w:rPr>
              <w:t xml:space="preserve"> Кореневского сельсовета Кореневского района»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07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961386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961386">
              <w:rPr>
                <w:sz w:val="23"/>
                <w:szCs w:val="23"/>
              </w:rPr>
              <w:t>272800,0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CD197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Подпрограмма «Обеспечение качественными  услугами  ЖКХ населения Кореневского сельсовета Кореневского района 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07 1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961386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961386">
              <w:rPr>
                <w:sz w:val="23"/>
                <w:szCs w:val="23"/>
              </w:rPr>
              <w:t>272800,0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Основное мероприятие «</w:t>
            </w:r>
            <w:r w:rsidRPr="00485465">
              <w:rPr>
                <w:sz w:val="23"/>
                <w:szCs w:val="23"/>
              </w:rPr>
              <w:t>Организации в границах поселения электро-, тепло-, газо- и водоснабжения населения, водоотведения, снабжения населения теплом в пределах полномочий, установленных законодательством Российской Федерации</w:t>
            </w:r>
            <w:r w:rsidRPr="00485465">
              <w:rPr>
                <w:color w:val="000000"/>
                <w:sz w:val="23"/>
                <w:szCs w:val="23"/>
              </w:rPr>
              <w:t>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07 1 0</w:t>
            </w:r>
            <w:r>
              <w:rPr>
                <w:sz w:val="23"/>
                <w:szCs w:val="23"/>
              </w:rPr>
              <w:t>5</w:t>
            </w:r>
            <w:r w:rsidRPr="00485465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961386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961386">
              <w:rPr>
                <w:sz w:val="23"/>
                <w:szCs w:val="23"/>
              </w:rPr>
              <w:t>272800,0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Осуществление полномочий  в области коммунального хозяйства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07 1 0</w:t>
            </w:r>
            <w:r>
              <w:rPr>
                <w:sz w:val="23"/>
                <w:szCs w:val="23"/>
              </w:rPr>
              <w:t>5</w:t>
            </w:r>
            <w:r w:rsidRPr="00485465">
              <w:rPr>
                <w:sz w:val="23"/>
                <w:szCs w:val="23"/>
              </w:rPr>
              <w:t xml:space="preserve"> П1431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961386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961386">
              <w:rPr>
                <w:sz w:val="23"/>
                <w:szCs w:val="23"/>
              </w:rPr>
              <w:t>272800,0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CD197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07 1 0</w:t>
            </w:r>
            <w:r>
              <w:rPr>
                <w:sz w:val="23"/>
                <w:szCs w:val="23"/>
              </w:rPr>
              <w:t>5</w:t>
            </w:r>
            <w:r w:rsidRPr="00485465">
              <w:rPr>
                <w:sz w:val="23"/>
                <w:szCs w:val="23"/>
              </w:rPr>
              <w:t xml:space="preserve"> П1431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CD197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961386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961386">
              <w:rPr>
                <w:sz w:val="23"/>
                <w:szCs w:val="23"/>
              </w:rPr>
              <w:t>272800,0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Благоустройство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1783677,0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Муниципальная </w:t>
            </w:r>
            <w:hyperlink r:id="rId9" w:history="1">
              <w:r w:rsidRPr="00485465">
                <w:rPr>
                  <w:sz w:val="23"/>
                  <w:szCs w:val="23"/>
                </w:rPr>
                <w:t>программа</w:t>
              </w:r>
            </w:hyperlink>
            <w:r w:rsidRPr="00485465">
              <w:rPr>
                <w:sz w:val="23"/>
                <w:szCs w:val="23"/>
              </w:rPr>
              <w:t xml:space="preserve">  «Обеспечение доступным и комфортным жильем и коммунальными услугами  граждан в муниципальном образовании «Кореневский сельсовет» Кореневского района»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07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463300,0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Подпрограмма «Обеспечение качественными услугами ЖКХ населения «МО» «Кореневский сельсовет» Кореневского района»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07 1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463300,0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Основное мероприятие «Содействие повышению уровня комплексного благоустройства территории населенных пунктов»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05 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07 1 01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463000,0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Мероприятия по благоустройству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 1 01 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</w:t>
            </w:r>
            <w:r w:rsidRPr="00D77AF9">
              <w:rPr>
                <w:sz w:val="23"/>
                <w:szCs w:val="23"/>
              </w:rPr>
              <w:t>3000,0</w:t>
            </w:r>
          </w:p>
        </w:tc>
      </w:tr>
      <w:tr w:rsidR="00E705D4" w:rsidRPr="00485465" w:rsidTr="00834C02">
        <w:trPr>
          <w:trHeight w:val="482"/>
        </w:trPr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 1 01 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</w:t>
            </w:r>
            <w:r w:rsidRPr="00D77AF9">
              <w:rPr>
                <w:sz w:val="23"/>
                <w:szCs w:val="23"/>
              </w:rPr>
              <w:t>3000,0</w:t>
            </w:r>
          </w:p>
        </w:tc>
      </w:tr>
      <w:tr w:rsidR="00E705D4" w:rsidRPr="00485465" w:rsidTr="00834C02">
        <w:trPr>
          <w:trHeight w:val="482"/>
        </w:trPr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Основное мероприятие «Организация ритуальных услуг и содержание мест захоронения»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07 1 02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485465">
              <w:rPr>
                <w:sz w:val="23"/>
                <w:szCs w:val="23"/>
              </w:rPr>
              <w:t>00,0</w:t>
            </w:r>
          </w:p>
        </w:tc>
      </w:tr>
      <w:tr w:rsidR="00E705D4" w:rsidRPr="00485465" w:rsidTr="00834C02">
        <w:trPr>
          <w:trHeight w:val="482"/>
        </w:trPr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Мероприятия по благоустройству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 1 02 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485465">
              <w:rPr>
                <w:sz w:val="23"/>
                <w:szCs w:val="23"/>
              </w:rPr>
              <w:t>00,0</w:t>
            </w:r>
          </w:p>
        </w:tc>
      </w:tr>
      <w:tr w:rsidR="00E705D4" w:rsidRPr="00485465" w:rsidTr="00834C02">
        <w:trPr>
          <w:trHeight w:val="482"/>
        </w:trPr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 1 02 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485465">
              <w:rPr>
                <w:sz w:val="23"/>
                <w:szCs w:val="23"/>
              </w:rPr>
              <w:t>00,0</w:t>
            </w:r>
          </w:p>
        </w:tc>
      </w:tr>
      <w:tr w:rsidR="00E705D4" w:rsidRPr="00485465" w:rsidTr="00834C02">
        <w:trPr>
          <w:trHeight w:val="482"/>
        </w:trPr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Основное мероприятие «Создания условий для массового отдыха жителей поселения и организации обустройства мест массового отдыха населения, включая обеспечение свободного доступа граждан к водным объектам общего  пользования и их береговым полосам»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07 1 03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485465">
              <w:rPr>
                <w:sz w:val="23"/>
                <w:szCs w:val="23"/>
              </w:rPr>
              <w:t>00,0</w:t>
            </w:r>
          </w:p>
        </w:tc>
      </w:tr>
      <w:tr w:rsidR="00E705D4" w:rsidRPr="00485465" w:rsidTr="00834C02">
        <w:trPr>
          <w:trHeight w:val="482"/>
        </w:trPr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Мероприятия по благоустройству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 1 03 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485465">
              <w:rPr>
                <w:sz w:val="23"/>
                <w:szCs w:val="23"/>
              </w:rPr>
              <w:t>00,0</w:t>
            </w:r>
          </w:p>
        </w:tc>
      </w:tr>
      <w:tr w:rsidR="00E705D4" w:rsidRPr="00485465" w:rsidTr="00834C02">
        <w:trPr>
          <w:trHeight w:val="482"/>
        </w:trPr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 1 03 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485465">
              <w:rPr>
                <w:sz w:val="23"/>
                <w:szCs w:val="23"/>
              </w:rPr>
              <w:t>00,0</w:t>
            </w:r>
          </w:p>
        </w:tc>
      </w:tr>
      <w:tr w:rsidR="00E705D4" w:rsidRPr="00485465" w:rsidTr="00834C02">
        <w:trPr>
          <w:trHeight w:val="482"/>
        </w:trPr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Основное мероприятие «Участие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07 1 04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100,0</w:t>
            </w:r>
          </w:p>
        </w:tc>
      </w:tr>
      <w:tr w:rsidR="00E705D4" w:rsidRPr="00485465" w:rsidTr="00834C02">
        <w:trPr>
          <w:trHeight w:val="482"/>
        </w:trPr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Мероприятия по сбору и транспортированию твердых коммунальных отходов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 1 04 С1457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100,0</w:t>
            </w:r>
          </w:p>
        </w:tc>
      </w:tr>
      <w:tr w:rsidR="00E705D4" w:rsidRPr="00485465" w:rsidTr="00834C02">
        <w:trPr>
          <w:trHeight w:val="482"/>
        </w:trPr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 1 04 С1457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100,0</w:t>
            </w:r>
          </w:p>
        </w:tc>
      </w:tr>
      <w:tr w:rsidR="00E705D4" w:rsidRPr="00485465" w:rsidTr="00834C02">
        <w:trPr>
          <w:trHeight w:val="482"/>
        </w:trPr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5D3A85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Муниципальная программа  «Формирование современной городской среды на территории Кореневского сельсовета Кореневского района на 2018- 2022 годы»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5D3A85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5D3A85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5D3A85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18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5D3A85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5D3A8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1320377,0</w:t>
            </w:r>
          </w:p>
        </w:tc>
      </w:tr>
      <w:tr w:rsidR="00E705D4" w:rsidRPr="00485465" w:rsidTr="00834C02">
        <w:trPr>
          <w:trHeight w:val="482"/>
        </w:trPr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5D3A85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Подпрограмма « Благоустройство дворовых территорий многоквартирных домов и территорий общего пользования на территории Кореневского сельсовета Кореневского района»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5D3A85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5D3A85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5D3A85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181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5D3A85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5D3A8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1320377,0</w:t>
            </w:r>
          </w:p>
        </w:tc>
      </w:tr>
      <w:tr w:rsidR="00E705D4" w:rsidRPr="00485465" w:rsidTr="00834C02">
        <w:trPr>
          <w:trHeight w:val="482"/>
        </w:trPr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5D3A85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Основное мероприятие «Реализация регионального проекта «Формирование комфортной городской среды» 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5D3A85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5D3A85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5D3A85">
            <w:pPr>
              <w:tabs>
                <w:tab w:val="left" w:pos="3552"/>
              </w:tabs>
              <w:jc w:val="both"/>
              <w:rPr>
                <w:sz w:val="23"/>
                <w:szCs w:val="23"/>
                <w:lang w:val="en-US"/>
              </w:rPr>
            </w:pPr>
            <w:r w:rsidRPr="005D3A85">
              <w:rPr>
                <w:sz w:val="23"/>
                <w:szCs w:val="23"/>
              </w:rPr>
              <w:t>181</w:t>
            </w:r>
            <w:r w:rsidRPr="005D3A85">
              <w:rPr>
                <w:sz w:val="23"/>
                <w:szCs w:val="23"/>
                <w:lang w:val="en-US"/>
              </w:rPr>
              <w:t>F2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5D3A85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5D3A8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1320377,0</w:t>
            </w:r>
          </w:p>
        </w:tc>
      </w:tr>
      <w:tr w:rsidR="00E705D4" w:rsidRPr="00485465" w:rsidTr="00834C02">
        <w:trPr>
          <w:trHeight w:val="482"/>
        </w:trPr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5D3A85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Реализация программ формирования современной городской среды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5D3A85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5D3A85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5D3A85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 xml:space="preserve">181 </w:t>
            </w:r>
            <w:r w:rsidRPr="005D3A85">
              <w:rPr>
                <w:sz w:val="23"/>
                <w:szCs w:val="23"/>
                <w:lang w:val="en-US"/>
              </w:rPr>
              <w:t>F2</w:t>
            </w:r>
            <w:r w:rsidRPr="005D3A85">
              <w:rPr>
                <w:sz w:val="23"/>
                <w:szCs w:val="23"/>
              </w:rPr>
              <w:t xml:space="preserve"> </w:t>
            </w:r>
            <w:r w:rsidRPr="005D3A85">
              <w:rPr>
                <w:sz w:val="23"/>
                <w:szCs w:val="23"/>
                <w:lang w:val="en-US"/>
              </w:rPr>
              <w:t>55550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5D3A85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5D3A8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1320377,0</w:t>
            </w:r>
          </w:p>
        </w:tc>
      </w:tr>
      <w:tr w:rsidR="00E705D4" w:rsidRPr="00485465" w:rsidTr="00834C02">
        <w:trPr>
          <w:trHeight w:val="482"/>
        </w:trPr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5D3A85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color w:val="000000"/>
                <w:sz w:val="23"/>
                <w:szCs w:val="23"/>
              </w:rPr>
              <w:t xml:space="preserve">Прочая закупка товаров, работ и услуг </w:t>
            </w:r>
            <w:r w:rsidRPr="005D3A85">
              <w:rPr>
                <w:sz w:val="23"/>
                <w:szCs w:val="23"/>
              </w:rPr>
              <w:t>для обеспечения</w:t>
            </w:r>
            <w:r w:rsidRPr="005D3A85">
              <w:rPr>
                <w:b/>
                <w:sz w:val="23"/>
                <w:szCs w:val="23"/>
              </w:rPr>
              <w:t xml:space="preserve"> </w:t>
            </w:r>
            <w:r w:rsidRPr="005D3A85">
              <w:rPr>
                <w:color w:val="000000"/>
                <w:sz w:val="23"/>
                <w:szCs w:val="23"/>
              </w:rPr>
              <w:t>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5D3A85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5D3A85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5D3A85">
            <w:pPr>
              <w:tabs>
                <w:tab w:val="left" w:pos="3552"/>
              </w:tabs>
              <w:jc w:val="both"/>
              <w:rPr>
                <w:sz w:val="23"/>
                <w:szCs w:val="23"/>
                <w:lang w:val="en-US"/>
              </w:rPr>
            </w:pPr>
            <w:r w:rsidRPr="005D3A85">
              <w:rPr>
                <w:sz w:val="23"/>
                <w:szCs w:val="23"/>
              </w:rPr>
              <w:t xml:space="preserve">181 </w:t>
            </w:r>
            <w:r w:rsidRPr="005D3A85">
              <w:rPr>
                <w:sz w:val="23"/>
                <w:szCs w:val="23"/>
                <w:lang w:val="en-US"/>
              </w:rPr>
              <w:t>F2</w:t>
            </w:r>
            <w:r w:rsidRPr="005D3A85">
              <w:rPr>
                <w:sz w:val="23"/>
                <w:szCs w:val="23"/>
              </w:rPr>
              <w:t xml:space="preserve"> 5</w:t>
            </w:r>
            <w:r w:rsidRPr="005D3A85">
              <w:rPr>
                <w:sz w:val="23"/>
                <w:szCs w:val="23"/>
                <w:lang w:val="en-US"/>
              </w:rPr>
              <w:t>5550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270BF0" w:rsidRDefault="00E705D4" w:rsidP="00270BF0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  <w:lang w:val="en-US"/>
              </w:rPr>
              <w:t>2</w:t>
            </w:r>
            <w:r>
              <w:rPr>
                <w:sz w:val="23"/>
                <w:szCs w:val="23"/>
              </w:rPr>
              <w:t>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5D3A8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1320377,0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Образование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07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  <w:r w:rsidRPr="00485465">
              <w:rPr>
                <w:b/>
                <w:sz w:val="23"/>
                <w:szCs w:val="23"/>
              </w:rPr>
              <w:t>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Молодежная политика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485465">
              <w:rPr>
                <w:bCs/>
                <w:sz w:val="23"/>
                <w:szCs w:val="23"/>
              </w:rPr>
              <w:t>Муниципальная программа</w:t>
            </w:r>
          </w:p>
          <w:p w:rsidR="00E705D4" w:rsidRPr="00485465" w:rsidRDefault="00E705D4" w:rsidP="00345E2C">
            <w:pPr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Pr="00485465">
              <w:rPr>
                <w:b/>
                <w:sz w:val="23"/>
                <w:szCs w:val="23"/>
              </w:rPr>
              <w:t xml:space="preserve"> </w:t>
            </w:r>
            <w:r w:rsidRPr="00485465">
              <w:rPr>
                <w:sz w:val="23"/>
                <w:szCs w:val="23"/>
              </w:rPr>
              <w:t>в муниципальном образовании «Кореневский сельсовет» Кореневского района 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08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napToGrid w:val="0"/>
                <w:sz w:val="23"/>
                <w:szCs w:val="23"/>
              </w:rPr>
              <w:t xml:space="preserve">Подпрограмма «Повышение эффективности реализации молодежной политики»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08 1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napToGrid w:val="0"/>
                <w:sz w:val="23"/>
                <w:szCs w:val="23"/>
              </w:rPr>
            </w:pPr>
            <w:r w:rsidRPr="00485465">
              <w:rPr>
                <w:snapToGrid w:val="0"/>
                <w:sz w:val="23"/>
                <w:szCs w:val="23"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08 1 01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snapToGrid w:val="0"/>
                <w:sz w:val="23"/>
                <w:szCs w:val="23"/>
              </w:rPr>
              <w:t>Реализация мероприятий в сфере молодежной политики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08 1 01 С1414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08 1 01 С1414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 xml:space="preserve">Культура,  кинематография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08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345E2C" w:rsidRDefault="00E705D4" w:rsidP="00961386">
            <w:pPr>
              <w:jc w:val="center"/>
              <w:rPr>
                <w:b/>
              </w:rPr>
            </w:pPr>
            <w:r>
              <w:rPr>
                <w:b/>
                <w:sz w:val="23"/>
                <w:szCs w:val="23"/>
              </w:rPr>
              <w:t>1679838,0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Культура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08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D77AF9" w:rsidRDefault="00E705D4" w:rsidP="00961386">
            <w:pPr>
              <w:jc w:val="center"/>
            </w:pPr>
            <w:r>
              <w:rPr>
                <w:sz w:val="23"/>
                <w:szCs w:val="23"/>
              </w:rPr>
              <w:t>1679838</w:t>
            </w:r>
            <w:r w:rsidRPr="00D77AF9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rPr>
          <w:trHeight w:val="916"/>
        </w:trPr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Муниципальная программа «Развитие культуры на территории муниципального образования «Кореневский сельсовет» Кореневского района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08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A03D73">
            <w:pPr>
              <w:jc w:val="center"/>
            </w:pPr>
            <w:r>
              <w:rPr>
                <w:sz w:val="23"/>
                <w:szCs w:val="23"/>
              </w:rPr>
              <w:t>1679838</w:t>
            </w:r>
            <w:r w:rsidRPr="0092001A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Подпрограмма «Искусство»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08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01 1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A03D73">
            <w:pPr>
              <w:jc w:val="center"/>
            </w:pPr>
            <w:r>
              <w:rPr>
                <w:sz w:val="23"/>
                <w:szCs w:val="23"/>
              </w:rPr>
              <w:t>1679838</w:t>
            </w:r>
            <w:r w:rsidRPr="0092001A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Основное мероприятие «Обеспечения деятельности и выполнения функций казенных учреждений культуры муниципального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08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01 1 01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A03D73">
            <w:pPr>
              <w:jc w:val="center"/>
            </w:pPr>
            <w:r>
              <w:rPr>
                <w:sz w:val="23"/>
                <w:szCs w:val="23"/>
              </w:rPr>
              <w:t>1679838</w:t>
            </w:r>
            <w:r w:rsidRPr="0092001A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jc w:val="both"/>
              <w:rPr>
                <w:sz w:val="23"/>
                <w:szCs w:val="23"/>
              </w:rPr>
            </w:pPr>
            <w:r w:rsidRPr="00C80CF7">
              <w:rPr>
                <w:sz w:val="23"/>
                <w:szCs w:val="23"/>
              </w:rPr>
              <w:t>Обеспечение развития и укрепления материально - технической базы домов культуры в населенных пунктах с числом жителей до 50 тысяч  человек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345E2C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08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345E2C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345E2C">
            <w:pPr>
              <w:snapToGrid w:val="0"/>
              <w:jc w:val="both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01 1 01 L4670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D77AF9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250000,0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77AF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08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both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01 1 01 L4670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  <w:lang w:val="en-US"/>
              </w:rPr>
              <w:t>5</w:t>
            </w:r>
            <w:r>
              <w:rPr>
                <w:sz w:val="23"/>
                <w:szCs w:val="23"/>
              </w:rPr>
              <w:t>00</w:t>
            </w:r>
            <w:r>
              <w:rPr>
                <w:sz w:val="23"/>
                <w:szCs w:val="23"/>
                <w:lang w:val="en-US"/>
              </w:rPr>
              <w:t>0</w:t>
            </w:r>
            <w:r>
              <w:rPr>
                <w:sz w:val="23"/>
                <w:szCs w:val="23"/>
              </w:rPr>
              <w:t>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Обеспечение оплаты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08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01 1 01 </w:t>
            </w:r>
            <w:r w:rsidRPr="00485465">
              <w:rPr>
                <w:sz w:val="23"/>
                <w:szCs w:val="23"/>
                <w:lang w:val="en-US"/>
              </w:rPr>
              <w:t>S3330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650D60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787445,0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08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  <w:lang w:val="en-US"/>
              </w:rPr>
            </w:pPr>
            <w:r w:rsidRPr="00485465">
              <w:rPr>
                <w:sz w:val="23"/>
                <w:szCs w:val="23"/>
              </w:rPr>
              <w:t xml:space="preserve">01 1 01 </w:t>
            </w:r>
            <w:r w:rsidRPr="00485465">
              <w:rPr>
                <w:sz w:val="23"/>
                <w:szCs w:val="23"/>
                <w:lang w:val="en-US"/>
              </w:rPr>
              <w:t>S3330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787445,0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Заработная  </w:t>
            </w:r>
            <w:r w:rsidRPr="00485465">
              <w:rPr>
                <w:sz w:val="23"/>
                <w:szCs w:val="23"/>
              </w:rPr>
              <w:t>плат</w:t>
            </w:r>
            <w:r>
              <w:rPr>
                <w:sz w:val="23"/>
                <w:szCs w:val="23"/>
              </w:rPr>
              <w:t>а</w:t>
            </w:r>
            <w:r w:rsidRPr="00485465">
              <w:rPr>
                <w:sz w:val="23"/>
                <w:szCs w:val="23"/>
              </w:rPr>
              <w:t xml:space="preserve"> и начисления на выплаты по оплате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08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01 1 01 13330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496473,0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08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01 1 01 13330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496473,0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283217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08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 1 01 С1401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145920,0</w:t>
            </w:r>
          </w:p>
        </w:tc>
      </w:tr>
      <w:tr w:rsidR="00E705D4" w:rsidRPr="00485465" w:rsidTr="00834C02">
        <w:tc>
          <w:tcPr>
            <w:tcW w:w="52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08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 1 01 С1401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145920,0</w:t>
            </w:r>
          </w:p>
        </w:tc>
      </w:tr>
      <w:tr w:rsidR="00E705D4" w:rsidRPr="00485465" w:rsidTr="00834C02">
        <w:trPr>
          <w:trHeight w:val="451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Физическая культура и спорт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11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2077,0</w:t>
            </w:r>
          </w:p>
        </w:tc>
      </w:tr>
      <w:tr w:rsidR="00E705D4" w:rsidRPr="00485465" w:rsidTr="00834C02">
        <w:trPr>
          <w:trHeight w:val="451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Физическая культура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2077,0</w:t>
            </w:r>
          </w:p>
        </w:tc>
      </w:tr>
      <w:tr w:rsidR="00E705D4" w:rsidRPr="00485465" w:rsidTr="00834C02">
        <w:trPr>
          <w:trHeight w:val="451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5D4" w:rsidRPr="00485465" w:rsidRDefault="00E705D4" w:rsidP="00345E2C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485465">
              <w:rPr>
                <w:bCs/>
                <w:sz w:val="23"/>
                <w:szCs w:val="23"/>
              </w:rPr>
              <w:t>Муниципальная программа</w:t>
            </w:r>
          </w:p>
          <w:p w:rsidR="00E705D4" w:rsidRPr="00485465" w:rsidRDefault="00E705D4" w:rsidP="00345E2C">
            <w:pPr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Pr="00485465">
              <w:rPr>
                <w:b/>
                <w:sz w:val="23"/>
                <w:szCs w:val="23"/>
              </w:rPr>
              <w:t xml:space="preserve"> </w:t>
            </w:r>
            <w:r w:rsidRPr="00485465">
              <w:rPr>
                <w:sz w:val="23"/>
                <w:szCs w:val="23"/>
              </w:rPr>
              <w:t>в муниципальном образовании «Кореневский сельсовет» Кореневского района 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2077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rPr>
          <w:trHeight w:val="451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5D4" w:rsidRPr="00485465" w:rsidRDefault="00E705D4" w:rsidP="00345E2C">
            <w:pPr>
              <w:adjustRightInd w:val="0"/>
              <w:jc w:val="both"/>
              <w:outlineLvl w:val="4"/>
              <w:rPr>
                <w:sz w:val="23"/>
                <w:szCs w:val="23"/>
              </w:rPr>
            </w:pPr>
            <w:r w:rsidRPr="00485465">
              <w:rPr>
                <w:snapToGrid w:val="0"/>
                <w:sz w:val="23"/>
                <w:szCs w:val="23"/>
              </w:rPr>
              <w:t xml:space="preserve">Подпрограмма «Реализация муниципальной политики в сфере физической культуры и спорта»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08 2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2077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rPr>
          <w:trHeight w:val="451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5D4" w:rsidRPr="00485465" w:rsidRDefault="00E705D4" w:rsidP="00345E2C">
            <w:pPr>
              <w:adjustRightInd w:val="0"/>
              <w:jc w:val="both"/>
              <w:outlineLvl w:val="4"/>
              <w:rPr>
                <w:snapToGrid w:val="0"/>
                <w:sz w:val="23"/>
                <w:szCs w:val="23"/>
              </w:rPr>
            </w:pPr>
            <w:r w:rsidRPr="00485465">
              <w:rPr>
                <w:snapToGrid w:val="0"/>
                <w:sz w:val="23"/>
                <w:szCs w:val="23"/>
              </w:rPr>
              <w:t>Основное мероприятие «Содействие физическому воспитанию, вовлечение населения в занятия физической культурой и массовым спортом»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11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08 2 01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2077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rPr>
          <w:trHeight w:val="451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5D4" w:rsidRPr="00485465" w:rsidRDefault="00E705D4" w:rsidP="00345E2C">
            <w:pPr>
              <w:adjustRightInd w:val="0"/>
              <w:ind w:firstLine="567"/>
              <w:jc w:val="both"/>
              <w:outlineLvl w:val="4"/>
              <w:rPr>
                <w:snapToGrid w:val="0"/>
                <w:sz w:val="23"/>
                <w:szCs w:val="23"/>
              </w:rPr>
            </w:pPr>
            <w:r w:rsidRPr="00485465">
              <w:rPr>
                <w:snapToGrid w:val="0"/>
                <w:sz w:val="23"/>
                <w:szCs w:val="23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08 2 01 С1406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2077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rPr>
          <w:trHeight w:val="451"/>
        </w:trPr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345E2C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08 2 01 С1406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345E2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705D4" w:rsidRPr="00485465" w:rsidRDefault="00E705D4" w:rsidP="00345E2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2077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</w:tbl>
    <w:p w:rsidR="00E705D4" w:rsidRDefault="00E705D4" w:rsidP="00146C92">
      <w:pPr>
        <w:ind w:left="7080" w:firstLine="708"/>
        <w:rPr>
          <w:rFonts w:ascii="Arial" w:hAnsi="Arial"/>
          <w:sz w:val="20"/>
        </w:rPr>
      </w:pPr>
    </w:p>
    <w:p w:rsidR="00E705D4" w:rsidRDefault="00E705D4" w:rsidP="00146C92">
      <w:pPr>
        <w:ind w:left="7080" w:firstLine="708"/>
        <w:rPr>
          <w:rFonts w:ascii="Arial" w:hAnsi="Arial"/>
          <w:sz w:val="20"/>
        </w:rPr>
      </w:pPr>
    </w:p>
    <w:p w:rsidR="00E705D4" w:rsidRDefault="00E705D4" w:rsidP="00146C92">
      <w:pPr>
        <w:ind w:left="7080" w:firstLine="708"/>
        <w:rPr>
          <w:rFonts w:ascii="Arial" w:hAnsi="Arial"/>
          <w:sz w:val="20"/>
        </w:rPr>
      </w:pPr>
    </w:p>
    <w:p w:rsidR="00E705D4" w:rsidRDefault="00E705D4" w:rsidP="00146C92">
      <w:pPr>
        <w:ind w:left="7080" w:firstLine="708"/>
        <w:rPr>
          <w:rFonts w:ascii="Arial" w:hAnsi="Arial"/>
          <w:sz w:val="20"/>
        </w:rPr>
      </w:pPr>
    </w:p>
    <w:p w:rsidR="00E705D4" w:rsidRDefault="00E705D4" w:rsidP="00146C92">
      <w:pPr>
        <w:ind w:left="7080" w:firstLine="708"/>
        <w:rPr>
          <w:rFonts w:ascii="Arial" w:hAnsi="Arial"/>
          <w:sz w:val="20"/>
        </w:rPr>
      </w:pPr>
    </w:p>
    <w:p w:rsidR="00E705D4" w:rsidRDefault="00E705D4" w:rsidP="00146C92">
      <w:pPr>
        <w:ind w:left="7080" w:firstLine="708"/>
        <w:rPr>
          <w:rFonts w:ascii="Arial" w:hAnsi="Arial"/>
          <w:sz w:val="20"/>
        </w:rPr>
      </w:pPr>
    </w:p>
    <w:p w:rsidR="00E705D4" w:rsidRDefault="00E705D4" w:rsidP="00146C92">
      <w:pPr>
        <w:ind w:left="7080" w:firstLine="708"/>
        <w:rPr>
          <w:rFonts w:ascii="Arial" w:hAnsi="Arial"/>
          <w:sz w:val="20"/>
        </w:rPr>
      </w:pPr>
    </w:p>
    <w:p w:rsidR="00E705D4" w:rsidRDefault="00E705D4" w:rsidP="00146C92">
      <w:pPr>
        <w:ind w:left="7080" w:firstLine="708"/>
        <w:rPr>
          <w:rFonts w:ascii="Arial" w:hAnsi="Arial"/>
          <w:sz w:val="20"/>
        </w:rPr>
      </w:pPr>
    </w:p>
    <w:p w:rsidR="00E705D4" w:rsidRDefault="00E705D4" w:rsidP="002833F6">
      <w:pPr>
        <w:jc w:val="right"/>
        <w:rPr>
          <w:rFonts w:ascii="Arial" w:hAnsi="Arial"/>
          <w:sz w:val="20"/>
        </w:rPr>
      </w:pPr>
    </w:p>
    <w:p w:rsidR="00E705D4" w:rsidRDefault="00E705D4" w:rsidP="002833F6">
      <w:pPr>
        <w:jc w:val="right"/>
        <w:rPr>
          <w:rFonts w:ascii="Arial" w:hAnsi="Arial"/>
          <w:sz w:val="20"/>
        </w:rPr>
      </w:pPr>
    </w:p>
    <w:p w:rsidR="00E705D4" w:rsidRPr="00296982" w:rsidRDefault="00E705D4" w:rsidP="00DA5194">
      <w:pPr>
        <w:jc w:val="right"/>
        <w:rPr>
          <w:rFonts w:ascii="Arial" w:hAnsi="Arial"/>
          <w:sz w:val="20"/>
        </w:rPr>
      </w:pPr>
      <w:r w:rsidRPr="00296982">
        <w:rPr>
          <w:rFonts w:ascii="Arial" w:hAnsi="Arial"/>
          <w:sz w:val="20"/>
        </w:rPr>
        <w:t>Приложение №</w:t>
      </w:r>
      <w:r>
        <w:rPr>
          <w:rFonts w:ascii="Arial" w:hAnsi="Arial"/>
          <w:sz w:val="20"/>
        </w:rPr>
        <w:t>9</w:t>
      </w:r>
    </w:p>
    <w:p w:rsidR="00E705D4" w:rsidRPr="00683BA8" w:rsidRDefault="00E705D4" w:rsidP="00DA5194">
      <w:pPr>
        <w:tabs>
          <w:tab w:val="left" w:pos="3330"/>
        </w:tabs>
        <w:ind w:left="5103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к </w:t>
      </w:r>
      <w:r w:rsidRPr="00296982">
        <w:rPr>
          <w:rFonts w:ascii="Arial" w:hAnsi="Arial"/>
          <w:sz w:val="20"/>
        </w:rPr>
        <w:t>решени</w:t>
      </w:r>
      <w:r>
        <w:rPr>
          <w:rFonts w:ascii="Arial" w:hAnsi="Arial"/>
          <w:sz w:val="20"/>
        </w:rPr>
        <w:t xml:space="preserve">ю собрания депутатов Кореневского </w:t>
      </w:r>
      <w:r w:rsidRPr="00296982">
        <w:rPr>
          <w:rFonts w:ascii="Arial" w:hAnsi="Arial"/>
          <w:sz w:val="20"/>
        </w:rPr>
        <w:t>сельсовета</w:t>
      </w:r>
      <w:r>
        <w:rPr>
          <w:rFonts w:ascii="Arial" w:hAnsi="Arial"/>
          <w:sz w:val="20"/>
        </w:rPr>
        <w:t xml:space="preserve"> </w:t>
      </w:r>
      <w:r w:rsidRPr="00296982">
        <w:rPr>
          <w:rFonts w:ascii="Arial" w:hAnsi="Arial"/>
          <w:sz w:val="20"/>
        </w:rPr>
        <w:t xml:space="preserve">Кореневского района «О бюджете </w:t>
      </w:r>
      <w:r>
        <w:rPr>
          <w:rFonts w:ascii="Arial" w:hAnsi="Arial"/>
          <w:sz w:val="20"/>
        </w:rPr>
        <w:t xml:space="preserve">Кореневского </w:t>
      </w:r>
      <w:r w:rsidRPr="00296982">
        <w:rPr>
          <w:rFonts w:ascii="Arial" w:hAnsi="Arial"/>
          <w:sz w:val="20"/>
        </w:rPr>
        <w:t>сельсовета Кореневского района Курской  области на 201</w:t>
      </w:r>
      <w:r>
        <w:rPr>
          <w:rFonts w:ascii="Arial" w:hAnsi="Arial"/>
          <w:sz w:val="20"/>
        </w:rPr>
        <w:t>9 год и плановый период 2020 и 2021 годов» от 19.12.2018 г. № 24-42 ( в редакции от 20.05.2019 г. № 8-11)</w:t>
      </w:r>
    </w:p>
    <w:p w:rsidR="00E705D4" w:rsidRPr="00CC2CB4" w:rsidRDefault="00E705D4" w:rsidP="00DA5194">
      <w:pPr>
        <w:ind w:left="5103"/>
        <w:jc w:val="both"/>
        <w:rPr>
          <w:sz w:val="22"/>
          <w:szCs w:val="22"/>
        </w:rPr>
      </w:pPr>
    </w:p>
    <w:p w:rsidR="00E705D4" w:rsidRPr="00283217" w:rsidRDefault="00E705D4" w:rsidP="00DA5194">
      <w:pPr>
        <w:jc w:val="center"/>
        <w:rPr>
          <w:szCs w:val="22"/>
        </w:rPr>
      </w:pPr>
      <w:r>
        <w:rPr>
          <w:szCs w:val="22"/>
        </w:rPr>
        <w:t xml:space="preserve">Ведомственная структура </w:t>
      </w:r>
      <w:r w:rsidRPr="00283217">
        <w:rPr>
          <w:szCs w:val="22"/>
        </w:rPr>
        <w:t xml:space="preserve"> расходов  местного бюджета на 201</w:t>
      </w:r>
      <w:r>
        <w:rPr>
          <w:szCs w:val="22"/>
        </w:rPr>
        <w:t>9</w:t>
      </w:r>
      <w:r w:rsidRPr="00283217">
        <w:rPr>
          <w:szCs w:val="22"/>
        </w:rPr>
        <w:t xml:space="preserve"> год</w:t>
      </w:r>
    </w:p>
    <w:p w:rsidR="00E705D4" w:rsidRPr="003266DA" w:rsidRDefault="00E705D4" w:rsidP="00DA5194"/>
    <w:p w:rsidR="00E705D4" w:rsidRPr="003266DA" w:rsidRDefault="00E705D4" w:rsidP="00DA5194">
      <w:pPr>
        <w:jc w:val="right"/>
      </w:pPr>
      <w:r>
        <w:t>рублей</w:t>
      </w:r>
    </w:p>
    <w:tbl>
      <w:tblPr>
        <w:tblW w:w="10692" w:type="dxa"/>
        <w:tblInd w:w="-176" w:type="dxa"/>
        <w:tblLayout w:type="fixed"/>
        <w:tblLook w:val="0000"/>
      </w:tblPr>
      <w:tblGrid>
        <w:gridCol w:w="4818"/>
        <w:gridCol w:w="630"/>
        <w:gridCol w:w="630"/>
        <w:gridCol w:w="645"/>
        <w:gridCol w:w="1843"/>
        <w:gridCol w:w="709"/>
        <w:gridCol w:w="1417"/>
      </w:tblGrid>
      <w:tr w:rsidR="00E705D4" w:rsidRPr="00485465" w:rsidTr="00834C02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Наименование</w:t>
            </w:r>
          </w:p>
          <w:p w:rsidR="00E705D4" w:rsidRPr="00485465" w:rsidRDefault="00E705D4" w:rsidP="00DA5194">
            <w:pPr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показателя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ГРБС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Рз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П 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сумма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</w:t>
            </w:r>
          </w:p>
        </w:tc>
      </w:tr>
      <w:tr w:rsidR="00E705D4" w:rsidRPr="00485465" w:rsidTr="00834C02">
        <w:trPr>
          <w:trHeight w:val="601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Всего: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45430C">
            <w:pPr>
              <w:ind w:right="-8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6432538,83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2280533,83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500494,0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71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500494,0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Глава муниципального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71 1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45430C">
            <w:pPr>
              <w:jc w:val="center"/>
            </w:pPr>
            <w:r>
              <w:rPr>
                <w:sz w:val="23"/>
                <w:szCs w:val="23"/>
              </w:rPr>
              <w:t>500494,0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71 1 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45430C">
            <w:pPr>
              <w:jc w:val="center"/>
            </w:pPr>
            <w:r>
              <w:rPr>
                <w:sz w:val="23"/>
                <w:szCs w:val="23"/>
              </w:rPr>
              <w:t>500494,0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71 1 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45430C">
            <w:pPr>
              <w:jc w:val="center"/>
            </w:pPr>
            <w:r>
              <w:rPr>
                <w:sz w:val="23"/>
                <w:szCs w:val="23"/>
              </w:rPr>
              <w:t>500494,0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 xml:space="preserve">Функционирование Правительства Российской Федерации, высших исполнительных 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1154606,0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Обеспечение функционирования местных администраций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73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1154606,0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73 1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45430C">
            <w:pPr>
              <w:jc w:val="center"/>
            </w:pPr>
            <w:r>
              <w:rPr>
                <w:sz w:val="23"/>
                <w:szCs w:val="23"/>
              </w:rPr>
              <w:t>1154606</w:t>
            </w:r>
            <w:r w:rsidRPr="00173F3B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73 1 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45430C">
            <w:pPr>
              <w:jc w:val="center"/>
            </w:pPr>
            <w:r>
              <w:rPr>
                <w:sz w:val="23"/>
                <w:szCs w:val="23"/>
              </w:rPr>
              <w:t>1154606</w:t>
            </w:r>
            <w:r w:rsidRPr="00173F3B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73 1 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1149504,0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73 1 00 С1402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5102,0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29400</w:t>
            </w:r>
            <w:r w:rsidRPr="00485465">
              <w:rPr>
                <w:b/>
                <w:sz w:val="23"/>
                <w:szCs w:val="23"/>
              </w:rPr>
              <w:t>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74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26400,0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74 3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26400,0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pStyle w:val="NoSpacing1"/>
              <w:jc w:val="both"/>
              <w:rPr>
                <w:sz w:val="23"/>
                <w:szCs w:val="23"/>
              </w:rPr>
            </w:pPr>
            <w:r w:rsidRPr="00485465">
              <w:rPr>
                <w:bCs/>
                <w:sz w:val="23"/>
                <w:szCs w:val="23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74 3 00  П1484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26400,0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Межбюджетные трансферты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74 3 00 П1484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26400,0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Непрограммная деятельность </w:t>
            </w:r>
            <w:r w:rsidRPr="00485465">
              <w:rPr>
                <w:color w:val="000000"/>
                <w:sz w:val="23"/>
                <w:szCs w:val="23"/>
              </w:rPr>
              <w:t>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Непрограммные расходы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77 1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bCs/>
                <w:sz w:val="23"/>
                <w:szCs w:val="23"/>
              </w:rPr>
              <w:t>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77 1 00 П1485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Межбюджетные трансферты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77 1 00 П1485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500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Резервные фонды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Pr="00485465">
              <w:rPr>
                <w:b/>
                <w:sz w:val="23"/>
                <w:szCs w:val="23"/>
              </w:rPr>
              <w:t>000,0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Резервные фонды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78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Pr="00485465">
              <w:rPr>
                <w:sz w:val="23"/>
                <w:szCs w:val="23"/>
              </w:rPr>
              <w:t>000,0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Резервные фонды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78 1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Pr="00485465">
              <w:rPr>
                <w:sz w:val="23"/>
                <w:szCs w:val="23"/>
              </w:rPr>
              <w:t>000,0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Резервный  фонд местной администрации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78 1 00 С1403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Pr="00485465">
              <w:rPr>
                <w:sz w:val="23"/>
                <w:szCs w:val="23"/>
              </w:rPr>
              <w:t>000,0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Иные бюджетные ассигнования</w:t>
            </w:r>
          </w:p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78 1 00 С1403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Pr="00485465">
              <w:rPr>
                <w:sz w:val="23"/>
                <w:szCs w:val="23"/>
              </w:rPr>
              <w:t>000,0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Другие общегосударственные вопросы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591033,83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 Муниципальная программа «Развитие муници</w:t>
            </w:r>
            <w:r w:rsidRPr="00485465">
              <w:rPr>
                <w:sz w:val="23"/>
                <w:szCs w:val="23"/>
              </w:rPr>
              <w:softHyphen/>
              <w:t>пальной службы в Кореневском сельсовете Кореневского района»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09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481117,0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napToGrid w:val="0"/>
                <w:color w:val="000000"/>
                <w:sz w:val="23"/>
                <w:szCs w:val="23"/>
              </w:rPr>
              <w:t xml:space="preserve">Подпрограмма «Реализация мероприятий, направленных на развитие муниципальной службы»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09 1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481117,0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napToGrid w:val="0"/>
                <w:color w:val="000000"/>
                <w:sz w:val="23"/>
                <w:szCs w:val="23"/>
              </w:rPr>
            </w:pPr>
            <w:r w:rsidRPr="00485465">
              <w:rPr>
                <w:snapToGrid w:val="0"/>
                <w:color w:val="000000"/>
                <w:sz w:val="23"/>
                <w:szCs w:val="23"/>
              </w:rPr>
              <w:t>Основное мероприятие «Содействие повышению квалификации муниципальных служащих»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09 1 01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pStyle w:val="NoSpacing1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Мероприятия, направленные на развитие муниципальной службы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09 1 01 С1437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01 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09 1 01  С1437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Основное мероприятие «Обеспечение материально техническими ресурсами и информационно-коммуникационное сопровождение  рабочих мест муниципальных служащих Кореневского сельсовета Кореневского района»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09 1 02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476317,0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pStyle w:val="NoSpacing1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Мероприятия, направленные на развитие муниципальной службы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09 1 02 С1437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476317,0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09 1 02 С1437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476317,0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76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74916,83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705D4" w:rsidRPr="00485465" w:rsidRDefault="00E705D4" w:rsidP="00DA5194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 xml:space="preserve">76 1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45430C">
            <w:pPr>
              <w:jc w:val="center"/>
            </w:pPr>
            <w:r>
              <w:rPr>
                <w:sz w:val="23"/>
                <w:szCs w:val="23"/>
              </w:rPr>
              <w:t>74916,83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705D4" w:rsidRPr="00485465" w:rsidRDefault="00E705D4" w:rsidP="00DA5194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Выполнение других(прочих) обязательств органа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76 1 00 С1404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45430C">
            <w:pPr>
              <w:jc w:val="center"/>
            </w:pPr>
            <w:r>
              <w:rPr>
                <w:sz w:val="23"/>
                <w:szCs w:val="23"/>
              </w:rPr>
              <w:t>74916,83</w:t>
            </w:r>
          </w:p>
        </w:tc>
      </w:tr>
      <w:tr w:rsidR="00E705D4" w:rsidRPr="00485465" w:rsidTr="00834C02">
        <w:trPr>
          <w:trHeight w:val="464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76 1 00 С1404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45430C">
            <w:pPr>
              <w:jc w:val="center"/>
            </w:pPr>
            <w:r>
              <w:rPr>
                <w:sz w:val="23"/>
                <w:szCs w:val="23"/>
              </w:rPr>
              <w:t>65452,83</w:t>
            </w:r>
          </w:p>
        </w:tc>
      </w:tr>
      <w:tr w:rsidR="00E705D4" w:rsidRPr="00485465" w:rsidTr="00834C02">
        <w:trPr>
          <w:trHeight w:val="464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77AF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Иные бюджетные ассигнования</w:t>
            </w:r>
          </w:p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76 1 00 С1404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5A73C3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9464,0</w:t>
            </w:r>
          </w:p>
        </w:tc>
      </w:tr>
      <w:tr w:rsidR="00E705D4" w:rsidRPr="00485465" w:rsidTr="00834C02">
        <w:trPr>
          <w:trHeight w:val="464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Непрограммная деятельность </w:t>
            </w:r>
            <w:r w:rsidRPr="00485465">
              <w:rPr>
                <w:color w:val="000000"/>
                <w:sz w:val="23"/>
                <w:szCs w:val="23"/>
              </w:rPr>
              <w:t>органа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 xml:space="preserve">77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35000,0</w:t>
            </w:r>
          </w:p>
        </w:tc>
      </w:tr>
      <w:tr w:rsidR="00E705D4" w:rsidRPr="00485465" w:rsidTr="00834C02">
        <w:trPr>
          <w:trHeight w:val="464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Непрограммные  расходы органа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 xml:space="preserve">77 2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35000,0</w:t>
            </w:r>
          </w:p>
        </w:tc>
      </w:tr>
      <w:tr w:rsidR="00E705D4" w:rsidRPr="00485465" w:rsidTr="00834C02">
        <w:trPr>
          <w:trHeight w:val="464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705D4" w:rsidRPr="00485465" w:rsidRDefault="00E705D4" w:rsidP="00DA5194">
            <w:pPr>
              <w:adjustRightInd w:val="0"/>
              <w:jc w:val="both"/>
              <w:outlineLvl w:val="4"/>
              <w:rPr>
                <w:color w:val="000000"/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77 2 00 С1439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35000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rPr>
          <w:trHeight w:val="464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77 2 00 С1439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35000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rPr>
          <w:trHeight w:val="464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Национальная оборона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1166BC" w:rsidRDefault="00E705D4" w:rsidP="00DA5194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1166BC">
              <w:rPr>
                <w:b/>
                <w:color w:val="000000"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02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194546,0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Мобилизационная и вневойсковая подготовка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E265AB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E265AB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02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194546,0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Непрограммная деятельность </w:t>
            </w:r>
            <w:r w:rsidRPr="00485465">
              <w:rPr>
                <w:color w:val="000000"/>
                <w:sz w:val="23"/>
                <w:szCs w:val="23"/>
              </w:rPr>
              <w:t>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02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77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194546,0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Непрограммные расходы органов местного самоуправления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02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77 2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194546,0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02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77 2 00 51180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194546,0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02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77 2 00 51180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194546,0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1166BC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66BC">
              <w:rPr>
                <w:b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5200,0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  <w:lang w:val="en-US"/>
              </w:rPr>
            </w:pPr>
            <w:r w:rsidRPr="00485465">
              <w:rPr>
                <w:b/>
                <w:sz w:val="23"/>
                <w:szCs w:val="23"/>
                <w:lang w:val="en-US"/>
              </w:rPr>
              <w:t>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  <w:lang w:val="en-US"/>
              </w:rPr>
            </w:pPr>
            <w:r w:rsidRPr="00485465">
              <w:rPr>
                <w:b/>
                <w:sz w:val="23"/>
                <w:szCs w:val="23"/>
                <w:lang w:val="en-US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4100,0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на территории муниципального образования «Кореневский сельсовет» Кореневского района»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E265AB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E265AB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 w:rsidRPr="00485465">
              <w:rPr>
                <w:sz w:val="23"/>
                <w:szCs w:val="23"/>
                <w:lang w:val="en-US"/>
              </w:rPr>
              <w:t>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 w:rsidRPr="00485465">
              <w:rPr>
                <w:sz w:val="23"/>
                <w:szCs w:val="23"/>
                <w:lang w:val="en-US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  <w:lang w:val="en-US"/>
              </w:rPr>
            </w:pPr>
            <w:r w:rsidRPr="00485465">
              <w:rPr>
                <w:sz w:val="23"/>
                <w:szCs w:val="23"/>
                <w:lang w:val="en-US"/>
              </w:rPr>
              <w:t>13</w:t>
            </w:r>
            <w:r w:rsidRPr="00485465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Подпрограмма</w:t>
            </w:r>
            <w:r w:rsidRPr="00485465">
              <w:rPr>
                <w:i/>
                <w:iCs/>
                <w:sz w:val="23"/>
                <w:szCs w:val="23"/>
              </w:rPr>
              <w:t xml:space="preserve">  </w:t>
            </w:r>
            <w:r w:rsidRPr="00485465">
              <w:rPr>
                <w:iCs/>
                <w:sz w:val="23"/>
                <w:szCs w:val="23"/>
              </w:rPr>
              <w:t>«Снижение рисков  и смягчение последствий  чрезвычайных ситуаций  природного и техногенного характера в муниципальном образовании «Кореневский сельсовет» Кореневского района Курской области»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 w:rsidRPr="00485465">
              <w:rPr>
                <w:sz w:val="23"/>
                <w:szCs w:val="23"/>
                <w:lang w:val="en-US"/>
              </w:rPr>
              <w:t>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 w:rsidRPr="00485465">
              <w:rPr>
                <w:sz w:val="23"/>
                <w:szCs w:val="23"/>
                <w:lang w:val="en-US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  <w:lang w:val="en-US"/>
              </w:rPr>
            </w:pPr>
            <w:r w:rsidRPr="00485465">
              <w:rPr>
                <w:sz w:val="23"/>
                <w:szCs w:val="23"/>
                <w:lang w:val="en-US"/>
              </w:rPr>
              <w:t>13</w:t>
            </w:r>
            <w:r w:rsidRPr="00485465">
              <w:rPr>
                <w:sz w:val="23"/>
                <w:szCs w:val="23"/>
              </w:rPr>
              <w:t xml:space="preserve"> </w:t>
            </w:r>
            <w:r w:rsidRPr="00485465">
              <w:rPr>
                <w:sz w:val="23"/>
                <w:szCs w:val="23"/>
                <w:lang w:val="en-US"/>
              </w:rPr>
              <w:t xml:space="preserve">2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Основное мероприятие " Участие в предупреждении и ликвидации последствий чрезвычайных ситуаций в границах поселения"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13 2 01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Отдельные</w:t>
            </w:r>
            <w:r w:rsidRPr="00485465">
              <w:rPr>
                <w:sz w:val="23"/>
                <w:szCs w:val="23"/>
              </w:rPr>
              <w:t xml:space="preserve"> мероприятий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 2 01 С1460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 2 01 С1460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Основное мероприятие «Осуществление мероприятий по обеспечению</w:t>
            </w:r>
            <w:r w:rsidRPr="00485465">
              <w:rPr>
                <w:color w:val="000000"/>
                <w:sz w:val="23"/>
                <w:szCs w:val="23"/>
              </w:rPr>
              <w:t xml:space="preserve"> безопасности людей на водных объектах, охране их жизни и здоровья»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13 2 02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Отдельные </w:t>
            </w:r>
            <w:r w:rsidRPr="00485465">
              <w:rPr>
                <w:sz w:val="23"/>
                <w:szCs w:val="23"/>
              </w:rPr>
              <w:t>мероприятий  в области гражданской обороны, защиты населения и территорий от чрезвычайных ситуаций, безопасности людей на водных объектах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 2 02 С1460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 2 02 С1460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Обеспечение пожарной безопасности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E265AB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E265AB">
              <w:rPr>
                <w:b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1100</w:t>
            </w:r>
            <w:r w:rsidRPr="00485465">
              <w:rPr>
                <w:b/>
                <w:sz w:val="23"/>
                <w:szCs w:val="23"/>
              </w:rPr>
              <w:t>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на территории муниципального образования «Кореневский сельсовет» Кореневского района»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E265AB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E265AB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13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rPr>
          <w:trHeight w:val="742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Подпрограмма</w:t>
            </w:r>
            <w:r w:rsidRPr="00485465">
              <w:rPr>
                <w:color w:val="000000"/>
                <w:sz w:val="23"/>
                <w:szCs w:val="23"/>
              </w:rPr>
              <w:t xml:space="preserve">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в муниципальном образовании </w:t>
            </w:r>
            <w:r w:rsidRPr="00485465">
              <w:rPr>
                <w:sz w:val="23"/>
                <w:szCs w:val="23"/>
              </w:rPr>
              <w:t>«Кореневский сельсовет»</w:t>
            </w:r>
            <w:r w:rsidRPr="00485465">
              <w:rPr>
                <w:color w:val="000000"/>
                <w:sz w:val="23"/>
                <w:szCs w:val="23"/>
              </w:rPr>
              <w:t xml:space="preserve"> Кореневского района Курской области</w:t>
            </w:r>
            <w:r w:rsidRPr="00485465">
              <w:rPr>
                <w:snapToGrid w:val="0"/>
                <w:sz w:val="23"/>
                <w:szCs w:val="23"/>
              </w:rPr>
              <w:t xml:space="preserve">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13 1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rPr>
          <w:trHeight w:val="480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Основное мероприятие «Содействие развитию системы пожарной безопасности на территории муниципального образования «Кореневский сельсовет»»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13 1 01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rPr>
          <w:trHeight w:val="480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adjustRightInd w:val="0"/>
              <w:ind w:firstLine="567"/>
              <w:jc w:val="both"/>
              <w:outlineLvl w:val="4"/>
              <w:rPr>
                <w:color w:val="000000"/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 1 01 С1415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rPr>
          <w:trHeight w:val="480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 1 01 С1415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rPr>
          <w:trHeight w:val="480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Национальная экономика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1166BC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66BC">
              <w:rPr>
                <w:b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213767,0</w:t>
            </w:r>
          </w:p>
        </w:tc>
      </w:tr>
      <w:tr w:rsidR="00E705D4" w:rsidRPr="00485465" w:rsidTr="00834C02">
        <w:trPr>
          <w:trHeight w:val="480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CB38DD" w:rsidRDefault="00E705D4" w:rsidP="00D77AF9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D77AF9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45430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82025,0</w:t>
            </w:r>
          </w:p>
        </w:tc>
      </w:tr>
      <w:tr w:rsidR="00E705D4" w:rsidRPr="00485465" w:rsidTr="00834C02">
        <w:trPr>
          <w:trHeight w:val="480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D77AF9" w:rsidRDefault="00E705D4" w:rsidP="00D77AF9">
            <w:pPr>
              <w:jc w:val="both"/>
              <w:rPr>
                <w:color w:val="000000"/>
                <w:sz w:val="23"/>
                <w:szCs w:val="23"/>
              </w:rPr>
            </w:pPr>
            <w:r w:rsidRPr="00D77AF9">
              <w:rPr>
                <w:color w:val="000000"/>
                <w:sz w:val="23"/>
                <w:szCs w:val="23"/>
              </w:rPr>
              <w:t>Муниципальная программа "Развитие транспортной системы, обеспечение перевозки пассажиров в Кореневском сельсовете Кореневского района и безопасности дорожного движения"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D77AF9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both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 xml:space="preserve">11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FE1209" w:rsidRDefault="00E705D4" w:rsidP="0045430C">
            <w:pPr>
              <w:jc w:val="center"/>
              <w:rPr>
                <w:sz w:val="23"/>
                <w:szCs w:val="23"/>
              </w:rPr>
            </w:pPr>
            <w:r w:rsidRPr="00FE1209">
              <w:rPr>
                <w:sz w:val="23"/>
                <w:szCs w:val="23"/>
              </w:rPr>
              <w:t>82025,0</w:t>
            </w:r>
          </w:p>
        </w:tc>
      </w:tr>
      <w:tr w:rsidR="00E705D4" w:rsidRPr="00485465" w:rsidTr="00834C02">
        <w:trPr>
          <w:trHeight w:val="480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D77AF9" w:rsidRDefault="00E705D4" w:rsidP="00D77AF9">
            <w:pPr>
              <w:jc w:val="both"/>
              <w:rPr>
                <w:color w:val="000000"/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 xml:space="preserve">Подпрограмма </w:t>
            </w:r>
            <w:r w:rsidRPr="00D77AF9">
              <w:rPr>
                <w:color w:val="000000"/>
                <w:sz w:val="23"/>
                <w:szCs w:val="23"/>
              </w:rPr>
              <w:t>"Развитие сетей автомобильных дорог в Кореневском сельсовете Кореневского района»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D77AF9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both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 xml:space="preserve">11 1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FE1209" w:rsidRDefault="00E705D4" w:rsidP="0045430C">
            <w:pPr>
              <w:jc w:val="center"/>
              <w:rPr>
                <w:sz w:val="23"/>
                <w:szCs w:val="23"/>
              </w:rPr>
            </w:pPr>
            <w:r w:rsidRPr="00FE1209">
              <w:rPr>
                <w:sz w:val="23"/>
                <w:szCs w:val="23"/>
              </w:rPr>
              <w:t>82025,0</w:t>
            </w:r>
          </w:p>
        </w:tc>
      </w:tr>
      <w:tr w:rsidR="00E705D4" w:rsidRPr="00485465" w:rsidTr="00834C02">
        <w:trPr>
          <w:trHeight w:val="480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D77AF9" w:rsidRDefault="00E705D4" w:rsidP="00D77AF9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D77AF9">
              <w:rPr>
                <w:color w:val="000000"/>
                <w:sz w:val="23"/>
                <w:szCs w:val="23"/>
              </w:rPr>
              <w:t>Основное мероприятие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           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D77AF9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both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 xml:space="preserve">11 1 01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FE1209" w:rsidRDefault="00E705D4" w:rsidP="0045430C">
            <w:pPr>
              <w:jc w:val="center"/>
              <w:rPr>
                <w:sz w:val="23"/>
                <w:szCs w:val="23"/>
              </w:rPr>
            </w:pPr>
            <w:r w:rsidRPr="00FE1209">
              <w:rPr>
                <w:sz w:val="23"/>
                <w:szCs w:val="23"/>
              </w:rPr>
              <w:t>82025,0</w:t>
            </w:r>
          </w:p>
        </w:tc>
      </w:tr>
      <w:tr w:rsidR="00E705D4" w:rsidRPr="00485465" w:rsidTr="00834C02">
        <w:trPr>
          <w:trHeight w:val="480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D77AF9" w:rsidRDefault="00E705D4" w:rsidP="00D77AF9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D77AF9">
              <w:rPr>
                <w:color w:val="000000"/>
                <w:sz w:val="23"/>
                <w:szCs w:val="23"/>
              </w:rPr>
              <w:t xml:space="preserve">Осуществление полномочий по капитальному ремонту, ремонту и содержанию автомобильных   дорог общего пользования местного значения 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D77AF9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both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11 1 01 П1424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FE1209" w:rsidRDefault="00E705D4" w:rsidP="0045430C">
            <w:pPr>
              <w:jc w:val="center"/>
              <w:rPr>
                <w:sz w:val="23"/>
                <w:szCs w:val="23"/>
              </w:rPr>
            </w:pPr>
            <w:r w:rsidRPr="00FE1209">
              <w:rPr>
                <w:sz w:val="23"/>
                <w:szCs w:val="23"/>
              </w:rPr>
              <w:t>82025,0</w:t>
            </w:r>
          </w:p>
        </w:tc>
      </w:tr>
      <w:tr w:rsidR="00E705D4" w:rsidRPr="00485465" w:rsidTr="00834C02">
        <w:trPr>
          <w:trHeight w:val="480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D77AF9" w:rsidRDefault="00E705D4" w:rsidP="00D77AF9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D77AF9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09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D77AF9">
            <w:pPr>
              <w:snapToGrid w:val="0"/>
              <w:jc w:val="both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11 1 01 П1424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77AF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FE1209" w:rsidRDefault="00E705D4" w:rsidP="0045430C">
            <w:pPr>
              <w:jc w:val="center"/>
              <w:rPr>
                <w:sz w:val="23"/>
                <w:szCs w:val="23"/>
              </w:rPr>
            </w:pPr>
            <w:r w:rsidRPr="00FE1209">
              <w:rPr>
                <w:sz w:val="23"/>
                <w:szCs w:val="23"/>
              </w:rPr>
              <w:t>82025,0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Другие вопросы в области национальной экономики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1166BC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66BC">
              <w:rPr>
                <w:b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131742,0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705D4" w:rsidRPr="00485465" w:rsidRDefault="00E705D4" w:rsidP="00DA5194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Муниципальная </w:t>
            </w:r>
            <w:hyperlink r:id="rId10" w:history="1">
              <w:r w:rsidRPr="00485465">
                <w:rPr>
                  <w:sz w:val="23"/>
                  <w:szCs w:val="23"/>
                </w:rPr>
                <w:t>программа</w:t>
              </w:r>
            </w:hyperlink>
            <w:r w:rsidRPr="00485465">
              <w:rPr>
                <w:sz w:val="23"/>
                <w:szCs w:val="23"/>
              </w:rPr>
              <w:t xml:space="preserve"> «Энергосбережение и повышение энергетической эффективности в муниципальном образовании «Кореневский сельсовет» Кореневского района 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281369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281369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 xml:space="preserve">05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705D4" w:rsidRPr="00485465" w:rsidRDefault="00E705D4" w:rsidP="00DA5194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Подпрограмма «Энергосбережение в муниципальном образовании «Кореневский сельсовет»»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 xml:space="preserve">05 1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705D4" w:rsidRPr="00485465" w:rsidRDefault="00E705D4" w:rsidP="00DA5194">
            <w:pPr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Основное мероприятие «Создания условий повышения энергетической эффективности в муниципальном образовании»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 xml:space="preserve">05 1 01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705D4" w:rsidRPr="00485465" w:rsidRDefault="00E705D4" w:rsidP="00DA5194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Мероприятия в области энергосбережения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05 1 01 С1434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05 1 01 С1434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4746E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Муниципальная программа «Обеспечение доступным и комфортным жильем и коммунальными услугами граждан</w:t>
            </w:r>
            <w:r w:rsidRPr="00485465">
              <w:rPr>
                <w:sz w:val="23"/>
                <w:szCs w:val="23"/>
              </w:rPr>
              <w:t xml:space="preserve"> Кореневского сельсовета Кореневского района»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131642,0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4746E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Подпрограмма «Обеспечение качественными  услугами  ЖКХ населения Кореневского сельсовета Кореневского района 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071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131642,0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4746E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Основное мероприятие «Организация мероприятий по утверждению генеральных планов поселений, правил землепользования и застройки»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E064A7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0710</w:t>
            </w:r>
            <w:r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131642,0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4746E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Расходы</w:t>
            </w:r>
            <w:r w:rsidRPr="0049167D">
              <w:rPr>
                <w:sz w:val="23"/>
                <w:szCs w:val="23"/>
              </w:rPr>
              <w:t xml:space="preserve"> на проведение мероприятий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jc w:val="both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</w:rPr>
              <w:t>07106</w:t>
            </w:r>
            <w:r w:rsidRPr="00485465">
              <w:rPr>
                <w:color w:val="000000"/>
                <w:sz w:val="23"/>
                <w:szCs w:val="23"/>
                <w:lang w:val="en-US"/>
              </w:rPr>
              <w:t>S3600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39492,0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4746E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485465">
              <w:rPr>
                <w:color w:val="000000"/>
                <w:sz w:val="23"/>
                <w:szCs w:val="23"/>
                <w:lang w:val="en-US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485465">
              <w:rPr>
                <w:color w:val="000000"/>
                <w:sz w:val="23"/>
                <w:szCs w:val="23"/>
                <w:lang w:val="en-US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07106</w:t>
            </w:r>
            <w:r w:rsidRPr="00485465">
              <w:rPr>
                <w:color w:val="000000"/>
                <w:sz w:val="23"/>
                <w:szCs w:val="23"/>
                <w:lang w:val="en-US"/>
              </w:rPr>
              <w:t>S3600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177C57" w:rsidRDefault="00E705D4" w:rsidP="004746E4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39492,0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0D078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Расходы</w:t>
            </w:r>
            <w:r w:rsidRPr="0049167D">
              <w:rPr>
                <w:sz w:val="23"/>
                <w:szCs w:val="23"/>
              </w:rPr>
              <w:t xml:space="preserve"> на проведение мероприятий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0D078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0D0789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0D0789">
            <w:pPr>
              <w:jc w:val="center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8074F5">
            <w:pPr>
              <w:jc w:val="both"/>
              <w:rPr>
                <w:color w:val="000000"/>
                <w:sz w:val="23"/>
                <w:szCs w:val="23"/>
                <w:lang w:val="en-US"/>
              </w:rPr>
            </w:pPr>
            <w:r>
              <w:rPr>
                <w:color w:val="000000"/>
                <w:sz w:val="23"/>
                <w:szCs w:val="23"/>
              </w:rPr>
              <w:t>071061</w:t>
            </w:r>
            <w:r w:rsidRPr="00485465">
              <w:rPr>
                <w:color w:val="000000"/>
                <w:sz w:val="23"/>
                <w:szCs w:val="23"/>
                <w:lang w:val="en-US"/>
              </w:rPr>
              <w:t>3600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0D0789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92150,0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0D078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0D078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0D0789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485465">
              <w:rPr>
                <w:color w:val="000000"/>
                <w:sz w:val="23"/>
                <w:szCs w:val="23"/>
                <w:lang w:val="en-US"/>
              </w:rPr>
              <w:t>04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0D0789">
            <w:pPr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485465">
              <w:rPr>
                <w:color w:val="000000"/>
                <w:sz w:val="23"/>
                <w:szCs w:val="23"/>
                <w:lang w:val="en-US"/>
              </w:rPr>
              <w:t>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0D0789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071061</w:t>
            </w:r>
            <w:r w:rsidRPr="00485465">
              <w:rPr>
                <w:color w:val="000000"/>
                <w:sz w:val="23"/>
                <w:szCs w:val="23"/>
                <w:lang w:val="en-US"/>
              </w:rPr>
              <w:t>3600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177C57" w:rsidRDefault="00E705D4" w:rsidP="000D078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92150,0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4746E4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Жилищно-коммунальное хозяйство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281369" w:rsidRDefault="00E705D4" w:rsidP="00DA5194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281369">
              <w:rPr>
                <w:b/>
                <w:color w:val="000000"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2056477,0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705D4" w:rsidRPr="00485465" w:rsidRDefault="00E705D4" w:rsidP="004746E4">
            <w:pPr>
              <w:jc w:val="both"/>
              <w:rPr>
                <w:b/>
                <w:color w:val="000000"/>
                <w:sz w:val="23"/>
                <w:szCs w:val="23"/>
              </w:rPr>
            </w:pPr>
            <w:r w:rsidRPr="00485465">
              <w:rPr>
                <w:b/>
                <w:color w:val="000000"/>
                <w:sz w:val="23"/>
                <w:szCs w:val="23"/>
              </w:rPr>
              <w:t>Коммунальное хозяйство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281369" w:rsidRDefault="00E705D4" w:rsidP="00DA5194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45430C">
            <w:pPr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272800,0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705D4" w:rsidRPr="00485465" w:rsidRDefault="00E705D4" w:rsidP="004746E4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Муниципальная программа «Обеспечение доступным и комфортным жильем и коммунальными услугами граждан</w:t>
            </w:r>
            <w:r w:rsidRPr="00485465">
              <w:rPr>
                <w:sz w:val="23"/>
                <w:szCs w:val="23"/>
              </w:rPr>
              <w:t xml:space="preserve"> Кореневского сельсовета Кореневского района»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177C57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177C57">
              <w:rPr>
                <w:color w:val="000000"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07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961386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 w:rsidRPr="00961386">
              <w:rPr>
                <w:sz w:val="23"/>
                <w:szCs w:val="23"/>
              </w:rPr>
              <w:t>272800,0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4746E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Подпрограмма «Обеспечение качественными  услугами  ЖКХ населения Кореневского сельсовета Кореневского района 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177C57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177C57">
              <w:rPr>
                <w:color w:val="000000"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07 1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961386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 w:rsidRPr="00961386">
              <w:rPr>
                <w:sz w:val="23"/>
                <w:szCs w:val="23"/>
              </w:rPr>
              <w:t>272800,0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Основное мероприятие «</w:t>
            </w:r>
            <w:r w:rsidRPr="00485465">
              <w:rPr>
                <w:sz w:val="23"/>
                <w:szCs w:val="23"/>
              </w:rPr>
              <w:t>Организации в границах поселения электро-, тепло-, газо- и водоснабжения населения, водоотведения, снабжения населения теплом в пределах полномочий, установленных законодательством Российской Федерации</w:t>
            </w:r>
            <w:r w:rsidRPr="00485465">
              <w:rPr>
                <w:color w:val="000000"/>
                <w:sz w:val="23"/>
                <w:szCs w:val="23"/>
              </w:rPr>
              <w:t>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177C57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177C57">
              <w:rPr>
                <w:color w:val="000000"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E064A7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07 1 0</w:t>
            </w:r>
            <w:r>
              <w:rPr>
                <w:sz w:val="23"/>
                <w:szCs w:val="23"/>
              </w:rPr>
              <w:t>5</w:t>
            </w:r>
            <w:r w:rsidRPr="00485465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961386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 w:rsidRPr="00961386">
              <w:rPr>
                <w:sz w:val="23"/>
                <w:szCs w:val="23"/>
              </w:rPr>
              <w:t>272800,0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Осуществление полномочий  в области коммунального хозяйства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177C57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177C57">
              <w:rPr>
                <w:color w:val="000000"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E064A7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07 1 0</w:t>
            </w:r>
            <w:r>
              <w:rPr>
                <w:sz w:val="23"/>
                <w:szCs w:val="23"/>
              </w:rPr>
              <w:t>5</w:t>
            </w:r>
            <w:r w:rsidRPr="00485465">
              <w:rPr>
                <w:sz w:val="23"/>
                <w:szCs w:val="23"/>
              </w:rPr>
              <w:t xml:space="preserve"> П1431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961386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 w:rsidRPr="00961386">
              <w:rPr>
                <w:sz w:val="23"/>
                <w:szCs w:val="23"/>
              </w:rPr>
              <w:t>272800,0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4746E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177C57" w:rsidRDefault="00E705D4" w:rsidP="00DA5194">
            <w:pPr>
              <w:jc w:val="center"/>
              <w:rPr>
                <w:color w:val="000000"/>
                <w:sz w:val="23"/>
                <w:szCs w:val="23"/>
              </w:rPr>
            </w:pPr>
            <w:r w:rsidRPr="00177C57">
              <w:rPr>
                <w:color w:val="000000"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07 1 0</w:t>
            </w:r>
            <w:r>
              <w:rPr>
                <w:sz w:val="23"/>
                <w:szCs w:val="23"/>
              </w:rPr>
              <w:t>5</w:t>
            </w:r>
            <w:r w:rsidRPr="00485465">
              <w:rPr>
                <w:sz w:val="23"/>
                <w:szCs w:val="23"/>
              </w:rPr>
              <w:t xml:space="preserve"> П1431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961386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 w:rsidRPr="00961386">
              <w:rPr>
                <w:sz w:val="23"/>
                <w:szCs w:val="23"/>
              </w:rPr>
              <w:t>272800,0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Благоустройство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281369" w:rsidRDefault="00E705D4" w:rsidP="00DA5194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281369">
              <w:rPr>
                <w:b/>
                <w:color w:val="000000"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1783677,0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Муниципальная </w:t>
            </w:r>
            <w:hyperlink r:id="rId11" w:history="1">
              <w:r w:rsidRPr="00485465">
                <w:rPr>
                  <w:sz w:val="23"/>
                  <w:szCs w:val="23"/>
                </w:rPr>
                <w:t>программа</w:t>
              </w:r>
            </w:hyperlink>
            <w:r w:rsidRPr="00485465">
              <w:rPr>
                <w:sz w:val="23"/>
                <w:szCs w:val="23"/>
              </w:rPr>
              <w:t xml:space="preserve">  «Обеспечение доступным и комфортным жильем и коммунальными услугами  граждан в муниципальном образовании «Кореневский сельсовет» Кореневского района»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281369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281369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07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463300,0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Подпрограмма «Обеспечение качественными услугами ЖКХ населения «МО» «Кореневский сельсовет» Кореневского района»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5A6A8D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5A6A8D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07 1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463300,0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widowControl w:val="0"/>
              <w:autoSpaceDE w:val="0"/>
              <w:autoSpaceDN w:val="0"/>
              <w:adjustRightInd w:val="0"/>
              <w:jc w:val="both"/>
              <w:outlineLvl w:val="5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Основное мероприятие «Содействие повышению уровня комплексного благоустройства территории населенных пунктов»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05 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07 1 01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463000,0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Мероприятия по благоустройству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 1 01 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D77AF9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</w:t>
            </w:r>
            <w:r w:rsidRPr="00D77AF9">
              <w:rPr>
                <w:sz w:val="23"/>
                <w:szCs w:val="23"/>
              </w:rPr>
              <w:t>3000,0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 1 01 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D77AF9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</w:t>
            </w:r>
            <w:r w:rsidRPr="00D77AF9">
              <w:rPr>
                <w:sz w:val="23"/>
                <w:szCs w:val="23"/>
              </w:rPr>
              <w:t>3000,0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Основное мероприятие «Организация ритуальных услуг и содержание мест захоронения»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07 1 02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485465">
              <w:rPr>
                <w:sz w:val="23"/>
                <w:szCs w:val="23"/>
              </w:rPr>
              <w:t>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Мероприятия по благоустройству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 1 02 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485465">
              <w:rPr>
                <w:sz w:val="23"/>
                <w:szCs w:val="23"/>
              </w:rPr>
              <w:t>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1166BC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1166BC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 1 02 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485465">
              <w:rPr>
                <w:sz w:val="23"/>
                <w:szCs w:val="23"/>
              </w:rPr>
              <w:t>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Основное мероприятие «Создания условий для массового отдыха жителей поселения и организации обустройства мест массового отдыха населения, включая обеспечение свободного доступа граждан к водным объектам общего  пользования и их береговым полосам»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07 1 03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485465">
              <w:rPr>
                <w:sz w:val="23"/>
                <w:szCs w:val="23"/>
              </w:rPr>
              <w:t>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Мероприятия по благоустройству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 1 03 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485465">
              <w:rPr>
                <w:sz w:val="23"/>
                <w:szCs w:val="23"/>
              </w:rPr>
              <w:t>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 1 03 С1433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485465">
              <w:rPr>
                <w:sz w:val="23"/>
                <w:szCs w:val="23"/>
              </w:rPr>
              <w:t>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Основное мероприятие «Участие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07 1 04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100,0</w:t>
            </w:r>
          </w:p>
        </w:tc>
      </w:tr>
      <w:tr w:rsidR="00E705D4" w:rsidRPr="00485465" w:rsidTr="00834C02">
        <w:trPr>
          <w:trHeight w:val="482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Мероприятия по сбору и транспортированию твердых коммунальных отходов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 1 04 С1457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100,0</w:t>
            </w:r>
          </w:p>
        </w:tc>
      </w:tr>
      <w:tr w:rsidR="00E705D4" w:rsidRPr="00485465" w:rsidTr="00834C02">
        <w:trPr>
          <w:trHeight w:val="482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 1 04 С1457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100,0</w:t>
            </w:r>
          </w:p>
        </w:tc>
      </w:tr>
      <w:tr w:rsidR="00E705D4" w:rsidRPr="00485465" w:rsidTr="00834C02">
        <w:trPr>
          <w:trHeight w:val="482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652121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Муниципальная программа  «Формирование современной городской среды на территории Кореневского сельсовета Кореневского района на 2018- 2022 годы»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652121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652121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652121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18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652121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5D3A8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1320377,0</w:t>
            </w:r>
          </w:p>
        </w:tc>
      </w:tr>
      <w:tr w:rsidR="00E705D4" w:rsidRPr="00485465" w:rsidTr="00834C02">
        <w:trPr>
          <w:trHeight w:val="482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652121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Подпрограмма « Благоустройство дворовых территорий многоквартирных домов и территорий общего пользования на территории Кореневского сельсовета Кореневского района»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652121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652121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652121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181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652121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5D3A8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1320377,0</w:t>
            </w:r>
          </w:p>
        </w:tc>
      </w:tr>
      <w:tr w:rsidR="00E705D4" w:rsidRPr="00485465" w:rsidTr="00834C02">
        <w:trPr>
          <w:trHeight w:val="482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652121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Основное мероприятие «Реализация регионального проекта «Формирование комфортной городской среды» 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652121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652121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652121">
            <w:pPr>
              <w:tabs>
                <w:tab w:val="left" w:pos="3552"/>
              </w:tabs>
              <w:jc w:val="both"/>
              <w:rPr>
                <w:sz w:val="23"/>
                <w:szCs w:val="23"/>
                <w:lang w:val="en-US"/>
              </w:rPr>
            </w:pPr>
            <w:r w:rsidRPr="005D3A85">
              <w:rPr>
                <w:sz w:val="23"/>
                <w:szCs w:val="23"/>
              </w:rPr>
              <w:t>181</w:t>
            </w:r>
            <w:r w:rsidRPr="005D3A85">
              <w:rPr>
                <w:sz w:val="23"/>
                <w:szCs w:val="23"/>
                <w:lang w:val="en-US"/>
              </w:rPr>
              <w:t>F2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652121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5D3A8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1320377,0</w:t>
            </w:r>
          </w:p>
        </w:tc>
      </w:tr>
      <w:tr w:rsidR="00E705D4" w:rsidRPr="00485465" w:rsidTr="00834C02">
        <w:trPr>
          <w:trHeight w:val="482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652121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Реализация программ формирования современной городской среды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652121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652121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652121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 xml:space="preserve">181 </w:t>
            </w:r>
            <w:r w:rsidRPr="005D3A85">
              <w:rPr>
                <w:sz w:val="23"/>
                <w:szCs w:val="23"/>
                <w:lang w:val="en-US"/>
              </w:rPr>
              <w:t>F2</w:t>
            </w:r>
            <w:r w:rsidRPr="005D3A85">
              <w:rPr>
                <w:sz w:val="23"/>
                <w:szCs w:val="23"/>
              </w:rPr>
              <w:t xml:space="preserve"> </w:t>
            </w:r>
            <w:r w:rsidRPr="005D3A85">
              <w:rPr>
                <w:sz w:val="23"/>
                <w:szCs w:val="23"/>
                <w:lang w:val="en-US"/>
              </w:rPr>
              <w:t>55550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652121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5D3A8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1320377,0</w:t>
            </w:r>
          </w:p>
        </w:tc>
      </w:tr>
      <w:tr w:rsidR="00E705D4" w:rsidRPr="00485465" w:rsidTr="00834C02">
        <w:trPr>
          <w:trHeight w:val="482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652121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color w:val="000000"/>
                <w:sz w:val="23"/>
                <w:szCs w:val="23"/>
              </w:rPr>
              <w:t xml:space="preserve">Прочая закупка товаров, работ и услуг </w:t>
            </w:r>
            <w:r w:rsidRPr="005D3A85">
              <w:rPr>
                <w:sz w:val="23"/>
                <w:szCs w:val="23"/>
              </w:rPr>
              <w:t>для обеспечения</w:t>
            </w:r>
            <w:r w:rsidRPr="005D3A85">
              <w:rPr>
                <w:b/>
                <w:sz w:val="23"/>
                <w:szCs w:val="23"/>
              </w:rPr>
              <w:t xml:space="preserve"> </w:t>
            </w:r>
            <w:r w:rsidRPr="005D3A85">
              <w:rPr>
                <w:color w:val="000000"/>
                <w:sz w:val="23"/>
                <w:szCs w:val="23"/>
              </w:rPr>
              <w:t>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652121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652121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03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652121">
            <w:pPr>
              <w:tabs>
                <w:tab w:val="left" w:pos="3552"/>
              </w:tabs>
              <w:jc w:val="both"/>
              <w:rPr>
                <w:sz w:val="23"/>
                <w:szCs w:val="23"/>
                <w:lang w:val="en-US"/>
              </w:rPr>
            </w:pPr>
            <w:r w:rsidRPr="005D3A85">
              <w:rPr>
                <w:sz w:val="23"/>
                <w:szCs w:val="23"/>
              </w:rPr>
              <w:t xml:space="preserve">181 </w:t>
            </w:r>
            <w:r w:rsidRPr="005D3A85">
              <w:rPr>
                <w:sz w:val="23"/>
                <w:szCs w:val="23"/>
                <w:lang w:val="en-US"/>
              </w:rPr>
              <w:t>F2</w:t>
            </w:r>
            <w:r w:rsidRPr="005D3A85">
              <w:rPr>
                <w:sz w:val="23"/>
                <w:szCs w:val="23"/>
              </w:rPr>
              <w:t xml:space="preserve"> 5</w:t>
            </w:r>
            <w:r w:rsidRPr="005D3A85">
              <w:rPr>
                <w:sz w:val="23"/>
                <w:szCs w:val="23"/>
                <w:lang w:val="en-US"/>
              </w:rPr>
              <w:t>5550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5D3A85" w:rsidRDefault="00E705D4" w:rsidP="00652121">
            <w:pPr>
              <w:tabs>
                <w:tab w:val="left" w:pos="3552"/>
              </w:tabs>
              <w:jc w:val="both"/>
              <w:rPr>
                <w:sz w:val="23"/>
                <w:szCs w:val="23"/>
                <w:lang w:val="en-US"/>
              </w:rPr>
            </w:pPr>
            <w:r w:rsidRPr="005D3A85">
              <w:rPr>
                <w:sz w:val="23"/>
                <w:szCs w:val="23"/>
                <w:lang w:val="en-US"/>
              </w:rPr>
              <w:t>244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5D3A8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1320377,0</w:t>
            </w:r>
          </w:p>
        </w:tc>
      </w:tr>
      <w:tr w:rsidR="00E705D4" w:rsidRPr="00485465" w:rsidTr="00834C02">
        <w:trPr>
          <w:trHeight w:val="482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Образование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1166BC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66BC">
              <w:rPr>
                <w:b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07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  <w:r w:rsidRPr="00485465">
              <w:rPr>
                <w:b/>
                <w:sz w:val="23"/>
                <w:szCs w:val="23"/>
              </w:rPr>
              <w:t>0,0</w:t>
            </w:r>
          </w:p>
        </w:tc>
      </w:tr>
      <w:tr w:rsidR="00E705D4" w:rsidRPr="00485465" w:rsidTr="00834C02">
        <w:trPr>
          <w:trHeight w:val="482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Молодежная политика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834C02">
        <w:trPr>
          <w:trHeight w:val="482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485465">
              <w:rPr>
                <w:bCs/>
                <w:sz w:val="23"/>
                <w:szCs w:val="23"/>
              </w:rPr>
              <w:t>Муниципальная программа</w:t>
            </w:r>
          </w:p>
          <w:p w:rsidR="00E705D4" w:rsidRPr="00485465" w:rsidRDefault="00E705D4" w:rsidP="00DA5194">
            <w:pPr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Pr="00485465">
              <w:rPr>
                <w:b/>
                <w:sz w:val="23"/>
                <w:szCs w:val="23"/>
              </w:rPr>
              <w:t xml:space="preserve"> </w:t>
            </w:r>
            <w:r w:rsidRPr="00485465">
              <w:rPr>
                <w:sz w:val="23"/>
                <w:szCs w:val="23"/>
              </w:rPr>
              <w:t>в муниципальном образовании «Кореневский сельсовет» Кореневского района 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08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834C02">
        <w:trPr>
          <w:trHeight w:val="482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napToGrid w:val="0"/>
                <w:sz w:val="23"/>
                <w:szCs w:val="23"/>
              </w:rPr>
              <w:t xml:space="preserve">Подпрограмма «Повышение эффективности реализации молодежной политики»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08 1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834C02">
        <w:trPr>
          <w:trHeight w:val="482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napToGrid w:val="0"/>
                <w:sz w:val="23"/>
                <w:szCs w:val="23"/>
              </w:rPr>
            </w:pPr>
            <w:r w:rsidRPr="00485465">
              <w:rPr>
                <w:snapToGrid w:val="0"/>
                <w:sz w:val="23"/>
                <w:szCs w:val="23"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08 1 01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834C02">
        <w:trPr>
          <w:trHeight w:val="482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snapToGrid w:val="0"/>
                <w:sz w:val="23"/>
                <w:szCs w:val="23"/>
              </w:rPr>
              <w:t>Реализация мероприятий в сфере молодежной политики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08 1 01 С1414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834C02">
        <w:trPr>
          <w:trHeight w:val="482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08 1 01 С1414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834C02">
        <w:trPr>
          <w:trHeight w:val="482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 xml:space="preserve">Культура,  кинематография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1166BC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1166BC">
              <w:rPr>
                <w:b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08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345E2C" w:rsidRDefault="00E705D4" w:rsidP="0045430C">
            <w:pPr>
              <w:jc w:val="center"/>
              <w:rPr>
                <w:b/>
              </w:rPr>
            </w:pPr>
            <w:r>
              <w:rPr>
                <w:b/>
                <w:sz w:val="23"/>
                <w:szCs w:val="23"/>
              </w:rPr>
              <w:t>1679838,0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Культура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1166BC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1166BC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08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D77AF9" w:rsidRDefault="00E705D4" w:rsidP="0045430C">
            <w:pPr>
              <w:jc w:val="center"/>
            </w:pPr>
            <w:r>
              <w:rPr>
                <w:sz w:val="23"/>
                <w:szCs w:val="23"/>
              </w:rPr>
              <w:t>1679838</w:t>
            </w:r>
            <w:r w:rsidRPr="00D77AF9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Муниципальная программа «Развитие культуры на территории муниципального образования «Кореневский сельсовет» </w:t>
            </w:r>
          </w:p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Кореневского района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08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45430C">
            <w:pPr>
              <w:jc w:val="center"/>
            </w:pPr>
            <w:r>
              <w:rPr>
                <w:sz w:val="23"/>
                <w:szCs w:val="23"/>
              </w:rPr>
              <w:t>1679838</w:t>
            </w:r>
            <w:r w:rsidRPr="0092001A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Подпрограмма «Искусство»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08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01 1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45430C">
            <w:pPr>
              <w:jc w:val="center"/>
            </w:pPr>
            <w:r>
              <w:rPr>
                <w:sz w:val="23"/>
                <w:szCs w:val="23"/>
              </w:rPr>
              <w:t>1679838</w:t>
            </w:r>
            <w:r w:rsidRPr="0092001A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Основное мероприятие «Обеспечения деятельности и выполнения функций казенных учреждений культуры муниципального образования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08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01 1 01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45430C">
            <w:pPr>
              <w:jc w:val="center"/>
            </w:pPr>
            <w:r>
              <w:rPr>
                <w:sz w:val="23"/>
                <w:szCs w:val="23"/>
              </w:rPr>
              <w:t>1679838</w:t>
            </w:r>
            <w:r w:rsidRPr="0092001A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652121">
            <w:pPr>
              <w:jc w:val="both"/>
              <w:rPr>
                <w:sz w:val="23"/>
                <w:szCs w:val="23"/>
              </w:rPr>
            </w:pPr>
            <w:r w:rsidRPr="00C80CF7">
              <w:rPr>
                <w:sz w:val="23"/>
                <w:szCs w:val="23"/>
              </w:rPr>
              <w:t>Обеспечение развития и укрепления материально - технической базы домов культуры в населенных пунктах с числом жителей до 50 тысяч  человек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652121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08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652121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652121">
            <w:pPr>
              <w:snapToGrid w:val="0"/>
              <w:jc w:val="both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01 1 01 L4670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D77AF9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250000,0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652121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652121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08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652121">
            <w:pPr>
              <w:snapToGri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652121">
            <w:pPr>
              <w:snapToGrid w:val="0"/>
              <w:jc w:val="both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01 1 01 L4670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D77AF9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  <w:lang w:val="en-US"/>
              </w:rPr>
              <w:t>5</w:t>
            </w:r>
            <w:r>
              <w:rPr>
                <w:sz w:val="23"/>
                <w:szCs w:val="23"/>
              </w:rPr>
              <w:t>00</w:t>
            </w:r>
            <w:r>
              <w:rPr>
                <w:sz w:val="23"/>
                <w:szCs w:val="23"/>
                <w:lang w:val="en-US"/>
              </w:rPr>
              <w:t>0</w:t>
            </w:r>
            <w:r>
              <w:rPr>
                <w:sz w:val="23"/>
                <w:szCs w:val="23"/>
              </w:rPr>
              <w:t>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Обеспечение оплаты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08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01 1 01 </w:t>
            </w:r>
            <w:r w:rsidRPr="00485465">
              <w:rPr>
                <w:sz w:val="23"/>
                <w:szCs w:val="23"/>
                <w:lang w:val="en-US"/>
              </w:rPr>
              <w:t>S3330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650D60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787445,0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08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  <w:lang w:val="en-US"/>
              </w:rPr>
            </w:pPr>
            <w:r w:rsidRPr="00485465">
              <w:rPr>
                <w:sz w:val="23"/>
                <w:szCs w:val="23"/>
              </w:rPr>
              <w:t xml:space="preserve">01 1 01 </w:t>
            </w:r>
            <w:r w:rsidRPr="00485465">
              <w:rPr>
                <w:sz w:val="23"/>
                <w:szCs w:val="23"/>
                <w:lang w:val="en-US"/>
              </w:rPr>
              <w:t>S3330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787445,0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C60207">
            <w:pPr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Заработная  </w:t>
            </w:r>
            <w:r w:rsidRPr="00485465">
              <w:rPr>
                <w:sz w:val="23"/>
                <w:szCs w:val="23"/>
              </w:rPr>
              <w:t>плат</w:t>
            </w:r>
            <w:r>
              <w:rPr>
                <w:sz w:val="23"/>
                <w:szCs w:val="23"/>
              </w:rPr>
              <w:t>а</w:t>
            </w:r>
            <w:r w:rsidRPr="00485465">
              <w:rPr>
                <w:sz w:val="23"/>
                <w:szCs w:val="23"/>
              </w:rPr>
              <w:t xml:space="preserve"> и начисления на выплаты по оплате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08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01 1 01 13330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496473,0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08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01 1 01 13330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496473,0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283217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08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 1 01 С1401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45430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145920,0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08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 1 01 С1401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45430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145920,0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Физическая культура и спорт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11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A56B58">
            <w:pPr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2077,0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485465">
              <w:rPr>
                <w:b/>
                <w:sz w:val="23"/>
                <w:szCs w:val="23"/>
              </w:rPr>
              <w:t>Физическая культура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A56B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2077,0</w:t>
            </w:r>
          </w:p>
        </w:tc>
      </w:tr>
      <w:tr w:rsidR="00E705D4" w:rsidRPr="00485465" w:rsidTr="00834C02">
        <w:trPr>
          <w:trHeight w:val="1317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485465">
              <w:rPr>
                <w:bCs/>
                <w:sz w:val="23"/>
                <w:szCs w:val="23"/>
              </w:rPr>
              <w:t>Муниципальная программа</w:t>
            </w:r>
          </w:p>
          <w:p w:rsidR="00E705D4" w:rsidRPr="00485465" w:rsidRDefault="00E705D4" w:rsidP="00DA5194">
            <w:pPr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Pr="00485465">
              <w:rPr>
                <w:b/>
                <w:sz w:val="23"/>
                <w:szCs w:val="23"/>
              </w:rPr>
              <w:t xml:space="preserve"> </w:t>
            </w:r>
            <w:r w:rsidRPr="00485465">
              <w:rPr>
                <w:sz w:val="23"/>
                <w:szCs w:val="23"/>
              </w:rPr>
              <w:t>в муниципальном образовании «Кореневский сельсовет» Кореневского района 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08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A56B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2077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adjustRightInd w:val="0"/>
              <w:jc w:val="both"/>
              <w:outlineLvl w:val="4"/>
              <w:rPr>
                <w:sz w:val="23"/>
                <w:szCs w:val="23"/>
              </w:rPr>
            </w:pPr>
            <w:r w:rsidRPr="00485465">
              <w:rPr>
                <w:snapToGrid w:val="0"/>
                <w:sz w:val="23"/>
                <w:szCs w:val="23"/>
              </w:rPr>
              <w:t xml:space="preserve">Подпрограмма «Реализация муниципальной политики в сфере физической культуры и спорта» 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08 2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A56B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2077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adjustRightInd w:val="0"/>
              <w:jc w:val="both"/>
              <w:outlineLvl w:val="4"/>
              <w:rPr>
                <w:snapToGrid w:val="0"/>
                <w:sz w:val="23"/>
                <w:szCs w:val="23"/>
              </w:rPr>
            </w:pPr>
            <w:r w:rsidRPr="00485465">
              <w:rPr>
                <w:snapToGrid w:val="0"/>
                <w:sz w:val="23"/>
                <w:szCs w:val="23"/>
              </w:rPr>
              <w:t>Основное мероприятие «Содействие физическому воспитанию, вовлечение населения в занятия физической культурой и массовым спортом»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11 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08 2 01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A56B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2077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adjustRightInd w:val="0"/>
              <w:ind w:firstLine="567"/>
              <w:jc w:val="both"/>
              <w:outlineLvl w:val="4"/>
              <w:rPr>
                <w:snapToGrid w:val="0"/>
                <w:sz w:val="23"/>
                <w:szCs w:val="23"/>
              </w:rPr>
            </w:pPr>
            <w:r w:rsidRPr="00485465">
              <w:rPr>
                <w:snapToGrid w:val="0"/>
                <w:sz w:val="23"/>
                <w:szCs w:val="23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08 2 01 С1406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A56B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2077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834C02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001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08 2 01 С1406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5194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A56B5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2077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</w:tbl>
    <w:p w:rsidR="00E705D4" w:rsidRDefault="00E705D4" w:rsidP="002833F6">
      <w:pPr>
        <w:jc w:val="right"/>
        <w:rPr>
          <w:rFonts w:ascii="Arial" w:hAnsi="Arial"/>
          <w:sz w:val="20"/>
        </w:rPr>
      </w:pPr>
    </w:p>
    <w:p w:rsidR="00E705D4" w:rsidRDefault="00E705D4" w:rsidP="002833F6">
      <w:pPr>
        <w:jc w:val="right"/>
        <w:rPr>
          <w:rFonts w:ascii="Arial" w:hAnsi="Arial"/>
          <w:sz w:val="20"/>
        </w:rPr>
      </w:pPr>
    </w:p>
    <w:p w:rsidR="00E705D4" w:rsidRDefault="00E705D4" w:rsidP="00BB0B23">
      <w:pPr>
        <w:tabs>
          <w:tab w:val="left" w:pos="9921"/>
        </w:tabs>
        <w:ind w:right="140"/>
        <w:rPr>
          <w:b/>
          <w:bCs/>
          <w:szCs w:val="28"/>
        </w:rPr>
      </w:pPr>
    </w:p>
    <w:p w:rsidR="00E705D4" w:rsidRDefault="00E705D4" w:rsidP="00BB0B23">
      <w:pPr>
        <w:tabs>
          <w:tab w:val="left" w:pos="9921"/>
        </w:tabs>
        <w:ind w:right="140"/>
        <w:rPr>
          <w:b/>
          <w:bCs/>
          <w:szCs w:val="28"/>
        </w:rPr>
      </w:pPr>
    </w:p>
    <w:p w:rsidR="00E705D4" w:rsidRDefault="00E705D4" w:rsidP="00BB0B23">
      <w:pPr>
        <w:tabs>
          <w:tab w:val="left" w:pos="9921"/>
        </w:tabs>
        <w:ind w:right="140"/>
        <w:rPr>
          <w:b/>
          <w:bCs/>
          <w:szCs w:val="28"/>
        </w:rPr>
      </w:pPr>
    </w:p>
    <w:p w:rsidR="00E705D4" w:rsidRDefault="00E705D4" w:rsidP="00BB0B23">
      <w:pPr>
        <w:tabs>
          <w:tab w:val="left" w:pos="9921"/>
        </w:tabs>
        <w:ind w:right="140"/>
        <w:rPr>
          <w:b/>
          <w:bCs/>
          <w:szCs w:val="28"/>
        </w:rPr>
      </w:pPr>
    </w:p>
    <w:p w:rsidR="00E705D4" w:rsidRDefault="00E705D4" w:rsidP="00BB0B23">
      <w:pPr>
        <w:tabs>
          <w:tab w:val="left" w:pos="9921"/>
        </w:tabs>
        <w:ind w:right="140"/>
        <w:rPr>
          <w:b/>
          <w:bCs/>
          <w:szCs w:val="28"/>
        </w:rPr>
      </w:pPr>
    </w:p>
    <w:p w:rsidR="00E705D4" w:rsidRDefault="00E705D4" w:rsidP="00F7396B">
      <w:pPr>
        <w:tabs>
          <w:tab w:val="left" w:pos="9921"/>
        </w:tabs>
        <w:ind w:right="140"/>
        <w:rPr>
          <w:b/>
          <w:bCs/>
          <w:szCs w:val="28"/>
        </w:rPr>
      </w:pPr>
    </w:p>
    <w:p w:rsidR="00E705D4" w:rsidRDefault="00E705D4" w:rsidP="00914914">
      <w:pPr>
        <w:tabs>
          <w:tab w:val="left" w:pos="9921"/>
        </w:tabs>
        <w:ind w:left="5670" w:right="140"/>
      </w:pPr>
    </w:p>
    <w:p w:rsidR="00E705D4" w:rsidRDefault="00E705D4" w:rsidP="00914914">
      <w:pPr>
        <w:tabs>
          <w:tab w:val="left" w:pos="9921"/>
        </w:tabs>
        <w:ind w:left="5670" w:right="140"/>
      </w:pPr>
    </w:p>
    <w:p w:rsidR="00E705D4" w:rsidRDefault="00E705D4" w:rsidP="00E52185">
      <w:pPr>
        <w:tabs>
          <w:tab w:val="left" w:pos="9921"/>
        </w:tabs>
        <w:ind w:right="140"/>
      </w:pPr>
      <w:r>
        <w:t xml:space="preserve">                                                                                  Приложение №11</w:t>
      </w:r>
    </w:p>
    <w:p w:rsidR="00E705D4" w:rsidRPr="00E52185" w:rsidRDefault="00E705D4" w:rsidP="005B3AF8">
      <w:pPr>
        <w:pStyle w:val="5ebd2"/>
        <w:ind w:left="4820" w:firstLine="0"/>
        <w:rPr>
          <w:sz w:val="26"/>
          <w:szCs w:val="26"/>
          <w:lang w:val="ru-RU"/>
        </w:rPr>
      </w:pPr>
      <w:r w:rsidRPr="00A00E67">
        <w:rPr>
          <w:sz w:val="20"/>
          <w:lang w:val="ru-RU"/>
        </w:rPr>
        <w:t xml:space="preserve"> </w:t>
      </w:r>
      <w:r w:rsidRPr="00E52185">
        <w:rPr>
          <w:sz w:val="26"/>
          <w:szCs w:val="26"/>
          <w:lang w:val="ru-RU"/>
        </w:rPr>
        <w:t>К   решению собрания депутатов Кореневского  сельсовета  Кореневского района Курской области  «О бюджете Кореневского    сельсовета Кореневского района Курской области  на 2019 год и на плановый период 2020 и 2021 годов»</w:t>
      </w:r>
      <w:r>
        <w:rPr>
          <w:sz w:val="26"/>
          <w:szCs w:val="26"/>
          <w:lang w:val="ru-RU"/>
        </w:rPr>
        <w:t xml:space="preserve">  от 19.12.2018 г. № 24-42 (в редакции от 20.05.2019 г. № 8-11 )</w:t>
      </w:r>
    </w:p>
    <w:p w:rsidR="00E705D4" w:rsidRPr="00E52185" w:rsidRDefault="00E705D4" w:rsidP="00E52185">
      <w:pPr>
        <w:tabs>
          <w:tab w:val="left" w:pos="9921"/>
        </w:tabs>
        <w:ind w:left="4820" w:right="140"/>
        <w:rPr>
          <w:b/>
          <w:bCs/>
          <w:sz w:val="26"/>
          <w:szCs w:val="26"/>
        </w:rPr>
      </w:pPr>
    </w:p>
    <w:p w:rsidR="00E705D4" w:rsidRDefault="00E705D4" w:rsidP="00F7396B">
      <w:pPr>
        <w:tabs>
          <w:tab w:val="left" w:pos="9921"/>
        </w:tabs>
        <w:ind w:right="140"/>
        <w:rPr>
          <w:b/>
          <w:bCs/>
          <w:szCs w:val="28"/>
        </w:rPr>
      </w:pPr>
    </w:p>
    <w:p w:rsidR="00E705D4" w:rsidRPr="00DA5B03" w:rsidRDefault="00E705D4" w:rsidP="00DA5B03">
      <w:pPr>
        <w:tabs>
          <w:tab w:val="left" w:pos="9921"/>
        </w:tabs>
        <w:ind w:right="140"/>
        <w:jc w:val="center"/>
        <w:rPr>
          <w:b/>
          <w:bCs/>
          <w:sz w:val="28"/>
          <w:szCs w:val="28"/>
        </w:rPr>
      </w:pPr>
      <w:r w:rsidRPr="00DA5B03">
        <w:rPr>
          <w:b/>
          <w:bCs/>
          <w:sz w:val="28"/>
          <w:szCs w:val="28"/>
        </w:rPr>
        <w:t xml:space="preserve">Распределение бюджетных ассигнований </w:t>
      </w:r>
      <w:r>
        <w:rPr>
          <w:b/>
          <w:bCs/>
          <w:sz w:val="28"/>
          <w:szCs w:val="28"/>
        </w:rPr>
        <w:t>на реализацию программ на 2019 год</w:t>
      </w:r>
    </w:p>
    <w:p w:rsidR="00E705D4" w:rsidRDefault="00E705D4" w:rsidP="00F7396B">
      <w:pPr>
        <w:tabs>
          <w:tab w:val="left" w:pos="9921"/>
        </w:tabs>
        <w:ind w:right="140"/>
        <w:rPr>
          <w:b/>
          <w:bCs/>
          <w:szCs w:val="28"/>
        </w:rPr>
      </w:pPr>
    </w:p>
    <w:p w:rsidR="00E705D4" w:rsidRDefault="00E705D4" w:rsidP="005A6A8D">
      <w:pPr>
        <w:jc w:val="right"/>
      </w:pPr>
      <w:r>
        <w:tab/>
        <w:t>рублей</w:t>
      </w:r>
    </w:p>
    <w:tbl>
      <w:tblPr>
        <w:tblW w:w="10000" w:type="dxa"/>
        <w:jc w:val="center"/>
        <w:tblInd w:w="-1534" w:type="dxa"/>
        <w:tblLayout w:type="fixed"/>
        <w:tblLook w:val="0000"/>
      </w:tblPr>
      <w:tblGrid>
        <w:gridCol w:w="5787"/>
        <w:gridCol w:w="1787"/>
        <w:gridCol w:w="1169"/>
        <w:gridCol w:w="1257"/>
      </w:tblGrid>
      <w:tr w:rsidR="00E705D4" w:rsidRPr="00485465" w:rsidTr="005B3AF8">
        <w:trPr>
          <w:trHeight w:val="550"/>
          <w:jc w:val="center"/>
        </w:trPr>
        <w:tc>
          <w:tcPr>
            <w:tcW w:w="5787" w:type="dxa"/>
            <w:tcBorders>
              <w:top w:val="single" w:sz="4" w:space="0" w:color="000000"/>
              <w:lef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E705D4" w:rsidRPr="00485465" w:rsidRDefault="00E705D4" w:rsidP="00DA4299">
            <w:pPr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Наименование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ЦСР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705D4" w:rsidRPr="00485465" w:rsidRDefault="00E705D4" w:rsidP="00DA4299">
            <w:pPr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ВР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jc w:val="center"/>
              <w:rPr>
                <w:sz w:val="23"/>
                <w:szCs w:val="23"/>
              </w:rPr>
            </w:pPr>
          </w:p>
          <w:p w:rsidR="00E705D4" w:rsidRPr="00485465" w:rsidRDefault="00E705D4" w:rsidP="00303F7F">
            <w:pPr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Сумма на 201</w:t>
            </w:r>
            <w:r>
              <w:rPr>
                <w:sz w:val="23"/>
                <w:szCs w:val="23"/>
              </w:rPr>
              <w:t>9</w:t>
            </w:r>
            <w:r w:rsidRPr="00485465">
              <w:rPr>
                <w:sz w:val="23"/>
                <w:szCs w:val="23"/>
              </w:rPr>
              <w:t xml:space="preserve"> год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3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4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Муниципальные  программы 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Муниципальная программа «Развитие культуры на территории муниципального образования «Кореневский сельсовет» </w:t>
            </w:r>
          </w:p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Кореневского района 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01 </w:t>
            </w:r>
          </w:p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</w:p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</w:p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</w:p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8544F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1679838,0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Подпрограмма «Искусство» муниципальной программы «Развитие культуры на территории муниципального образования «Кореневский сельсовет» Кореневского района 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01 1 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177C57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1679838,0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Основное мероприятие «Обеспечения деятельности и выполнения функций казенных учреждений культуры муниципального образования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01 1 01 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177C57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1679838,0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652121">
            <w:pPr>
              <w:jc w:val="both"/>
              <w:rPr>
                <w:sz w:val="23"/>
                <w:szCs w:val="23"/>
              </w:rPr>
            </w:pPr>
            <w:r w:rsidRPr="00C80CF7">
              <w:rPr>
                <w:sz w:val="23"/>
                <w:szCs w:val="23"/>
              </w:rPr>
              <w:t>Обеспечение развития и укрепления материально - технической базы домов культуры в населенных пунктах с числом жителей до 50 тысяч  человек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652121">
            <w:pPr>
              <w:snapToGrid w:val="0"/>
              <w:jc w:val="both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01 1 01 L4670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652121">
            <w:pPr>
              <w:snapToGrid w:val="0"/>
              <w:jc w:val="both"/>
              <w:rPr>
                <w:sz w:val="23"/>
                <w:szCs w:val="23"/>
                <w:lang w:val="en-US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Default="00E705D4" w:rsidP="00E94FB1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652121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652121">
            <w:pPr>
              <w:snapToGrid w:val="0"/>
              <w:jc w:val="both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01 1 01 L4670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B43A20" w:rsidRDefault="00E705D4" w:rsidP="00B43A20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Default="00E705D4" w:rsidP="00E94FB1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 1 01 С1401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AA4BF8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145920,0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01 1 01 С1401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145920,0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Обеспечение оплаты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01 1 01 </w:t>
            </w:r>
            <w:r w:rsidRPr="00485465">
              <w:rPr>
                <w:sz w:val="23"/>
                <w:szCs w:val="23"/>
                <w:lang w:val="en-US"/>
              </w:rPr>
              <w:t>S3330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96451D" w:rsidRDefault="00E705D4" w:rsidP="00DA42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787445,0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  <w:lang w:val="en-US"/>
              </w:rPr>
            </w:pPr>
            <w:r w:rsidRPr="00485465">
              <w:rPr>
                <w:sz w:val="23"/>
                <w:szCs w:val="23"/>
              </w:rPr>
              <w:t xml:space="preserve">01 1 01 </w:t>
            </w:r>
            <w:r w:rsidRPr="00485465">
              <w:rPr>
                <w:sz w:val="23"/>
                <w:szCs w:val="23"/>
                <w:lang w:val="en-US"/>
              </w:rPr>
              <w:t>S3330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100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485465" w:rsidRDefault="00E705D4" w:rsidP="00DA42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787445,0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A407F2">
            <w:pPr>
              <w:snapToGri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Заработная  </w:t>
            </w:r>
            <w:r w:rsidRPr="00485465">
              <w:rPr>
                <w:sz w:val="23"/>
                <w:szCs w:val="23"/>
              </w:rPr>
              <w:t>плат</w:t>
            </w:r>
            <w:r>
              <w:rPr>
                <w:sz w:val="23"/>
                <w:szCs w:val="23"/>
              </w:rPr>
              <w:t>а</w:t>
            </w:r>
            <w:r w:rsidRPr="00485465">
              <w:rPr>
                <w:sz w:val="23"/>
                <w:szCs w:val="23"/>
              </w:rPr>
              <w:t xml:space="preserve"> и начисления на выплаты по оплате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A407F2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01 1 01 </w:t>
            </w:r>
            <w:r>
              <w:rPr>
                <w:sz w:val="23"/>
                <w:szCs w:val="23"/>
              </w:rPr>
              <w:t>1</w:t>
            </w:r>
            <w:r w:rsidRPr="00485465">
              <w:rPr>
                <w:sz w:val="23"/>
                <w:szCs w:val="23"/>
                <w:lang w:val="en-US"/>
              </w:rPr>
              <w:t>3330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A407F2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DA42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496473,0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A407F2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A407F2">
            <w:pPr>
              <w:snapToGrid w:val="0"/>
              <w:jc w:val="both"/>
              <w:rPr>
                <w:sz w:val="23"/>
                <w:szCs w:val="23"/>
                <w:lang w:val="en-US"/>
              </w:rPr>
            </w:pPr>
            <w:r w:rsidRPr="00485465">
              <w:rPr>
                <w:sz w:val="23"/>
                <w:szCs w:val="23"/>
              </w:rPr>
              <w:t xml:space="preserve">01 1 01 </w:t>
            </w:r>
            <w:r>
              <w:rPr>
                <w:sz w:val="23"/>
                <w:szCs w:val="23"/>
              </w:rPr>
              <w:t>1</w:t>
            </w:r>
            <w:r w:rsidRPr="00485465">
              <w:rPr>
                <w:sz w:val="23"/>
                <w:szCs w:val="23"/>
                <w:lang w:val="en-US"/>
              </w:rPr>
              <w:t>3330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A407F2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100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Default="00E705D4" w:rsidP="00DA42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496473,0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E705D4" w:rsidRPr="00485465" w:rsidRDefault="00E705D4" w:rsidP="00DA4299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Муниципальная </w:t>
            </w:r>
            <w:hyperlink r:id="rId12" w:history="1">
              <w:r w:rsidRPr="00485465">
                <w:rPr>
                  <w:sz w:val="23"/>
                  <w:szCs w:val="23"/>
                </w:rPr>
                <w:t>программа</w:t>
              </w:r>
            </w:hyperlink>
            <w:r w:rsidRPr="00485465">
              <w:rPr>
                <w:sz w:val="23"/>
                <w:szCs w:val="23"/>
              </w:rPr>
              <w:t xml:space="preserve"> «Энергосбережение и повышение энергетической эффективности в муниципальном образовании «Кореневский сельсовет» Кореневского района »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</w:p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05 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705D4" w:rsidRPr="00485465" w:rsidRDefault="00E705D4" w:rsidP="00DA4299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Подпрограмма «Энергосбережение в муниципальном образовании «Кореневский сельсовет»» муниципальной </w:t>
            </w:r>
            <w:hyperlink r:id="rId13" w:history="1">
              <w:r w:rsidRPr="00485465">
                <w:rPr>
                  <w:sz w:val="23"/>
                  <w:szCs w:val="23"/>
                </w:rPr>
                <w:t>программ</w:t>
              </w:r>
            </w:hyperlink>
            <w:r w:rsidRPr="00485465">
              <w:rPr>
                <w:sz w:val="23"/>
                <w:szCs w:val="23"/>
              </w:rPr>
              <w:t>ы «Энергосбережение и повышение энергетической эффективности в муниципальном образовании «Кореневский сельсовет» Кореневского района »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</w:p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05 1 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705D4" w:rsidRPr="00485465" w:rsidRDefault="00E705D4" w:rsidP="00DA4299">
            <w:pPr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Основное мероприятие «Создания условий повышения энергетической эффективности в муниципальном образовании»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05 1 01 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705D4" w:rsidRPr="00485465" w:rsidRDefault="00E705D4" w:rsidP="00DA4299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Мероприятия в области энергосбережения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05 1 01 С1434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E705D4" w:rsidRPr="00485465" w:rsidRDefault="00E705D4" w:rsidP="00DA4299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05 1 01 С1434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Муниципальная </w:t>
            </w:r>
            <w:hyperlink r:id="rId14" w:history="1">
              <w:r w:rsidRPr="00485465">
                <w:rPr>
                  <w:sz w:val="23"/>
                  <w:szCs w:val="23"/>
                </w:rPr>
                <w:t>программа</w:t>
              </w:r>
            </w:hyperlink>
            <w:r w:rsidRPr="00485465">
              <w:rPr>
                <w:sz w:val="23"/>
                <w:szCs w:val="23"/>
              </w:rPr>
              <w:t xml:space="preserve">  «Обеспечение доступным и комфортным жильем коммунальными услугами  граждан в муниципальном образовании «Кореневский сельсовет» Кореневского района» 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07 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177C57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867742,0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autoSpaceDE w:val="0"/>
              <w:autoSpaceDN w:val="0"/>
              <w:adjustRightInd w:val="0"/>
              <w:jc w:val="both"/>
              <w:outlineLvl w:val="5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Подпрограмма: «Обеспечение качественными услугами ЖКХ населения «МО» «Кореневский сельсовет» Кореневского района» муниципальной </w:t>
            </w:r>
            <w:hyperlink r:id="rId15" w:history="1">
              <w:r w:rsidRPr="00485465">
                <w:rPr>
                  <w:rStyle w:val="Hyperlink"/>
                  <w:sz w:val="23"/>
                  <w:szCs w:val="23"/>
                </w:rPr>
                <w:t>программ</w:t>
              </w:r>
            </w:hyperlink>
            <w:r w:rsidRPr="00485465">
              <w:rPr>
                <w:sz w:val="23"/>
                <w:szCs w:val="23"/>
              </w:rPr>
              <w:t xml:space="preserve">ы  «Обеспечение доступным и комфортным жильем коммунальными услугами  граждан в муниципальном образовании «Кореневский сельсовет» Кореневского района» 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07 1 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8544F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867742,0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autoSpaceDE w:val="0"/>
              <w:autoSpaceDN w:val="0"/>
              <w:adjustRightInd w:val="0"/>
              <w:jc w:val="both"/>
              <w:outlineLvl w:val="5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Основное мероприятие «Содействие  повышению уровня комплексного благоустройства территории населенных пунктов»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07 1 01 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463000,0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Мероприятия по благоустройству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 1 01 С1433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403000,0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 1 01 С1433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403000,0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DA4299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Основное мероприятие «Организация ритуальных услуг и содержание мест захоронения»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07 1 02 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485465">
              <w:rPr>
                <w:sz w:val="23"/>
                <w:szCs w:val="23"/>
              </w:rPr>
              <w:t>00,0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705D4" w:rsidRPr="00485465" w:rsidRDefault="00E705D4" w:rsidP="00DA4299">
            <w:pPr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Мероприятия по благоустройству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 1 02 С1433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485465">
              <w:rPr>
                <w:sz w:val="23"/>
                <w:szCs w:val="23"/>
              </w:rPr>
              <w:t>00,0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705D4" w:rsidRPr="00485465" w:rsidRDefault="00E705D4" w:rsidP="00DA4299">
            <w:pPr>
              <w:rPr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 1 02 С1433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485465">
              <w:rPr>
                <w:sz w:val="23"/>
                <w:szCs w:val="23"/>
              </w:rPr>
              <w:t>00,0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Основное мероприятие «Создания условий для массового отдыха жителей поселения и организации обустройства мест массового отдыха населения, включая обеспечение свободного доступа граждан к водным объектам общего  пользования и их береговым полосам»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07 1 03 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485465">
              <w:rPr>
                <w:sz w:val="23"/>
                <w:szCs w:val="23"/>
              </w:rPr>
              <w:t>00,0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rPr>
                <w:color w:val="000000"/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Мероприятия по благоустройству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071 03 С1433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8544F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485465">
              <w:rPr>
                <w:sz w:val="23"/>
                <w:szCs w:val="23"/>
              </w:rPr>
              <w:t>00,0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071 03 С1433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485465">
              <w:rPr>
                <w:sz w:val="23"/>
                <w:szCs w:val="23"/>
              </w:rPr>
              <w:t>00,0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Основное мероприятие «Участие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07 1 04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8544F2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100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Мероприятия по сбору и транспортированию твердых коммунальных отходов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071 04 С1457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485465">
              <w:rPr>
                <w:sz w:val="23"/>
                <w:szCs w:val="23"/>
              </w:rPr>
              <w:t>00,0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071 04 С1457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8544F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4746E4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Основное мероприятие «</w:t>
            </w:r>
            <w:r w:rsidRPr="00485465">
              <w:rPr>
                <w:sz w:val="23"/>
                <w:szCs w:val="23"/>
              </w:rPr>
              <w:t>Организации в границах поселения электро-, тепло-, газо- и водоснабжения населения, водоотведения, снабжения населения теплом в пределах полномочий, установленных законодательством Российской Федерации</w:t>
            </w:r>
            <w:r w:rsidRPr="00485465">
              <w:rPr>
                <w:color w:val="000000"/>
                <w:sz w:val="23"/>
                <w:szCs w:val="23"/>
              </w:rPr>
              <w:t>»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E064A7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07 1 0</w:t>
            </w:r>
            <w:r>
              <w:rPr>
                <w:sz w:val="23"/>
                <w:szCs w:val="23"/>
              </w:rPr>
              <w:t>5</w:t>
            </w:r>
            <w:r w:rsidRPr="00485465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Default="00E705D4" w:rsidP="008544F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272800,0</w:t>
            </w:r>
          </w:p>
        </w:tc>
      </w:tr>
      <w:tr w:rsidR="00E705D4" w:rsidRPr="00485465" w:rsidTr="004746E4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4746E4">
            <w:pPr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Осуществление полномочий  в области коммунального хозяйства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E064A7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07 1 0</w:t>
            </w:r>
            <w:r>
              <w:rPr>
                <w:sz w:val="23"/>
                <w:szCs w:val="23"/>
              </w:rPr>
              <w:t>5</w:t>
            </w:r>
            <w:r w:rsidRPr="00485465">
              <w:rPr>
                <w:sz w:val="23"/>
                <w:szCs w:val="23"/>
              </w:rPr>
              <w:t xml:space="preserve"> П1431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Default="00E705D4" w:rsidP="008544F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272800,0</w:t>
            </w:r>
          </w:p>
        </w:tc>
      </w:tr>
      <w:tr w:rsidR="00E705D4" w:rsidRPr="00485465" w:rsidTr="004746E4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4746E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E064A7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07 1 0</w:t>
            </w:r>
            <w:r>
              <w:rPr>
                <w:sz w:val="23"/>
                <w:szCs w:val="23"/>
              </w:rPr>
              <w:t>5</w:t>
            </w:r>
            <w:r w:rsidRPr="00485465">
              <w:rPr>
                <w:sz w:val="23"/>
                <w:szCs w:val="23"/>
              </w:rPr>
              <w:t xml:space="preserve"> П1431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Default="00E705D4" w:rsidP="008544F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272800,0</w:t>
            </w:r>
          </w:p>
        </w:tc>
      </w:tr>
      <w:tr w:rsidR="00E705D4" w:rsidRPr="00485465" w:rsidTr="004746E4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4746E4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Основное мероприятие «Организация мероприятий по утверждению генеральных планов поселений, правил землепользования и застройки»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E064A7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07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485465"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485465">
              <w:rPr>
                <w:color w:val="000000"/>
                <w:sz w:val="23"/>
                <w:szCs w:val="23"/>
              </w:rPr>
              <w:t>0</w:t>
            </w:r>
            <w:r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Default="00E705D4" w:rsidP="008544F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131642,0</w:t>
            </w:r>
          </w:p>
        </w:tc>
      </w:tr>
      <w:tr w:rsidR="00E705D4" w:rsidRPr="00485465" w:rsidTr="004746E4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4746E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Расходы</w:t>
            </w:r>
            <w:r w:rsidRPr="0049167D">
              <w:rPr>
                <w:sz w:val="23"/>
                <w:szCs w:val="23"/>
              </w:rPr>
              <w:t xml:space="preserve"> на проведение мероприятий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E064A7">
            <w:pPr>
              <w:jc w:val="both"/>
              <w:rPr>
                <w:color w:val="000000"/>
                <w:sz w:val="23"/>
                <w:szCs w:val="23"/>
                <w:lang w:val="en-US"/>
              </w:rPr>
            </w:pPr>
            <w:r w:rsidRPr="00485465">
              <w:rPr>
                <w:color w:val="000000"/>
                <w:sz w:val="23"/>
                <w:szCs w:val="23"/>
              </w:rPr>
              <w:t>07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485465"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485465">
              <w:rPr>
                <w:color w:val="000000"/>
                <w:sz w:val="23"/>
                <w:szCs w:val="23"/>
              </w:rPr>
              <w:t>0</w:t>
            </w:r>
            <w:r>
              <w:rPr>
                <w:color w:val="000000"/>
                <w:sz w:val="23"/>
                <w:szCs w:val="23"/>
              </w:rPr>
              <w:t xml:space="preserve">6 </w:t>
            </w:r>
            <w:r w:rsidRPr="00485465">
              <w:rPr>
                <w:color w:val="000000"/>
                <w:sz w:val="23"/>
                <w:szCs w:val="23"/>
                <w:lang w:val="en-US"/>
              </w:rPr>
              <w:t>S3600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Default="00E705D4" w:rsidP="008544F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39492,0</w:t>
            </w:r>
          </w:p>
        </w:tc>
      </w:tr>
      <w:tr w:rsidR="00E705D4" w:rsidRPr="00485465" w:rsidTr="004746E4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4746E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E064A7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07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485465"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485465">
              <w:rPr>
                <w:color w:val="000000"/>
                <w:sz w:val="23"/>
                <w:szCs w:val="23"/>
              </w:rPr>
              <w:t>0</w:t>
            </w:r>
            <w:r>
              <w:rPr>
                <w:color w:val="000000"/>
                <w:sz w:val="23"/>
                <w:szCs w:val="23"/>
              </w:rPr>
              <w:t xml:space="preserve">6 </w:t>
            </w:r>
            <w:r w:rsidRPr="00485465">
              <w:rPr>
                <w:color w:val="000000"/>
                <w:sz w:val="23"/>
                <w:szCs w:val="23"/>
                <w:lang w:val="en-US"/>
              </w:rPr>
              <w:t>S3600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Default="00E705D4" w:rsidP="008544F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39492,0</w:t>
            </w:r>
          </w:p>
        </w:tc>
      </w:tr>
      <w:tr w:rsidR="00E705D4" w:rsidRPr="00485465" w:rsidTr="004746E4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0D078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Расходы</w:t>
            </w:r>
            <w:r w:rsidRPr="0049167D">
              <w:rPr>
                <w:sz w:val="23"/>
                <w:szCs w:val="23"/>
              </w:rPr>
              <w:t xml:space="preserve"> на проведение мероприятий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0D0789">
            <w:pPr>
              <w:jc w:val="both"/>
              <w:rPr>
                <w:color w:val="000000"/>
                <w:sz w:val="23"/>
                <w:szCs w:val="23"/>
                <w:lang w:val="en-US"/>
              </w:rPr>
            </w:pPr>
            <w:r w:rsidRPr="00485465">
              <w:rPr>
                <w:color w:val="000000"/>
                <w:sz w:val="23"/>
                <w:szCs w:val="23"/>
              </w:rPr>
              <w:t>07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485465"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485465">
              <w:rPr>
                <w:color w:val="000000"/>
                <w:sz w:val="23"/>
                <w:szCs w:val="23"/>
              </w:rPr>
              <w:t>0</w:t>
            </w:r>
            <w:r>
              <w:rPr>
                <w:color w:val="000000"/>
                <w:sz w:val="23"/>
                <w:szCs w:val="23"/>
              </w:rPr>
              <w:t>6 1</w:t>
            </w:r>
            <w:r w:rsidRPr="00485465">
              <w:rPr>
                <w:color w:val="000000"/>
                <w:sz w:val="23"/>
                <w:szCs w:val="23"/>
                <w:lang w:val="en-US"/>
              </w:rPr>
              <w:t>3600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0D0789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Default="00E705D4" w:rsidP="000D078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92150,0</w:t>
            </w:r>
          </w:p>
        </w:tc>
      </w:tr>
      <w:tr w:rsidR="00E705D4" w:rsidRPr="00485465" w:rsidTr="004746E4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0D0789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0D0789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07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485465"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485465">
              <w:rPr>
                <w:color w:val="000000"/>
                <w:sz w:val="23"/>
                <w:szCs w:val="23"/>
              </w:rPr>
              <w:t>0</w:t>
            </w:r>
            <w:r>
              <w:rPr>
                <w:color w:val="000000"/>
                <w:sz w:val="23"/>
                <w:szCs w:val="23"/>
              </w:rPr>
              <w:t>6 1</w:t>
            </w:r>
            <w:r w:rsidRPr="00485465">
              <w:rPr>
                <w:color w:val="000000"/>
                <w:sz w:val="23"/>
                <w:szCs w:val="23"/>
                <w:lang w:val="en-US"/>
              </w:rPr>
              <w:t>3600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0D0789">
            <w:pPr>
              <w:snapToGri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Default="00E705D4" w:rsidP="000D078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92150,0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</w:tcBorders>
          </w:tcPr>
          <w:p w:rsidR="00E705D4" w:rsidRPr="00485465" w:rsidRDefault="00E705D4" w:rsidP="00DA4299">
            <w:pPr>
              <w:autoSpaceDE w:val="0"/>
              <w:autoSpaceDN w:val="0"/>
              <w:adjustRightInd w:val="0"/>
              <w:rPr>
                <w:bCs/>
                <w:sz w:val="23"/>
                <w:szCs w:val="23"/>
              </w:rPr>
            </w:pPr>
            <w:r w:rsidRPr="00485465">
              <w:rPr>
                <w:bCs/>
                <w:sz w:val="23"/>
                <w:szCs w:val="23"/>
              </w:rPr>
              <w:t>Муниципальная программа</w:t>
            </w:r>
          </w:p>
          <w:p w:rsidR="00E705D4" w:rsidRPr="00485465" w:rsidRDefault="00E705D4" w:rsidP="00DA4299">
            <w:pPr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Pr="00485465">
              <w:rPr>
                <w:b/>
                <w:sz w:val="23"/>
                <w:szCs w:val="23"/>
              </w:rPr>
              <w:t xml:space="preserve"> </w:t>
            </w:r>
            <w:r w:rsidRPr="00485465">
              <w:rPr>
                <w:sz w:val="23"/>
                <w:szCs w:val="23"/>
              </w:rPr>
              <w:t>в муниципальном образовании «Кореневский сельсовет» Кореневского района »</w:t>
            </w:r>
          </w:p>
        </w:tc>
        <w:tc>
          <w:tcPr>
            <w:tcW w:w="1787" w:type="dxa"/>
            <w:tcBorders>
              <w:lef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08 </w:t>
            </w: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2177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r w:rsidRPr="00485465">
              <w:rPr>
                <w:snapToGrid w:val="0"/>
                <w:sz w:val="23"/>
                <w:szCs w:val="23"/>
              </w:rPr>
              <w:t xml:space="preserve">Подпрограмма «Повышение эффективности реализации молодежной политики» муниципальной программы </w:t>
            </w:r>
            <w:r w:rsidRPr="00485465">
              <w:rPr>
                <w:sz w:val="23"/>
                <w:szCs w:val="23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Pr="00485465">
              <w:rPr>
                <w:b/>
                <w:sz w:val="23"/>
                <w:szCs w:val="23"/>
              </w:rPr>
              <w:t xml:space="preserve"> </w:t>
            </w:r>
            <w:r w:rsidRPr="00485465">
              <w:rPr>
                <w:sz w:val="23"/>
                <w:szCs w:val="23"/>
              </w:rPr>
              <w:t>в муниципальном образовании «Кореневский сельсовет» Кореневского района »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08 1 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autoSpaceDE w:val="0"/>
              <w:autoSpaceDN w:val="0"/>
              <w:adjustRightInd w:val="0"/>
              <w:jc w:val="both"/>
              <w:rPr>
                <w:snapToGrid w:val="0"/>
                <w:sz w:val="23"/>
                <w:szCs w:val="23"/>
              </w:rPr>
            </w:pPr>
            <w:r w:rsidRPr="00485465">
              <w:rPr>
                <w:snapToGrid w:val="0"/>
                <w:sz w:val="23"/>
                <w:szCs w:val="23"/>
              </w:rPr>
              <w:t>Основное мероприятие «Создание условий для вовлечения молодежи в активную общественную деятельность»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08 1 01 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snapToGrid w:val="0"/>
                <w:sz w:val="23"/>
                <w:szCs w:val="23"/>
              </w:rPr>
              <w:t>Реализация мероприятий в сфере молодежной политики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08 1 01 С1414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08 1 01  С1414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adjustRightInd w:val="0"/>
              <w:jc w:val="both"/>
              <w:outlineLvl w:val="4"/>
              <w:rPr>
                <w:sz w:val="23"/>
                <w:szCs w:val="23"/>
              </w:rPr>
            </w:pPr>
            <w:r w:rsidRPr="00485465">
              <w:rPr>
                <w:snapToGrid w:val="0"/>
                <w:sz w:val="23"/>
                <w:szCs w:val="23"/>
              </w:rPr>
              <w:t xml:space="preserve">Подпрограмма «Реализация муниципальной политики в сфере физической культуры и спорта» муниципальной программы </w:t>
            </w:r>
            <w:r w:rsidRPr="00485465">
              <w:rPr>
                <w:sz w:val="23"/>
                <w:szCs w:val="23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Pr="00485465">
              <w:rPr>
                <w:b/>
                <w:sz w:val="23"/>
                <w:szCs w:val="23"/>
              </w:rPr>
              <w:t xml:space="preserve"> </w:t>
            </w:r>
            <w:r w:rsidRPr="00485465">
              <w:rPr>
                <w:sz w:val="23"/>
                <w:szCs w:val="23"/>
              </w:rPr>
              <w:t>в муниципальном образовании «Кореневский сельсовет» Кореневского района »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08 2 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2077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adjustRightInd w:val="0"/>
              <w:jc w:val="both"/>
              <w:outlineLvl w:val="4"/>
              <w:rPr>
                <w:snapToGrid w:val="0"/>
                <w:sz w:val="23"/>
                <w:szCs w:val="23"/>
              </w:rPr>
            </w:pPr>
            <w:r w:rsidRPr="00485465">
              <w:rPr>
                <w:snapToGrid w:val="0"/>
                <w:sz w:val="23"/>
                <w:szCs w:val="23"/>
              </w:rPr>
              <w:t>Основное мероприятие «Содействие физическому воспитанию, вовлечение населения в занятия физической культурой и массовым спортом»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08 2 01 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2077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adjustRightInd w:val="0"/>
              <w:ind w:firstLine="567"/>
              <w:jc w:val="both"/>
              <w:outlineLvl w:val="4"/>
              <w:rPr>
                <w:snapToGrid w:val="0"/>
                <w:sz w:val="23"/>
                <w:szCs w:val="23"/>
              </w:rPr>
            </w:pPr>
            <w:r w:rsidRPr="00485465">
              <w:rPr>
                <w:snapToGrid w:val="0"/>
                <w:sz w:val="23"/>
                <w:szCs w:val="23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08 2 01 С1406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2077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08 2 01 С1406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2077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 Муниципальная программа «Развитие муници</w:t>
            </w:r>
            <w:r w:rsidRPr="00485465">
              <w:rPr>
                <w:sz w:val="23"/>
                <w:szCs w:val="23"/>
              </w:rPr>
              <w:softHyphen/>
              <w:t>пальной службы в Кореневском сельсовета Кореневского района»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09 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481117,0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napToGrid w:val="0"/>
                <w:color w:val="000000"/>
                <w:sz w:val="23"/>
                <w:szCs w:val="23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</w:t>
            </w:r>
            <w:r w:rsidRPr="00485465">
              <w:rPr>
                <w:sz w:val="23"/>
                <w:szCs w:val="23"/>
              </w:rPr>
              <w:t xml:space="preserve"> в Кореневском  сельсовета Кореневского района»</w:t>
            </w:r>
          </w:p>
        </w:tc>
        <w:tc>
          <w:tcPr>
            <w:tcW w:w="1787" w:type="dxa"/>
            <w:tcBorders>
              <w:lef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09 1 </w:t>
            </w: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481117,0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ind w:firstLine="709"/>
              <w:jc w:val="both"/>
              <w:rPr>
                <w:snapToGrid w:val="0"/>
                <w:sz w:val="23"/>
                <w:szCs w:val="23"/>
              </w:rPr>
            </w:pP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jc w:val="center"/>
              <w:rPr>
                <w:sz w:val="23"/>
                <w:szCs w:val="23"/>
              </w:rPr>
            </w:pP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ind w:firstLine="709"/>
              <w:jc w:val="both"/>
              <w:rPr>
                <w:snapToGrid w:val="0"/>
                <w:sz w:val="23"/>
                <w:szCs w:val="23"/>
              </w:rPr>
            </w:pPr>
            <w:r w:rsidRPr="00485465">
              <w:rPr>
                <w:snapToGrid w:val="0"/>
                <w:color w:val="000000"/>
                <w:sz w:val="23"/>
                <w:szCs w:val="23"/>
              </w:rPr>
              <w:t>Основное мероприятие «Содействие повышению квалификации муниципальных служащих»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09 1 01 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pStyle w:val="NoSpacing1"/>
              <w:rPr>
                <w:b/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Мероприятия, направленные на развитие муниципальной службы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09 1 01 С1437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A302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705D4" w:rsidRPr="00485465" w:rsidRDefault="00E705D4" w:rsidP="00DA4299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09 1 01 С1437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DA42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ind w:firstLine="709"/>
              <w:jc w:val="both"/>
              <w:rPr>
                <w:snapToGrid w:val="0"/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Основное мероприятие «Обеспечение материально техническими ресурсами и информационно-коммуникационными ресурсами»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09 1 02 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1D2D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476317,0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pStyle w:val="NoSpacing1"/>
              <w:rPr>
                <w:b/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Мероприятия, направленные на развитие муниципальной службы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09 1 02 С1437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1D2D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476317,0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E705D4" w:rsidRPr="00485465" w:rsidRDefault="00E705D4" w:rsidP="00DA4299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09 1 02 С1437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485465" w:rsidRDefault="00E705D4" w:rsidP="001D2D11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476317,0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D77AF9" w:rsidRDefault="00E705D4" w:rsidP="00652121">
            <w:pPr>
              <w:jc w:val="both"/>
              <w:rPr>
                <w:color w:val="000000"/>
                <w:sz w:val="23"/>
                <w:szCs w:val="23"/>
              </w:rPr>
            </w:pPr>
            <w:r w:rsidRPr="00D77AF9">
              <w:rPr>
                <w:color w:val="000000"/>
                <w:sz w:val="23"/>
                <w:szCs w:val="23"/>
              </w:rPr>
              <w:t>Муниципальная программа "Развитие транспортной системы, обеспечение перевозки пассажиров в Кореневском сельсовете Кореневского района и безопасности дорожного движения"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652121">
            <w:pPr>
              <w:snapToGrid w:val="0"/>
              <w:jc w:val="both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 xml:space="preserve">11 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65212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FE1209" w:rsidRDefault="00E705D4" w:rsidP="00652121">
            <w:pPr>
              <w:jc w:val="center"/>
              <w:rPr>
                <w:sz w:val="23"/>
                <w:szCs w:val="23"/>
              </w:rPr>
            </w:pPr>
            <w:r w:rsidRPr="00FE1209">
              <w:rPr>
                <w:sz w:val="23"/>
                <w:szCs w:val="23"/>
              </w:rPr>
              <w:t>82025,0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D77AF9" w:rsidRDefault="00E705D4" w:rsidP="00652121">
            <w:pPr>
              <w:jc w:val="both"/>
              <w:rPr>
                <w:color w:val="000000"/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 xml:space="preserve">Подпрограмма </w:t>
            </w:r>
            <w:r w:rsidRPr="00D77AF9">
              <w:rPr>
                <w:color w:val="000000"/>
                <w:sz w:val="23"/>
                <w:szCs w:val="23"/>
              </w:rPr>
              <w:t>"Развитие сетей автомобильных дорог в Кореневском сельсовете Кореневского района»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652121">
            <w:pPr>
              <w:snapToGrid w:val="0"/>
              <w:jc w:val="both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 xml:space="preserve">11 1 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65212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FE1209" w:rsidRDefault="00E705D4" w:rsidP="00652121">
            <w:pPr>
              <w:jc w:val="center"/>
              <w:rPr>
                <w:sz w:val="23"/>
                <w:szCs w:val="23"/>
              </w:rPr>
            </w:pPr>
            <w:r w:rsidRPr="00FE1209">
              <w:rPr>
                <w:sz w:val="23"/>
                <w:szCs w:val="23"/>
              </w:rPr>
              <w:t>82025,0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D77AF9" w:rsidRDefault="00E705D4" w:rsidP="00652121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D77AF9">
              <w:rPr>
                <w:color w:val="000000"/>
                <w:sz w:val="23"/>
                <w:szCs w:val="23"/>
              </w:rPr>
              <w:t>Основное мероприятие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           »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652121">
            <w:pPr>
              <w:snapToGrid w:val="0"/>
              <w:jc w:val="both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 xml:space="preserve">11 1 01 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65212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FE1209" w:rsidRDefault="00E705D4" w:rsidP="00652121">
            <w:pPr>
              <w:jc w:val="center"/>
              <w:rPr>
                <w:sz w:val="23"/>
                <w:szCs w:val="23"/>
              </w:rPr>
            </w:pPr>
            <w:r w:rsidRPr="00FE1209">
              <w:rPr>
                <w:sz w:val="23"/>
                <w:szCs w:val="23"/>
              </w:rPr>
              <w:t>82025,0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D77AF9" w:rsidRDefault="00E705D4" w:rsidP="00652121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D77AF9">
              <w:rPr>
                <w:color w:val="000000"/>
                <w:sz w:val="23"/>
                <w:szCs w:val="23"/>
              </w:rPr>
              <w:t xml:space="preserve">Осуществление полномочий по капитальному ремонту, ремонту и содержанию автомобильных   дорог общего пользования местного значения  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652121">
            <w:pPr>
              <w:snapToGrid w:val="0"/>
              <w:jc w:val="both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11 1 01 П1424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65212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FE1209" w:rsidRDefault="00E705D4" w:rsidP="00652121">
            <w:pPr>
              <w:jc w:val="center"/>
              <w:rPr>
                <w:sz w:val="23"/>
                <w:szCs w:val="23"/>
              </w:rPr>
            </w:pPr>
            <w:r w:rsidRPr="00FE1209">
              <w:rPr>
                <w:sz w:val="23"/>
                <w:szCs w:val="23"/>
              </w:rPr>
              <w:t>82025,0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Pr="00D77AF9" w:rsidRDefault="00E705D4" w:rsidP="00652121">
            <w:pPr>
              <w:snapToGrid w:val="0"/>
              <w:jc w:val="both"/>
              <w:rPr>
                <w:b/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D77AF9" w:rsidRDefault="00E705D4" w:rsidP="00652121">
            <w:pPr>
              <w:snapToGrid w:val="0"/>
              <w:jc w:val="both"/>
              <w:rPr>
                <w:sz w:val="23"/>
                <w:szCs w:val="23"/>
              </w:rPr>
            </w:pPr>
            <w:r w:rsidRPr="00D77AF9">
              <w:rPr>
                <w:sz w:val="23"/>
                <w:szCs w:val="23"/>
              </w:rPr>
              <w:t>11 1 01 П1424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705D4" w:rsidRPr="00485465" w:rsidRDefault="00E705D4" w:rsidP="00652121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5D4" w:rsidRPr="00FE1209" w:rsidRDefault="00E705D4" w:rsidP="00652121">
            <w:pPr>
              <w:jc w:val="center"/>
              <w:rPr>
                <w:sz w:val="23"/>
                <w:szCs w:val="23"/>
              </w:rPr>
            </w:pPr>
            <w:r w:rsidRPr="00FE1209">
              <w:rPr>
                <w:sz w:val="23"/>
                <w:szCs w:val="23"/>
              </w:rPr>
              <w:t>82025,0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на территории муниципального образования «Кореневский сельсовет» Кореневского района»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13 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5D4" w:rsidRPr="00485465" w:rsidRDefault="00E705D4" w:rsidP="009172F3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5200,0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autoSpaceDE w:val="0"/>
              <w:autoSpaceDN w:val="0"/>
              <w:adjustRightInd w:val="0"/>
              <w:jc w:val="both"/>
              <w:outlineLvl w:val="5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Подпрограмма</w:t>
            </w:r>
            <w:r w:rsidRPr="00485465">
              <w:rPr>
                <w:color w:val="000000"/>
                <w:sz w:val="23"/>
                <w:szCs w:val="23"/>
              </w:rPr>
              <w:t xml:space="preserve">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в муниципальном образовании </w:t>
            </w:r>
            <w:r w:rsidRPr="00485465">
              <w:rPr>
                <w:sz w:val="23"/>
                <w:szCs w:val="23"/>
              </w:rPr>
              <w:t>«Кореневский сельсовет»</w:t>
            </w:r>
            <w:r w:rsidRPr="00485465">
              <w:rPr>
                <w:color w:val="000000"/>
                <w:sz w:val="23"/>
                <w:szCs w:val="23"/>
              </w:rPr>
              <w:t xml:space="preserve"> Кореневского района Курской области</w:t>
            </w:r>
            <w:r w:rsidRPr="00485465">
              <w:rPr>
                <w:snapToGrid w:val="0"/>
                <w:sz w:val="23"/>
                <w:szCs w:val="23"/>
              </w:rPr>
              <w:t xml:space="preserve"> муниципальной программы  </w:t>
            </w:r>
            <w:r w:rsidRPr="00485465">
              <w:rPr>
                <w:sz w:val="23"/>
                <w:szCs w:val="23"/>
              </w:rPr>
              <w:t>««Защита населения и территории от чрезвычайных ситуаций, обеспечение пожарной безопасности и безопасности людей на водных объектах на территории муниципального образования «Кореневский сельсовет» Кореневского района»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13 1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autoSpaceDE w:val="0"/>
              <w:autoSpaceDN w:val="0"/>
              <w:adjustRightInd w:val="0"/>
              <w:jc w:val="both"/>
              <w:outlineLvl w:val="5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Основное мероприятие «Содействие развитию системы пожарной безопасности на территории муниципального образования «Кореневский сельсовет»»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13 1 01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adjustRightInd w:val="0"/>
              <w:jc w:val="both"/>
              <w:outlineLvl w:val="4"/>
              <w:rPr>
                <w:color w:val="000000"/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Обеспечение первичных мер пожарной безопасности в границах  населенных пунктов муниципальных образований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 1 01 С1415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 1 01 С1415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autoSpaceDE w:val="0"/>
              <w:autoSpaceDN w:val="0"/>
              <w:adjustRightInd w:val="0"/>
              <w:jc w:val="both"/>
              <w:outlineLvl w:val="5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Подпрограмма</w:t>
            </w:r>
            <w:r w:rsidRPr="00485465">
              <w:rPr>
                <w:i/>
                <w:iCs/>
                <w:sz w:val="23"/>
                <w:szCs w:val="23"/>
              </w:rPr>
              <w:t xml:space="preserve">  </w:t>
            </w:r>
            <w:r w:rsidRPr="00485465">
              <w:rPr>
                <w:iCs/>
                <w:sz w:val="23"/>
                <w:szCs w:val="23"/>
              </w:rPr>
              <w:t>«Снижение рисков  и смягчение последствий  чрезвычайных ситуаций  природного и техногенного характера в муниципальном образовании «Кореневский сельсовет» Кореневского района Курской области»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13 2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5D4" w:rsidRPr="00485465" w:rsidRDefault="00E705D4" w:rsidP="008544F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autoSpaceDE w:val="0"/>
              <w:autoSpaceDN w:val="0"/>
              <w:adjustRightInd w:val="0"/>
              <w:jc w:val="both"/>
              <w:outlineLvl w:val="5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Основное мероприятие " Участие в предупреждении и ликвидации последствий чрезвычайных ситуаций в границах поселения"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13 2 01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5D4" w:rsidRPr="00485465" w:rsidRDefault="00E705D4" w:rsidP="008544F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Отдельные </w:t>
            </w:r>
            <w:r w:rsidRPr="00485465">
              <w:rPr>
                <w:sz w:val="23"/>
                <w:szCs w:val="23"/>
              </w:rPr>
              <w:t xml:space="preserve"> мероприятий  в области гражданской обороны, защиты населения и территорий от чрезвычайных ситуаций, безопасности людей на водных объектах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 2 01 С1460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snapToGrid w:val="0"/>
              <w:rPr>
                <w:b/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rPr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 2 01 С1460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4000</w:t>
            </w:r>
            <w:r w:rsidRPr="00485465">
              <w:rPr>
                <w:sz w:val="23"/>
                <w:szCs w:val="23"/>
              </w:rPr>
              <w:t>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autoSpaceDE w:val="0"/>
              <w:autoSpaceDN w:val="0"/>
              <w:adjustRightInd w:val="0"/>
              <w:jc w:val="both"/>
              <w:outlineLvl w:val="5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Основное мероприятие «Осуществление мероприятий по обеспечению</w:t>
            </w:r>
            <w:r w:rsidRPr="00485465">
              <w:rPr>
                <w:color w:val="000000"/>
                <w:sz w:val="23"/>
                <w:szCs w:val="23"/>
              </w:rPr>
              <w:t xml:space="preserve"> безопасности людей на водных объектах, охране их жизни и здоровья»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13 2 02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Отдельные </w:t>
            </w:r>
            <w:r w:rsidRPr="00485465">
              <w:rPr>
                <w:sz w:val="23"/>
                <w:szCs w:val="23"/>
              </w:rPr>
              <w:t xml:space="preserve">мероприятий  в области гражданской обороны, защиты населения и территорий от чрезвычайных ситуаций, безопасности людей на водных объектах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 2 02 С1460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snapToGrid w:val="0"/>
              <w:rPr>
                <w:b/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rPr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13 2 02 С1460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DA4299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  <w:r w:rsidRPr="00485465">
              <w:rPr>
                <w:sz w:val="23"/>
                <w:szCs w:val="23"/>
              </w:rPr>
              <w:t>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5D3A85" w:rsidRDefault="00E705D4" w:rsidP="00652121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Муниципальная программа  «Формирование современной городской среды на территории Кореневского сельсовета Кореневского района на 2018- 2022 годы»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5D3A85" w:rsidRDefault="00E705D4" w:rsidP="009172F3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18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5D3A85" w:rsidRDefault="00E705D4" w:rsidP="009172F3">
            <w:pPr>
              <w:tabs>
                <w:tab w:val="left" w:pos="355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Pr="005D3A85" w:rsidRDefault="00E705D4" w:rsidP="009172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1320377</w:t>
            </w:r>
            <w:r w:rsidRPr="005D3A85">
              <w:rPr>
                <w:sz w:val="23"/>
                <w:szCs w:val="23"/>
              </w:rPr>
              <w:t>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5D3A85" w:rsidRDefault="00E705D4" w:rsidP="00652121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Подпрограмма « Благоустройство дворовых территорий многоквартирных домов и территорий общего пользования на территории Кореневского сельсовета Кореневского района»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5D3A85" w:rsidRDefault="00E705D4" w:rsidP="009172F3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181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5D3A85" w:rsidRDefault="00E705D4" w:rsidP="009172F3">
            <w:pPr>
              <w:tabs>
                <w:tab w:val="left" w:pos="355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Pr="005D3A85" w:rsidRDefault="00E705D4" w:rsidP="009172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1320377,0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5D3A85" w:rsidRDefault="00E705D4" w:rsidP="00652121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Основное мероприятие «Реализация регионального проекта «Формирование комфортной городской среды» »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5D3A85" w:rsidRDefault="00E705D4" w:rsidP="009172F3">
            <w:pPr>
              <w:tabs>
                <w:tab w:val="left" w:pos="3552"/>
              </w:tabs>
              <w:jc w:val="both"/>
              <w:rPr>
                <w:sz w:val="23"/>
                <w:szCs w:val="23"/>
                <w:lang w:val="en-US"/>
              </w:rPr>
            </w:pPr>
            <w:r w:rsidRPr="005D3A85">
              <w:rPr>
                <w:sz w:val="23"/>
                <w:szCs w:val="23"/>
              </w:rPr>
              <w:t>181</w:t>
            </w:r>
            <w:r w:rsidRPr="005D3A85">
              <w:rPr>
                <w:sz w:val="23"/>
                <w:szCs w:val="23"/>
                <w:lang w:val="en-US"/>
              </w:rPr>
              <w:t>F2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5D3A85" w:rsidRDefault="00E705D4" w:rsidP="009172F3">
            <w:pPr>
              <w:tabs>
                <w:tab w:val="left" w:pos="355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Pr="005D3A85" w:rsidRDefault="00E705D4" w:rsidP="009172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1320377,0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5D3A85" w:rsidRDefault="00E705D4" w:rsidP="00652121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>Реализация программ формирования современной городской среды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5D3A85" w:rsidRDefault="00E705D4" w:rsidP="009172F3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5D3A85">
              <w:rPr>
                <w:sz w:val="23"/>
                <w:szCs w:val="23"/>
              </w:rPr>
              <w:t xml:space="preserve">181 </w:t>
            </w:r>
            <w:r w:rsidRPr="005D3A85">
              <w:rPr>
                <w:sz w:val="23"/>
                <w:szCs w:val="23"/>
                <w:lang w:val="en-US"/>
              </w:rPr>
              <w:t>F2</w:t>
            </w:r>
            <w:r w:rsidRPr="005D3A85">
              <w:rPr>
                <w:sz w:val="23"/>
                <w:szCs w:val="23"/>
              </w:rPr>
              <w:t xml:space="preserve"> </w:t>
            </w:r>
            <w:r w:rsidRPr="005D3A85">
              <w:rPr>
                <w:sz w:val="23"/>
                <w:szCs w:val="23"/>
                <w:lang w:val="en-US"/>
              </w:rPr>
              <w:t>55550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5D3A85" w:rsidRDefault="00E705D4" w:rsidP="009172F3">
            <w:pPr>
              <w:tabs>
                <w:tab w:val="left" w:pos="355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Pr="005D3A85" w:rsidRDefault="00E705D4" w:rsidP="009172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1320377,0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5D3A85" w:rsidRDefault="00E705D4" w:rsidP="00652121">
            <w:pPr>
              <w:tabs>
                <w:tab w:val="left" w:pos="3552"/>
              </w:tabs>
              <w:jc w:val="both"/>
              <w:rPr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5D3A85" w:rsidRDefault="00E705D4" w:rsidP="009172F3">
            <w:pPr>
              <w:tabs>
                <w:tab w:val="left" w:pos="3552"/>
              </w:tabs>
              <w:jc w:val="both"/>
              <w:rPr>
                <w:sz w:val="23"/>
                <w:szCs w:val="23"/>
                <w:lang w:val="en-US"/>
              </w:rPr>
            </w:pPr>
            <w:r w:rsidRPr="005D3A85">
              <w:rPr>
                <w:sz w:val="23"/>
                <w:szCs w:val="23"/>
              </w:rPr>
              <w:t xml:space="preserve">181 </w:t>
            </w:r>
            <w:r w:rsidRPr="005D3A85">
              <w:rPr>
                <w:sz w:val="23"/>
                <w:szCs w:val="23"/>
                <w:lang w:val="en-US"/>
              </w:rPr>
              <w:t>F2</w:t>
            </w:r>
            <w:r w:rsidRPr="005D3A85">
              <w:rPr>
                <w:sz w:val="23"/>
                <w:szCs w:val="23"/>
              </w:rPr>
              <w:t xml:space="preserve"> 5</w:t>
            </w:r>
            <w:r w:rsidRPr="005D3A85">
              <w:rPr>
                <w:sz w:val="23"/>
                <w:szCs w:val="23"/>
                <w:lang w:val="en-US"/>
              </w:rPr>
              <w:t>5550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5D3A85" w:rsidRDefault="00E705D4" w:rsidP="009172F3">
            <w:pPr>
              <w:tabs>
                <w:tab w:val="left" w:pos="3552"/>
              </w:tabs>
              <w:jc w:val="center"/>
              <w:rPr>
                <w:sz w:val="23"/>
                <w:szCs w:val="23"/>
                <w:lang w:val="en-US"/>
              </w:rPr>
            </w:pPr>
            <w:r w:rsidRPr="005D3A85">
              <w:rPr>
                <w:sz w:val="23"/>
                <w:szCs w:val="23"/>
                <w:lang w:val="en-US"/>
              </w:rPr>
              <w:t>244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Pr="005D3A85" w:rsidRDefault="00E705D4" w:rsidP="009172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1320377,0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071C51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5C5E76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071C5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Default="00E705D4" w:rsidP="00DA42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500494,0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071C51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Глава муниципального образования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5C5E76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71 1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071C5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Default="00E705D4" w:rsidP="008544F2">
            <w:pPr>
              <w:jc w:val="center"/>
            </w:pPr>
            <w:r>
              <w:rPr>
                <w:sz w:val="23"/>
                <w:szCs w:val="23"/>
              </w:rPr>
              <w:t>500494</w:t>
            </w:r>
            <w:r w:rsidRPr="00B70791">
              <w:rPr>
                <w:sz w:val="23"/>
                <w:szCs w:val="23"/>
              </w:rPr>
              <w:t>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071C51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5C5E76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71 1 00 С1402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071C51">
            <w:pPr>
              <w:snapToGrid w:val="0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Default="00E705D4" w:rsidP="008544F2">
            <w:pPr>
              <w:jc w:val="center"/>
            </w:pPr>
            <w:r>
              <w:rPr>
                <w:sz w:val="23"/>
                <w:szCs w:val="23"/>
              </w:rPr>
              <w:t>500494</w:t>
            </w:r>
            <w:r w:rsidRPr="00B70791">
              <w:rPr>
                <w:sz w:val="23"/>
                <w:szCs w:val="23"/>
              </w:rPr>
              <w:t>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071C51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5C5E76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71 1 00 С1402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071C51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Default="00E705D4" w:rsidP="008544F2">
            <w:pPr>
              <w:jc w:val="center"/>
            </w:pPr>
            <w:r>
              <w:rPr>
                <w:sz w:val="23"/>
                <w:szCs w:val="23"/>
              </w:rPr>
              <w:t>500494</w:t>
            </w:r>
            <w:r w:rsidRPr="00B70791">
              <w:rPr>
                <w:sz w:val="23"/>
                <w:szCs w:val="23"/>
              </w:rPr>
              <w:t>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071C51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Обеспечение функционирования местных администраций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5C5E76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Default="00E705D4" w:rsidP="00DA42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1154606,0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071C51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5C5E76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73 1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Default="00E705D4" w:rsidP="00A407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1154606,0</w:t>
            </w:r>
          </w:p>
        </w:tc>
      </w:tr>
      <w:tr w:rsidR="00E705D4" w:rsidRPr="00485465" w:rsidTr="00F06F79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071C51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5C5E76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73 1 00 С1402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5D4" w:rsidRDefault="00E705D4">
            <w:r w:rsidRPr="006730F5">
              <w:rPr>
                <w:sz w:val="23"/>
                <w:szCs w:val="23"/>
              </w:rPr>
              <w:t>1154606,0</w:t>
            </w:r>
          </w:p>
        </w:tc>
      </w:tr>
      <w:tr w:rsidR="00E705D4" w:rsidRPr="00485465" w:rsidTr="00A30229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071C51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5C5E76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73 1 00 С1402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Default="00E705D4" w:rsidP="00A30229">
            <w:pPr>
              <w:jc w:val="center"/>
            </w:pPr>
            <w:r>
              <w:t>1149504,0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071C51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5C5E76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73 1 00 С1402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Default="00E705D4" w:rsidP="00DA42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5102,0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071C51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5C5E76">
            <w:pPr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071C5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Default="00E705D4" w:rsidP="00DA42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26400,0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071C51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5C5E76">
            <w:pPr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74 3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071C5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Default="00E705D4" w:rsidP="00DA42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26400,0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071C51">
            <w:pPr>
              <w:pStyle w:val="NoSpacing1"/>
              <w:jc w:val="both"/>
              <w:rPr>
                <w:sz w:val="23"/>
                <w:szCs w:val="23"/>
              </w:rPr>
            </w:pPr>
            <w:r w:rsidRPr="00485465">
              <w:rPr>
                <w:bCs/>
                <w:sz w:val="23"/>
                <w:szCs w:val="23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5C5E76">
            <w:pPr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74 3 00  П1484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071C5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Default="00E705D4" w:rsidP="00DA42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26400,0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071C51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Межбюджетные трансферты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5C5E76">
            <w:pPr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74 3 00 П1484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071C51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500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Default="00E705D4" w:rsidP="00DA42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26400,0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6E7CDD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6E7CDD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6E7CDD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Default="00E705D4" w:rsidP="001D2D1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74916,83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E705D4" w:rsidRPr="00485465" w:rsidRDefault="00E705D4" w:rsidP="006E7CDD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6E7CDD">
            <w:pPr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76 1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6E7CD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5D4" w:rsidRDefault="00E705D4">
            <w:r w:rsidRPr="00D66D6C">
              <w:rPr>
                <w:sz w:val="23"/>
                <w:szCs w:val="23"/>
              </w:rPr>
              <w:t>74916,83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E705D4" w:rsidRPr="00485465" w:rsidRDefault="00E705D4" w:rsidP="006E7CDD">
            <w:pPr>
              <w:jc w:val="both"/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Выполнение других(прочих) обязательств органа местного самоуправления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6E7CDD">
            <w:pPr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76 1 00 С1404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6E7CDD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5D4" w:rsidRDefault="00E705D4">
            <w:r w:rsidRPr="00D66D6C">
              <w:rPr>
                <w:sz w:val="23"/>
                <w:szCs w:val="23"/>
              </w:rPr>
              <w:t>74916,83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6E7CDD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6E7CDD">
            <w:pPr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76 1 00 С1404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6E7CDD">
            <w:pPr>
              <w:snapToGrid w:val="0"/>
              <w:jc w:val="center"/>
              <w:rPr>
                <w:sz w:val="23"/>
                <w:szCs w:val="23"/>
              </w:rPr>
            </w:pPr>
          </w:p>
          <w:p w:rsidR="00E705D4" w:rsidRPr="00485465" w:rsidRDefault="00E705D4" w:rsidP="006E7CDD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  <w:p w:rsidR="00E705D4" w:rsidRPr="00485465" w:rsidRDefault="00E705D4" w:rsidP="006E7CDD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Default="00E705D4" w:rsidP="006E7C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65452,83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6E7CDD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Иные бюджетные ассигнования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6E7CDD">
            <w:pPr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76 1 00 С1404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6E7CDD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Default="00E705D4" w:rsidP="006E7C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9464,0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071C51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 xml:space="preserve">Непрограммная деятельность </w:t>
            </w:r>
            <w:r w:rsidRPr="00485465">
              <w:rPr>
                <w:color w:val="000000"/>
                <w:sz w:val="23"/>
                <w:szCs w:val="23"/>
              </w:rPr>
              <w:t>органов местного самоуправления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5C5E76">
            <w:pPr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071C5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Default="00E705D4" w:rsidP="00DA42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232546,0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071C51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Непрограммные расходы органов местного самоуправления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5C5E76">
            <w:pPr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77 1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071C5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Default="00E705D4" w:rsidP="00DA42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071C51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bCs/>
                <w:sz w:val="23"/>
                <w:szCs w:val="23"/>
              </w:rPr>
              <w:t>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5C5E76">
            <w:pPr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77 1 00 П1485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071C51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Default="00E705D4" w:rsidP="00DA42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071C51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Межбюджетные трансферты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5C5E76">
            <w:pPr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77 1 00 П1485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071C51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500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Default="00E705D4" w:rsidP="00DA42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3000,0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6E7CDD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Непрограммные  расходы органа местного самоуправления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6E7CDD">
            <w:pPr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77 2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6E7CDD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Default="00E705D4" w:rsidP="006E7C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229546,0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E705D4" w:rsidRPr="00485465" w:rsidRDefault="00E705D4" w:rsidP="006E7CDD">
            <w:pPr>
              <w:adjustRightInd w:val="0"/>
              <w:jc w:val="both"/>
              <w:outlineLvl w:val="4"/>
              <w:rPr>
                <w:color w:val="000000"/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6E7CDD">
            <w:pPr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77 2 00 С1439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6E7CDD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Default="00E705D4" w:rsidP="0094239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35000,0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6E7CDD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6E7CDD">
            <w:pPr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77 2 00 С1439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6E7CDD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200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Default="00E705D4" w:rsidP="006E7C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35000,0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6E7CDD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6E7CDD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77 2 00 51180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6E7CDD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Default="00E705D4" w:rsidP="006E7C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194546,0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6E7CDD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6E7CDD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77 2 00 51180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6E7CDD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100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Default="00E705D4" w:rsidP="006E7C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194546,0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6E7CDD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Резервные фонды органов местного самоуправления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6E7CDD">
            <w:pPr>
              <w:rPr>
                <w:color w:val="000000"/>
                <w:sz w:val="23"/>
                <w:szCs w:val="23"/>
              </w:rPr>
            </w:pPr>
            <w:r w:rsidRPr="00485465">
              <w:rPr>
                <w:color w:val="000000"/>
                <w:sz w:val="23"/>
                <w:szCs w:val="23"/>
              </w:rPr>
              <w:t>78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6E7CDD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Default="00E705D4" w:rsidP="00DA42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6E7CDD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Резервные фонды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6E7CDD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78 1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6E7CDD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Default="00E705D4" w:rsidP="00DA42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6E7CDD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Резервный  фонд местной администрации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6E7CDD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78 1 00 С1403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6E7CDD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Default="00E705D4" w:rsidP="0094239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6E7CDD">
            <w:pPr>
              <w:snapToGrid w:val="0"/>
              <w:jc w:val="both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Иные бюджетные ассигнования</w:t>
            </w:r>
          </w:p>
          <w:p w:rsidR="00E705D4" w:rsidRPr="00485465" w:rsidRDefault="00E705D4" w:rsidP="006E7CDD">
            <w:pPr>
              <w:snapToGri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05D4" w:rsidRPr="00485465" w:rsidRDefault="00E705D4" w:rsidP="006E7CDD">
            <w:pPr>
              <w:snapToGrid w:val="0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78 1 00 С1403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705D4" w:rsidRPr="00485465" w:rsidRDefault="00E705D4" w:rsidP="006E7CDD">
            <w:pPr>
              <w:snapToGrid w:val="0"/>
              <w:jc w:val="center"/>
              <w:rPr>
                <w:sz w:val="23"/>
                <w:szCs w:val="23"/>
              </w:rPr>
            </w:pPr>
            <w:r w:rsidRPr="00485465">
              <w:rPr>
                <w:sz w:val="23"/>
                <w:szCs w:val="23"/>
              </w:rPr>
              <w:t>800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05D4" w:rsidRDefault="00E705D4" w:rsidP="006E7CD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5000,0</w:t>
            </w:r>
          </w:p>
        </w:tc>
      </w:tr>
      <w:tr w:rsidR="00E705D4" w:rsidRPr="00485465" w:rsidTr="005B3AF8">
        <w:trPr>
          <w:jc w:val="center"/>
        </w:trPr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jc w:val="both"/>
              <w:rPr>
                <w:snapToGrid w:val="0"/>
                <w:sz w:val="23"/>
                <w:szCs w:val="23"/>
              </w:rPr>
            </w:pPr>
            <w:r w:rsidRPr="00485465">
              <w:rPr>
                <w:snapToGrid w:val="0"/>
                <w:sz w:val="23"/>
                <w:szCs w:val="23"/>
              </w:rPr>
              <w:t>Итого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705D4" w:rsidRPr="00485465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Pr="00765477" w:rsidRDefault="00E705D4" w:rsidP="00DA4299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6432538,83</w:t>
            </w:r>
          </w:p>
        </w:tc>
      </w:tr>
    </w:tbl>
    <w:p w:rsidR="00E705D4" w:rsidRDefault="00E705D4" w:rsidP="00054F12">
      <w:pPr>
        <w:jc w:val="right"/>
      </w:pPr>
    </w:p>
    <w:p w:rsidR="00E705D4" w:rsidRDefault="00E705D4" w:rsidP="00054F12">
      <w:pPr>
        <w:jc w:val="right"/>
      </w:pPr>
    </w:p>
    <w:p w:rsidR="00E705D4" w:rsidRDefault="00E705D4" w:rsidP="00054F12">
      <w:pPr>
        <w:jc w:val="right"/>
      </w:pPr>
    </w:p>
    <w:p w:rsidR="00E705D4" w:rsidRDefault="00E705D4" w:rsidP="00054F12">
      <w:pPr>
        <w:jc w:val="right"/>
      </w:pPr>
    </w:p>
    <w:p w:rsidR="00E705D4" w:rsidRDefault="00E705D4" w:rsidP="00054F12">
      <w:pPr>
        <w:jc w:val="right"/>
      </w:pPr>
    </w:p>
    <w:p w:rsidR="00E705D4" w:rsidRPr="000016D0" w:rsidRDefault="00E705D4" w:rsidP="00804A28">
      <w:pPr>
        <w:pStyle w:val="Heading2"/>
        <w:ind w:left="5245"/>
        <w:jc w:val="left"/>
        <w:rPr>
          <w:b w:val="0"/>
          <w:szCs w:val="24"/>
        </w:rPr>
      </w:pPr>
      <w:r w:rsidRPr="000016D0">
        <w:rPr>
          <w:szCs w:val="24"/>
        </w:rPr>
        <w:t>Приложение № 16</w:t>
      </w:r>
    </w:p>
    <w:p w:rsidR="00E705D4" w:rsidRPr="000016D0" w:rsidRDefault="00E705D4" w:rsidP="00804A28">
      <w:pPr>
        <w:snapToGrid w:val="0"/>
        <w:ind w:left="4820"/>
        <w:jc w:val="both"/>
      </w:pPr>
      <w:r>
        <w:t xml:space="preserve"> к  решению</w:t>
      </w:r>
      <w:r w:rsidRPr="000016D0">
        <w:t xml:space="preserve"> собрания депутатов Кореневского сельсовета Кореневского района «О бюджете Кореневского сельсовета Кореневского района Курской области на 201</w:t>
      </w:r>
      <w:r>
        <w:t>9 год и на плановый период 2020 и 2021</w:t>
      </w:r>
      <w:r w:rsidRPr="000016D0">
        <w:t xml:space="preserve"> годов»</w:t>
      </w:r>
      <w:r>
        <w:t xml:space="preserve"> от 19.12.2018 г. № 24-42 ( в редакции от 20.05.2019 г. № 8-11)</w:t>
      </w:r>
    </w:p>
    <w:p w:rsidR="00E705D4" w:rsidRDefault="00E705D4" w:rsidP="00804A28">
      <w:pPr>
        <w:pStyle w:val="Heading2"/>
        <w:rPr>
          <w:b w:val="0"/>
          <w:szCs w:val="28"/>
        </w:rPr>
      </w:pPr>
    </w:p>
    <w:p w:rsidR="00E705D4" w:rsidRPr="00804A28" w:rsidRDefault="00E705D4" w:rsidP="00804A28">
      <w:pPr>
        <w:pStyle w:val="Heading2"/>
        <w:rPr>
          <w:b w:val="0"/>
          <w:szCs w:val="28"/>
        </w:rPr>
      </w:pPr>
      <w:r w:rsidRPr="00804A28">
        <w:rPr>
          <w:b w:val="0"/>
          <w:szCs w:val="28"/>
        </w:rPr>
        <w:t>Программа муниципальных гарантий</w:t>
      </w:r>
    </w:p>
    <w:p w:rsidR="00E705D4" w:rsidRPr="00804A28" w:rsidRDefault="00E705D4" w:rsidP="00804A28">
      <w:pPr>
        <w:pStyle w:val="Heading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4A28">
        <w:rPr>
          <w:rFonts w:ascii="Times New Roman" w:hAnsi="Times New Roman" w:cs="Times New Roman"/>
          <w:b w:val="0"/>
          <w:sz w:val="28"/>
          <w:szCs w:val="28"/>
        </w:rPr>
        <w:t>Кореневского сельсовета на плановый период 2020 и 2021 годов</w:t>
      </w:r>
    </w:p>
    <w:p w:rsidR="00E705D4" w:rsidRPr="00804A28" w:rsidRDefault="00E705D4" w:rsidP="00804A28">
      <w:pPr>
        <w:jc w:val="center"/>
        <w:rPr>
          <w:sz w:val="28"/>
          <w:szCs w:val="28"/>
        </w:rPr>
      </w:pPr>
    </w:p>
    <w:p w:rsidR="00E705D4" w:rsidRDefault="00E705D4" w:rsidP="00804A28">
      <w:pPr>
        <w:jc w:val="center"/>
        <w:rPr>
          <w:sz w:val="28"/>
          <w:szCs w:val="28"/>
        </w:rPr>
      </w:pPr>
      <w:r>
        <w:rPr>
          <w:sz w:val="28"/>
          <w:szCs w:val="28"/>
        </w:rPr>
        <w:t>1.1. Перечень подлежащих предоставлению муниципальных гарантий Кореневского сельсовета  в 2020-2021 годах</w:t>
      </w:r>
    </w:p>
    <w:tbl>
      <w:tblPr>
        <w:tblW w:w="10298" w:type="dxa"/>
        <w:tblInd w:w="263" w:type="dxa"/>
        <w:tblLayout w:type="fixed"/>
        <w:tblLook w:val="0000"/>
      </w:tblPr>
      <w:tblGrid>
        <w:gridCol w:w="484"/>
        <w:gridCol w:w="1488"/>
        <w:gridCol w:w="1965"/>
        <w:gridCol w:w="1815"/>
        <w:gridCol w:w="1748"/>
        <w:gridCol w:w="1440"/>
        <w:gridCol w:w="1358"/>
      </w:tblGrid>
      <w:tr w:rsidR="00E705D4" w:rsidTr="00804A28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5D4" w:rsidRDefault="00E705D4" w:rsidP="00F06F79">
            <w:pPr>
              <w:snapToGri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5D4" w:rsidRDefault="00E705D4" w:rsidP="00F06F79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Цель гарантирования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5D4" w:rsidRDefault="00E705D4" w:rsidP="00F06F79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принципала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5D4" w:rsidRDefault="00E705D4" w:rsidP="00F06F79">
            <w:pPr>
              <w:snapToGrid w:val="0"/>
              <w:ind w:left="-93"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Сумма гарантирования, рублей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5D4" w:rsidRDefault="00E705D4" w:rsidP="00F06F79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Наличие права регрессного требования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5D4" w:rsidRDefault="00E705D4" w:rsidP="00F06F79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Наименование кредитора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Default="00E705D4" w:rsidP="00F06F79">
            <w:pPr>
              <w:snapToGrid w:val="0"/>
              <w:ind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Срок    гарантии</w:t>
            </w:r>
          </w:p>
        </w:tc>
      </w:tr>
      <w:tr w:rsidR="00E705D4" w:rsidTr="00804A28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Default="00E705D4" w:rsidP="00F06F79">
            <w:pPr>
              <w:snapToGrid w:val="0"/>
              <w:jc w:val="center"/>
            </w:pPr>
            <w:r>
              <w:t>1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Default="00E705D4" w:rsidP="00F06F79">
            <w:pPr>
              <w:snapToGrid w:val="0"/>
              <w:jc w:val="center"/>
            </w:pPr>
            <w:r>
              <w:t>2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Default="00E705D4" w:rsidP="00F06F79">
            <w:pPr>
              <w:snapToGrid w:val="0"/>
              <w:jc w:val="center"/>
            </w:pPr>
            <w:r>
              <w:t>3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Default="00E705D4" w:rsidP="00F06F79">
            <w:pPr>
              <w:snapToGrid w:val="0"/>
              <w:jc w:val="center"/>
            </w:pPr>
            <w:r>
              <w:t>4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Default="00E705D4" w:rsidP="00F06F79">
            <w:pPr>
              <w:snapToGrid w:val="0"/>
              <w:jc w:val="center"/>
            </w:pPr>
            <w: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Default="00E705D4" w:rsidP="00F06F7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Default="00E705D4" w:rsidP="00F06F7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E705D4" w:rsidTr="00804A28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Default="00E705D4" w:rsidP="00F06F7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Default="00E705D4" w:rsidP="00F06F7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Default="00E705D4" w:rsidP="00F06F7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Default="00E705D4" w:rsidP="00F06F7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Default="00E705D4" w:rsidP="00F06F7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Default="00E705D4" w:rsidP="00F06F7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Default="00E705D4" w:rsidP="00F06F7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705D4" w:rsidTr="00804A28"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Default="00E705D4" w:rsidP="00F06F79">
            <w:pPr>
              <w:snapToGrid w:val="0"/>
              <w:jc w:val="center"/>
              <w:rPr>
                <w:sz w:val="28"/>
                <w:szCs w:val="28"/>
                <w:shd w:val="clear" w:color="auto" w:fill="00FF0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Default="00E705D4" w:rsidP="00F06F79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965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Default="00E705D4" w:rsidP="00F06F7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Default="00E705D4" w:rsidP="00F06F7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Default="00E705D4" w:rsidP="00F06F7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Default="00E705D4" w:rsidP="00F06F7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Default="00E705D4" w:rsidP="00F06F7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E705D4" w:rsidRDefault="00E705D4" w:rsidP="00804A28"/>
    <w:p w:rsidR="00E705D4" w:rsidRDefault="00E705D4" w:rsidP="00804A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1.2. Общий объем бюджетных ассигнований, предусмотренных на исполнение </w:t>
      </w:r>
    </w:p>
    <w:p w:rsidR="00E705D4" w:rsidRDefault="00E705D4" w:rsidP="00804A2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гарантий Кореневского сельсовета по возможным гарантийным случаям, в 2020-2021 годах</w:t>
      </w:r>
    </w:p>
    <w:tbl>
      <w:tblPr>
        <w:tblW w:w="10335" w:type="dxa"/>
        <w:tblInd w:w="263" w:type="dxa"/>
        <w:tblLayout w:type="fixed"/>
        <w:tblLook w:val="0000"/>
      </w:tblPr>
      <w:tblGrid>
        <w:gridCol w:w="3389"/>
        <w:gridCol w:w="3827"/>
        <w:gridCol w:w="3119"/>
      </w:tblGrid>
      <w:tr w:rsidR="00E705D4" w:rsidTr="00804A28"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5D4" w:rsidRDefault="00E705D4" w:rsidP="00F06F7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муниципальных гарантий Кореневского сельсовета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05D4" w:rsidRDefault="00E705D4" w:rsidP="00F06F7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бюджетных ассигнований на исполнение гарантий по возможным гарантийным случаям </w:t>
            </w:r>
          </w:p>
          <w:p w:rsidR="00E705D4" w:rsidRDefault="00E705D4" w:rsidP="00F06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2020 году </w:t>
            </w:r>
          </w:p>
          <w:p w:rsidR="00E705D4" w:rsidRDefault="00E705D4" w:rsidP="00F06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Default="00E705D4" w:rsidP="00F06F7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бюджетных ассигнований на исполнение гарантий по возможным гарантийным случаям </w:t>
            </w:r>
          </w:p>
          <w:p w:rsidR="00E705D4" w:rsidRDefault="00E705D4" w:rsidP="00F06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2021 году </w:t>
            </w:r>
          </w:p>
          <w:p w:rsidR="00E705D4" w:rsidRDefault="00E705D4" w:rsidP="00F06F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рублей</w:t>
            </w:r>
          </w:p>
        </w:tc>
      </w:tr>
      <w:tr w:rsidR="00E705D4" w:rsidTr="00804A28">
        <w:tc>
          <w:tcPr>
            <w:tcW w:w="3389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Default="00E705D4" w:rsidP="00F06F7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источников финансирования дефицита местного бюджета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E705D4" w:rsidRDefault="00E705D4" w:rsidP="00F06F7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D4" w:rsidRDefault="00E705D4" w:rsidP="00F06F7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E705D4" w:rsidRDefault="00E705D4" w:rsidP="00804A28">
      <w:pPr>
        <w:jc w:val="center"/>
      </w:pPr>
    </w:p>
    <w:p w:rsidR="00E705D4" w:rsidRDefault="00E705D4" w:rsidP="00054F12">
      <w:pPr>
        <w:jc w:val="right"/>
      </w:pPr>
    </w:p>
    <w:sectPr w:rsidR="00E705D4" w:rsidSect="00804A28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5D4" w:rsidRDefault="00E705D4" w:rsidP="00973D9D">
      <w:r>
        <w:separator/>
      </w:r>
    </w:p>
  </w:endnote>
  <w:endnote w:type="continuationSeparator" w:id="0">
    <w:p w:rsidR="00E705D4" w:rsidRDefault="00E705D4" w:rsidP="00973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5D4" w:rsidRDefault="00E705D4" w:rsidP="00973D9D">
      <w:r>
        <w:separator/>
      </w:r>
    </w:p>
  </w:footnote>
  <w:footnote w:type="continuationSeparator" w:id="0">
    <w:p w:rsidR="00E705D4" w:rsidRDefault="00E705D4" w:rsidP="00973D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7566"/>
    <w:multiLevelType w:val="hybridMultilevel"/>
    <w:tmpl w:val="C9EABC2C"/>
    <w:lvl w:ilvl="0" w:tplc="87C880D4">
      <w:start w:val="1"/>
      <w:numFmt w:val="decimal"/>
      <w:lvlText w:val="%1."/>
      <w:lvlJc w:val="left"/>
      <w:pPr>
        <w:tabs>
          <w:tab w:val="num" w:pos="2115"/>
        </w:tabs>
        <w:ind w:left="2115" w:hanging="13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5BA4"/>
    <w:rsid w:val="000002A0"/>
    <w:rsid w:val="000003FF"/>
    <w:rsid w:val="000016D0"/>
    <w:rsid w:val="00004323"/>
    <w:rsid w:val="00004D1C"/>
    <w:rsid w:val="00006E6C"/>
    <w:rsid w:val="00007DFE"/>
    <w:rsid w:val="000147AB"/>
    <w:rsid w:val="000368BC"/>
    <w:rsid w:val="000503A9"/>
    <w:rsid w:val="00054F12"/>
    <w:rsid w:val="000556EB"/>
    <w:rsid w:val="00061AE0"/>
    <w:rsid w:val="0006210D"/>
    <w:rsid w:val="00062A97"/>
    <w:rsid w:val="00071C51"/>
    <w:rsid w:val="00084F5E"/>
    <w:rsid w:val="0008566B"/>
    <w:rsid w:val="0009007A"/>
    <w:rsid w:val="000A31DB"/>
    <w:rsid w:val="000B0FAB"/>
    <w:rsid w:val="000B1E00"/>
    <w:rsid w:val="000D0789"/>
    <w:rsid w:val="000D6F4E"/>
    <w:rsid w:val="000D7C4F"/>
    <w:rsid w:val="000F017B"/>
    <w:rsid w:val="000F4742"/>
    <w:rsid w:val="000F6649"/>
    <w:rsid w:val="001018CA"/>
    <w:rsid w:val="00102EE0"/>
    <w:rsid w:val="001101EF"/>
    <w:rsid w:val="001166BC"/>
    <w:rsid w:val="00117900"/>
    <w:rsid w:val="00124FE1"/>
    <w:rsid w:val="00127670"/>
    <w:rsid w:val="0013699B"/>
    <w:rsid w:val="00146C92"/>
    <w:rsid w:val="00152119"/>
    <w:rsid w:val="00157381"/>
    <w:rsid w:val="00160692"/>
    <w:rsid w:val="0016498D"/>
    <w:rsid w:val="001714DE"/>
    <w:rsid w:val="00173F3B"/>
    <w:rsid w:val="00177C57"/>
    <w:rsid w:val="00177EB6"/>
    <w:rsid w:val="001806A0"/>
    <w:rsid w:val="001835D1"/>
    <w:rsid w:val="00195BA4"/>
    <w:rsid w:val="00197007"/>
    <w:rsid w:val="001A1C97"/>
    <w:rsid w:val="001A22E0"/>
    <w:rsid w:val="001A3BBA"/>
    <w:rsid w:val="001A4F71"/>
    <w:rsid w:val="001A5B00"/>
    <w:rsid w:val="001B7396"/>
    <w:rsid w:val="001B7A6F"/>
    <w:rsid w:val="001C5F29"/>
    <w:rsid w:val="001D2D11"/>
    <w:rsid w:val="001E08E3"/>
    <w:rsid w:val="001E5FFD"/>
    <w:rsid w:val="001E613E"/>
    <w:rsid w:val="001E638F"/>
    <w:rsid w:val="001F067D"/>
    <w:rsid w:val="00213CFA"/>
    <w:rsid w:val="00213F28"/>
    <w:rsid w:val="00214358"/>
    <w:rsid w:val="00216310"/>
    <w:rsid w:val="0022019B"/>
    <w:rsid w:val="00223F7B"/>
    <w:rsid w:val="002347BB"/>
    <w:rsid w:val="00234CBF"/>
    <w:rsid w:val="00243158"/>
    <w:rsid w:val="00244630"/>
    <w:rsid w:val="0025027F"/>
    <w:rsid w:val="00264F91"/>
    <w:rsid w:val="00270BF0"/>
    <w:rsid w:val="0027380E"/>
    <w:rsid w:val="00277428"/>
    <w:rsid w:val="00280A0B"/>
    <w:rsid w:val="00281369"/>
    <w:rsid w:val="00283217"/>
    <w:rsid w:val="002833F6"/>
    <w:rsid w:val="002847F3"/>
    <w:rsid w:val="00286733"/>
    <w:rsid w:val="0028780F"/>
    <w:rsid w:val="00296982"/>
    <w:rsid w:val="002B5D7D"/>
    <w:rsid w:val="002C6AFF"/>
    <w:rsid w:val="002D35EB"/>
    <w:rsid w:val="002F405F"/>
    <w:rsid w:val="00303F7F"/>
    <w:rsid w:val="00304710"/>
    <w:rsid w:val="00306894"/>
    <w:rsid w:val="003139A9"/>
    <w:rsid w:val="00313F7B"/>
    <w:rsid w:val="00316A9F"/>
    <w:rsid w:val="00320C31"/>
    <w:rsid w:val="00325647"/>
    <w:rsid w:val="003266DA"/>
    <w:rsid w:val="00336473"/>
    <w:rsid w:val="003378B2"/>
    <w:rsid w:val="00343938"/>
    <w:rsid w:val="00343E48"/>
    <w:rsid w:val="00345E2C"/>
    <w:rsid w:val="00347CEC"/>
    <w:rsid w:val="003502A3"/>
    <w:rsid w:val="00353F41"/>
    <w:rsid w:val="00357704"/>
    <w:rsid w:val="00360B64"/>
    <w:rsid w:val="0037015B"/>
    <w:rsid w:val="00380E49"/>
    <w:rsid w:val="003911FB"/>
    <w:rsid w:val="003940E3"/>
    <w:rsid w:val="00397522"/>
    <w:rsid w:val="003A0079"/>
    <w:rsid w:val="003A3ABD"/>
    <w:rsid w:val="003A5A83"/>
    <w:rsid w:val="003B66C5"/>
    <w:rsid w:val="003B7C3A"/>
    <w:rsid w:val="003C0965"/>
    <w:rsid w:val="003E0BCB"/>
    <w:rsid w:val="003E0CE9"/>
    <w:rsid w:val="003E2A8E"/>
    <w:rsid w:val="003E41C7"/>
    <w:rsid w:val="003E6764"/>
    <w:rsid w:val="003F2E52"/>
    <w:rsid w:val="003F58D1"/>
    <w:rsid w:val="00406728"/>
    <w:rsid w:val="00424D1A"/>
    <w:rsid w:val="0042626A"/>
    <w:rsid w:val="00436526"/>
    <w:rsid w:val="00437609"/>
    <w:rsid w:val="0044127D"/>
    <w:rsid w:val="004419BC"/>
    <w:rsid w:val="00444781"/>
    <w:rsid w:val="00450AA4"/>
    <w:rsid w:val="00453967"/>
    <w:rsid w:val="0045430C"/>
    <w:rsid w:val="004609E5"/>
    <w:rsid w:val="00464BAF"/>
    <w:rsid w:val="00466B2E"/>
    <w:rsid w:val="00470770"/>
    <w:rsid w:val="004746E4"/>
    <w:rsid w:val="00476BB5"/>
    <w:rsid w:val="0048491C"/>
    <w:rsid w:val="00485465"/>
    <w:rsid w:val="0048548F"/>
    <w:rsid w:val="00487F79"/>
    <w:rsid w:val="0049167D"/>
    <w:rsid w:val="004919F4"/>
    <w:rsid w:val="004A090E"/>
    <w:rsid w:val="004A3BA8"/>
    <w:rsid w:val="004A471D"/>
    <w:rsid w:val="004A5F97"/>
    <w:rsid w:val="004B217F"/>
    <w:rsid w:val="004B6695"/>
    <w:rsid w:val="004C58D7"/>
    <w:rsid w:val="004D047F"/>
    <w:rsid w:val="004D3BA8"/>
    <w:rsid w:val="004E22CE"/>
    <w:rsid w:val="004E5C8D"/>
    <w:rsid w:val="004F0791"/>
    <w:rsid w:val="005006F5"/>
    <w:rsid w:val="005015EC"/>
    <w:rsid w:val="00501A29"/>
    <w:rsid w:val="00504A8D"/>
    <w:rsid w:val="005054B7"/>
    <w:rsid w:val="005128D9"/>
    <w:rsid w:val="00515480"/>
    <w:rsid w:val="00517BDC"/>
    <w:rsid w:val="005212FF"/>
    <w:rsid w:val="00525662"/>
    <w:rsid w:val="00534CD9"/>
    <w:rsid w:val="005428F8"/>
    <w:rsid w:val="005442BE"/>
    <w:rsid w:val="00553C1C"/>
    <w:rsid w:val="00565174"/>
    <w:rsid w:val="005667F6"/>
    <w:rsid w:val="00577AB9"/>
    <w:rsid w:val="00577F56"/>
    <w:rsid w:val="00585CB3"/>
    <w:rsid w:val="00590AB6"/>
    <w:rsid w:val="005911CD"/>
    <w:rsid w:val="005942FE"/>
    <w:rsid w:val="005A0090"/>
    <w:rsid w:val="005A328A"/>
    <w:rsid w:val="005A69ED"/>
    <w:rsid w:val="005A6A8D"/>
    <w:rsid w:val="005A73C3"/>
    <w:rsid w:val="005B103E"/>
    <w:rsid w:val="005B3AF8"/>
    <w:rsid w:val="005C2B41"/>
    <w:rsid w:val="005C5E76"/>
    <w:rsid w:val="005C72D8"/>
    <w:rsid w:val="005D3A85"/>
    <w:rsid w:val="005D47EF"/>
    <w:rsid w:val="005D5BCD"/>
    <w:rsid w:val="005D67D5"/>
    <w:rsid w:val="005D701C"/>
    <w:rsid w:val="005E1056"/>
    <w:rsid w:val="005E40C7"/>
    <w:rsid w:val="005E6847"/>
    <w:rsid w:val="005F5A2E"/>
    <w:rsid w:val="005F6DD9"/>
    <w:rsid w:val="005F7EE5"/>
    <w:rsid w:val="006001A0"/>
    <w:rsid w:val="006029B6"/>
    <w:rsid w:val="00602ED2"/>
    <w:rsid w:val="0060434F"/>
    <w:rsid w:val="00611801"/>
    <w:rsid w:val="00612ABB"/>
    <w:rsid w:val="006138CB"/>
    <w:rsid w:val="00615543"/>
    <w:rsid w:val="00617275"/>
    <w:rsid w:val="0062053E"/>
    <w:rsid w:val="00620FC3"/>
    <w:rsid w:val="00621A6E"/>
    <w:rsid w:val="0062544B"/>
    <w:rsid w:val="0062634A"/>
    <w:rsid w:val="00627119"/>
    <w:rsid w:val="00631629"/>
    <w:rsid w:val="006358E4"/>
    <w:rsid w:val="006419FB"/>
    <w:rsid w:val="00642570"/>
    <w:rsid w:val="00645666"/>
    <w:rsid w:val="00647B0B"/>
    <w:rsid w:val="0065087A"/>
    <w:rsid w:val="00650D60"/>
    <w:rsid w:val="00652121"/>
    <w:rsid w:val="006564FB"/>
    <w:rsid w:val="00656A61"/>
    <w:rsid w:val="006610EA"/>
    <w:rsid w:val="006730F5"/>
    <w:rsid w:val="00677B5F"/>
    <w:rsid w:val="00680FF9"/>
    <w:rsid w:val="00683BA8"/>
    <w:rsid w:val="0068667C"/>
    <w:rsid w:val="0069585F"/>
    <w:rsid w:val="006A003C"/>
    <w:rsid w:val="006A1D19"/>
    <w:rsid w:val="006A3BD5"/>
    <w:rsid w:val="006A663D"/>
    <w:rsid w:val="006B73D1"/>
    <w:rsid w:val="006B7C4A"/>
    <w:rsid w:val="006C11D6"/>
    <w:rsid w:val="006C4FAE"/>
    <w:rsid w:val="006D023F"/>
    <w:rsid w:val="006D0DCA"/>
    <w:rsid w:val="006D24AF"/>
    <w:rsid w:val="006D4278"/>
    <w:rsid w:val="006D4AB3"/>
    <w:rsid w:val="006E2DF2"/>
    <w:rsid w:val="006E4199"/>
    <w:rsid w:val="006E6E99"/>
    <w:rsid w:val="006E7CDD"/>
    <w:rsid w:val="00712E41"/>
    <w:rsid w:val="0071377C"/>
    <w:rsid w:val="00714116"/>
    <w:rsid w:val="00715475"/>
    <w:rsid w:val="00722B96"/>
    <w:rsid w:val="0073336C"/>
    <w:rsid w:val="00737EA6"/>
    <w:rsid w:val="00751A19"/>
    <w:rsid w:val="00754512"/>
    <w:rsid w:val="00754BB8"/>
    <w:rsid w:val="00756BDE"/>
    <w:rsid w:val="00765477"/>
    <w:rsid w:val="00766C6C"/>
    <w:rsid w:val="0077510A"/>
    <w:rsid w:val="0079064C"/>
    <w:rsid w:val="00792EE6"/>
    <w:rsid w:val="00797027"/>
    <w:rsid w:val="007A0602"/>
    <w:rsid w:val="007A5094"/>
    <w:rsid w:val="007B23ED"/>
    <w:rsid w:val="007B589D"/>
    <w:rsid w:val="007D0985"/>
    <w:rsid w:val="007D33D4"/>
    <w:rsid w:val="007D59A5"/>
    <w:rsid w:val="007D74BE"/>
    <w:rsid w:val="007E0E0B"/>
    <w:rsid w:val="007E3D75"/>
    <w:rsid w:val="007E4E36"/>
    <w:rsid w:val="007E6A91"/>
    <w:rsid w:val="007E7067"/>
    <w:rsid w:val="00800852"/>
    <w:rsid w:val="00804A28"/>
    <w:rsid w:val="008074F5"/>
    <w:rsid w:val="008134D9"/>
    <w:rsid w:val="00816842"/>
    <w:rsid w:val="008227C3"/>
    <w:rsid w:val="008238A1"/>
    <w:rsid w:val="0082541F"/>
    <w:rsid w:val="00825542"/>
    <w:rsid w:val="008329BD"/>
    <w:rsid w:val="00834C02"/>
    <w:rsid w:val="00841878"/>
    <w:rsid w:val="00851FF5"/>
    <w:rsid w:val="00853D45"/>
    <w:rsid w:val="008544F2"/>
    <w:rsid w:val="00861B20"/>
    <w:rsid w:val="00886B68"/>
    <w:rsid w:val="00890806"/>
    <w:rsid w:val="008969FE"/>
    <w:rsid w:val="008A7D9D"/>
    <w:rsid w:val="008B1581"/>
    <w:rsid w:val="008B72C0"/>
    <w:rsid w:val="008D579A"/>
    <w:rsid w:val="008D653B"/>
    <w:rsid w:val="008E12FA"/>
    <w:rsid w:val="008E268D"/>
    <w:rsid w:val="008F0D41"/>
    <w:rsid w:val="008F138A"/>
    <w:rsid w:val="008F52BA"/>
    <w:rsid w:val="008F5C45"/>
    <w:rsid w:val="008F637C"/>
    <w:rsid w:val="0090365D"/>
    <w:rsid w:val="00907DC1"/>
    <w:rsid w:val="00914914"/>
    <w:rsid w:val="009172F3"/>
    <w:rsid w:val="0092001A"/>
    <w:rsid w:val="00922BD9"/>
    <w:rsid w:val="00923413"/>
    <w:rsid w:val="009241CA"/>
    <w:rsid w:val="0092548A"/>
    <w:rsid w:val="00926C86"/>
    <w:rsid w:val="009342BB"/>
    <w:rsid w:val="00937B3B"/>
    <w:rsid w:val="00941FD0"/>
    <w:rsid w:val="0094239F"/>
    <w:rsid w:val="00945D30"/>
    <w:rsid w:val="0095048C"/>
    <w:rsid w:val="00950A9A"/>
    <w:rsid w:val="00953AFB"/>
    <w:rsid w:val="00956D28"/>
    <w:rsid w:val="0095701F"/>
    <w:rsid w:val="00961386"/>
    <w:rsid w:val="0096451D"/>
    <w:rsid w:val="00971D94"/>
    <w:rsid w:val="00971DE6"/>
    <w:rsid w:val="0097238A"/>
    <w:rsid w:val="009732F4"/>
    <w:rsid w:val="00973CF1"/>
    <w:rsid w:val="00973D9D"/>
    <w:rsid w:val="009828CD"/>
    <w:rsid w:val="00983A99"/>
    <w:rsid w:val="009926FE"/>
    <w:rsid w:val="00992A1A"/>
    <w:rsid w:val="00994DFD"/>
    <w:rsid w:val="009B1C64"/>
    <w:rsid w:val="009B41C6"/>
    <w:rsid w:val="009C250D"/>
    <w:rsid w:val="009C320E"/>
    <w:rsid w:val="009D03CE"/>
    <w:rsid w:val="009E2B5F"/>
    <w:rsid w:val="009F35B1"/>
    <w:rsid w:val="009F4AB4"/>
    <w:rsid w:val="00A00971"/>
    <w:rsid w:val="00A00E67"/>
    <w:rsid w:val="00A03D73"/>
    <w:rsid w:val="00A10AC8"/>
    <w:rsid w:val="00A137C9"/>
    <w:rsid w:val="00A20B5A"/>
    <w:rsid w:val="00A30229"/>
    <w:rsid w:val="00A326C9"/>
    <w:rsid w:val="00A339A8"/>
    <w:rsid w:val="00A407F2"/>
    <w:rsid w:val="00A42183"/>
    <w:rsid w:val="00A43785"/>
    <w:rsid w:val="00A51F79"/>
    <w:rsid w:val="00A56B58"/>
    <w:rsid w:val="00A60235"/>
    <w:rsid w:val="00A6396D"/>
    <w:rsid w:val="00A759D8"/>
    <w:rsid w:val="00A80790"/>
    <w:rsid w:val="00A80952"/>
    <w:rsid w:val="00A819BB"/>
    <w:rsid w:val="00A84EAF"/>
    <w:rsid w:val="00A927EE"/>
    <w:rsid w:val="00A95349"/>
    <w:rsid w:val="00A968C3"/>
    <w:rsid w:val="00AA400F"/>
    <w:rsid w:val="00AA4BF8"/>
    <w:rsid w:val="00AB26A4"/>
    <w:rsid w:val="00AC3104"/>
    <w:rsid w:val="00AC4067"/>
    <w:rsid w:val="00AD004F"/>
    <w:rsid w:val="00AD0A11"/>
    <w:rsid w:val="00AE45FB"/>
    <w:rsid w:val="00AF0095"/>
    <w:rsid w:val="00AF1648"/>
    <w:rsid w:val="00AF6285"/>
    <w:rsid w:val="00AF723E"/>
    <w:rsid w:val="00AF7B92"/>
    <w:rsid w:val="00B0373D"/>
    <w:rsid w:val="00B15C4E"/>
    <w:rsid w:val="00B20ACF"/>
    <w:rsid w:val="00B229FE"/>
    <w:rsid w:val="00B30400"/>
    <w:rsid w:val="00B30748"/>
    <w:rsid w:val="00B30C68"/>
    <w:rsid w:val="00B30DB9"/>
    <w:rsid w:val="00B339FF"/>
    <w:rsid w:val="00B43A20"/>
    <w:rsid w:val="00B463A4"/>
    <w:rsid w:val="00B50051"/>
    <w:rsid w:val="00B542DD"/>
    <w:rsid w:val="00B570BB"/>
    <w:rsid w:val="00B62340"/>
    <w:rsid w:val="00B655F8"/>
    <w:rsid w:val="00B66CB1"/>
    <w:rsid w:val="00B70791"/>
    <w:rsid w:val="00B75DF2"/>
    <w:rsid w:val="00B76A3F"/>
    <w:rsid w:val="00B83E0A"/>
    <w:rsid w:val="00B84C64"/>
    <w:rsid w:val="00B9160F"/>
    <w:rsid w:val="00B92C0F"/>
    <w:rsid w:val="00B96507"/>
    <w:rsid w:val="00BB0B23"/>
    <w:rsid w:val="00BC0194"/>
    <w:rsid w:val="00BC4F27"/>
    <w:rsid w:val="00BD6C81"/>
    <w:rsid w:val="00BF4744"/>
    <w:rsid w:val="00C01B71"/>
    <w:rsid w:val="00C03B91"/>
    <w:rsid w:val="00C03CEC"/>
    <w:rsid w:val="00C05AD0"/>
    <w:rsid w:val="00C05D22"/>
    <w:rsid w:val="00C131B1"/>
    <w:rsid w:val="00C17EDB"/>
    <w:rsid w:val="00C225A8"/>
    <w:rsid w:val="00C30480"/>
    <w:rsid w:val="00C36341"/>
    <w:rsid w:val="00C4013C"/>
    <w:rsid w:val="00C46E57"/>
    <w:rsid w:val="00C53E67"/>
    <w:rsid w:val="00C5431F"/>
    <w:rsid w:val="00C60207"/>
    <w:rsid w:val="00C62859"/>
    <w:rsid w:val="00C62D28"/>
    <w:rsid w:val="00C676E8"/>
    <w:rsid w:val="00C80CF7"/>
    <w:rsid w:val="00C860E0"/>
    <w:rsid w:val="00C90F4A"/>
    <w:rsid w:val="00C91C70"/>
    <w:rsid w:val="00CA0B9A"/>
    <w:rsid w:val="00CA18A5"/>
    <w:rsid w:val="00CA2583"/>
    <w:rsid w:val="00CA4A75"/>
    <w:rsid w:val="00CA4FC7"/>
    <w:rsid w:val="00CA506D"/>
    <w:rsid w:val="00CB1090"/>
    <w:rsid w:val="00CB25DE"/>
    <w:rsid w:val="00CB304B"/>
    <w:rsid w:val="00CB38DD"/>
    <w:rsid w:val="00CC2CB4"/>
    <w:rsid w:val="00CC718B"/>
    <w:rsid w:val="00CD1974"/>
    <w:rsid w:val="00CD2D25"/>
    <w:rsid w:val="00CE26FF"/>
    <w:rsid w:val="00CE5128"/>
    <w:rsid w:val="00CF2F25"/>
    <w:rsid w:val="00CF6AD7"/>
    <w:rsid w:val="00D019E1"/>
    <w:rsid w:val="00D06709"/>
    <w:rsid w:val="00D06DB6"/>
    <w:rsid w:val="00D07C0D"/>
    <w:rsid w:val="00D15FBA"/>
    <w:rsid w:val="00D2213E"/>
    <w:rsid w:val="00D325CD"/>
    <w:rsid w:val="00D3743A"/>
    <w:rsid w:val="00D419CF"/>
    <w:rsid w:val="00D522DF"/>
    <w:rsid w:val="00D568B2"/>
    <w:rsid w:val="00D61C2B"/>
    <w:rsid w:val="00D65757"/>
    <w:rsid w:val="00D66010"/>
    <w:rsid w:val="00D66D6C"/>
    <w:rsid w:val="00D676A1"/>
    <w:rsid w:val="00D745A0"/>
    <w:rsid w:val="00D77AF9"/>
    <w:rsid w:val="00D82297"/>
    <w:rsid w:val="00D83DF2"/>
    <w:rsid w:val="00D854B4"/>
    <w:rsid w:val="00D8707F"/>
    <w:rsid w:val="00D90E13"/>
    <w:rsid w:val="00D947D3"/>
    <w:rsid w:val="00DA4299"/>
    <w:rsid w:val="00DA5194"/>
    <w:rsid w:val="00DA5B03"/>
    <w:rsid w:val="00DC3EE4"/>
    <w:rsid w:val="00DC6A6E"/>
    <w:rsid w:val="00DC6B52"/>
    <w:rsid w:val="00DC73B8"/>
    <w:rsid w:val="00DD4199"/>
    <w:rsid w:val="00DE0274"/>
    <w:rsid w:val="00DE040C"/>
    <w:rsid w:val="00DE3A04"/>
    <w:rsid w:val="00DE5C13"/>
    <w:rsid w:val="00DE7674"/>
    <w:rsid w:val="00DE7A04"/>
    <w:rsid w:val="00DF0A8A"/>
    <w:rsid w:val="00DF193B"/>
    <w:rsid w:val="00DF6665"/>
    <w:rsid w:val="00E02EDF"/>
    <w:rsid w:val="00E03225"/>
    <w:rsid w:val="00E064A7"/>
    <w:rsid w:val="00E12A0E"/>
    <w:rsid w:val="00E265AB"/>
    <w:rsid w:val="00E267AF"/>
    <w:rsid w:val="00E351F8"/>
    <w:rsid w:val="00E45211"/>
    <w:rsid w:val="00E52185"/>
    <w:rsid w:val="00E55FB9"/>
    <w:rsid w:val="00E705D4"/>
    <w:rsid w:val="00E824A4"/>
    <w:rsid w:val="00E851F7"/>
    <w:rsid w:val="00E85523"/>
    <w:rsid w:val="00E945BB"/>
    <w:rsid w:val="00E9463C"/>
    <w:rsid w:val="00E94FB1"/>
    <w:rsid w:val="00E967C7"/>
    <w:rsid w:val="00EA25F8"/>
    <w:rsid w:val="00EA5978"/>
    <w:rsid w:val="00EB1C01"/>
    <w:rsid w:val="00EC498C"/>
    <w:rsid w:val="00ED09BA"/>
    <w:rsid w:val="00EE3137"/>
    <w:rsid w:val="00EF06F0"/>
    <w:rsid w:val="00EF1501"/>
    <w:rsid w:val="00EF209B"/>
    <w:rsid w:val="00EF2241"/>
    <w:rsid w:val="00EF32E3"/>
    <w:rsid w:val="00EF42EF"/>
    <w:rsid w:val="00F0223A"/>
    <w:rsid w:val="00F0432B"/>
    <w:rsid w:val="00F06F79"/>
    <w:rsid w:val="00F1718C"/>
    <w:rsid w:val="00F256C2"/>
    <w:rsid w:val="00F264C5"/>
    <w:rsid w:val="00F34186"/>
    <w:rsid w:val="00F3509B"/>
    <w:rsid w:val="00F37461"/>
    <w:rsid w:val="00F42E37"/>
    <w:rsid w:val="00F44B38"/>
    <w:rsid w:val="00F46CB6"/>
    <w:rsid w:val="00F47098"/>
    <w:rsid w:val="00F524F5"/>
    <w:rsid w:val="00F7396B"/>
    <w:rsid w:val="00F75E24"/>
    <w:rsid w:val="00F76875"/>
    <w:rsid w:val="00F7722D"/>
    <w:rsid w:val="00F804F5"/>
    <w:rsid w:val="00F8207B"/>
    <w:rsid w:val="00F905EB"/>
    <w:rsid w:val="00F97282"/>
    <w:rsid w:val="00FA1A6D"/>
    <w:rsid w:val="00FA30DC"/>
    <w:rsid w:val="00FA6494"/>
    <w:rsid w:val="00FA7378"/>
    <w:rsid w:val="00FB54B0"/>
    <w:rsid w:val="00FC13D2"/>
    <w:rsid w:val="00FC2838"/>
    <w:rsid w:val="00FD07E0"/>
    <w:rsid w:val="00FD2D97"/>
    <w:rsid w:val="00FD406D"/>
    <w:rsid w:val="00FD5078"/>
    <w:rsid w:val="00FD5EE7"/>
    <w:rsid w:val="00FE0CB8"/>
    <w:rsid w:val="00FE1209"/>
    <w:rsid w:val="00FE2C4A"/>
    <w:rsid w:val="00FE3AF4"/>
    <w:rsid w:val="00FF6371"/>
    <w:rsid w:val="00FF7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B0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01A0"/>
    <w:pPr>
      <w:keepNext/>
      <w:suppressAutoHyphens/>
      <w:outlineLvl w:val="0"/>
    </w:pPr>
    <w:rPr>
      <w:b/>
      <w:sz w:val="22"/>
      <w:szCs w:val="20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01A0"/>
    <w:pPr>
      <w:keepNext/>
      <w:suppressAutoHyphens/>
      <w:jc w:val="center"/>
      <w:outlineLvl w:val="1"/>
    </w:pPr>
    <w:rPr>
      <w:b/>
      <w:sz w:val="28"/>
      <w:szCs w:val="20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01A0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001A0"/>
    <w:rPr>
      <w:rFonts w:cs="Times New Roman"/>
      <w:b/>
      <w:sz w:val="2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001A0"/>
    <w:rPr>
      <w:rFonts w:cs="Times New Roman"/>
      <w:b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001A0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apple-converted-space">
    <w:name w:val="apple-converted-space"/>
    <w:basedOn w:val="DefaultParagraphFont"/>
    <w:uiPriority w:val="99"/>
    <w:rsid w:val="00195BA4"/>
    <w:rPr>
      <w:rFonts w:cs="Times New Roman"/>
    </w:rPr>
  </w:style>
  <w:style w:type="character" w:styleId="Hyperlink">
    <w:name w:val="Hyperlink"/>
    <w:basedOn w:val="DefaultParagraphFont"/>
    <w:uiPriority w:val="99"/>
    <w:rsid w:val="00195BA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95BA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195BA4"/>
    <w:rPr>
      <w:rFonts w:cs="Times New Roman"/>
      <w:b/>
    </w:rPr>
  </w:style>
  <w:style w:type="paragraph" w:customStyle="1" w:styleId="consplusnormal">
    <w:name w:val="consplusnormal"/>
    <w:basedOn w:val="Normal"/>
    <w:uiPriority w:val="99"/>
    <w:rsid w:val="00195BA4"/>
    <w:pPr>
      <w:spacing w:before="100" w:beforeAutospacing="1" w:after="100" w:afterAutospacing="1"/>
    </w:pPr>
  </w:style>
  <w:style w:type="paragraph" w:customStyle="1" w:styleId="iniiaiieoaeno2">
    <w:name w:val="iniiaiieoaeno2"/>
    <w:basedOn w:val="Normal"/>
    <w:uiPriority w:val="99"/>
    <w:rsid w:val="00195BA4"/>
    <w:pPr>
      <w:spacing w:before="100" w:beforeAutospacing="1" w:after="100" w:afterAutospacing="1"/>
    </w:pPr>
  </w:style>
  <w:style w:type="paragraph" w:customStyle="1" w:styleId="nospacing">
    <w:name w:val="nospacing"/>
    <w:basedOn w:val="Normal"/>
    <w:uiPriority w:val="99"/>
    <w:rsid w:val="00195BA4"/>
    <w:pPr>
      <w:spacing w:before="100" w:beforeAutospacing="1" w:after="100" w:afterAutospacing="1"/>
    </w:pPr>
  </w:style>
  <w:style w:type="character" w:customStyle="1" w:styleId="PlainTextChar">
    <w:name w:val="Plain Text Char"/>
    <w:link w:val="PlainText"/>
    <w:uiPriority w:val="99"/>
    <w:semiHidden/>
    <w:locked/>
    <w:rsid w:val="000002A0"/>
    <w:rPr>
      <w:rFonts w:ascii="Courier New" w:hAnsi="Courier New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0002A0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0A6962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343938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001A0"/>
    <w:rPr>
      <w:rFonts w:ascii="Calibri" w:hAnsi="Calibri" w:cs="Calibri"/>
      <w:sz w:val="22"/>
      <w:szCs w:val="22"/>
      <w:lang w:eastAsia="ar-SA" w:bidi="ar-SA"/>
    </w:rPr>
  </w:style>
  <w:style w:type="paragraph" w:customStyle="1" w:styleId="1">
    <w:name w:val="заголовок 1"/>
    <w:basedOn w:val="Normal"/>
    <w:next w:val="Normal"/>
    <w:uiPriority w:val="99"/>
    <w:rsid w:val="00343938"/>
    <w:pPr>
      <w:keepNext/>
      <w:widowControl w:val="0"/>
      <w:suppressAutoHyphens/>
      <w:spacing w:after="200" w:line="276" w:lineRule="auto"/>
      <w:jc w:val="center"/>
    </w:pPr>
    <w:rPr>
      <w:rFonts w:ascii="Calibri" w:hAnsi="Calibri" w:cs="Calibri"/>
      <w:b/>
      <w:sz w:val="44"/>
      <w:szCs w:val="22"/>
      <w:lang w:eastAsia="ar-SA"/>
    </w:rPr>
  </w:style>
  <w:style w:type="character" w:customStyle="1" w:styleId="s6">
    <w:name w:val="s6"/>
    <w:basedOn w:val="DefaultParagraphFont"/>
    <w:uiPriority w:val="99"/>
    <w:rsid w:val="00BF4744"/>
    <w:rPr>
      <w:rFonts w:cs="Times New Roman"/>
    </w:rPr>
  </w:style>
  <w:style w:type="paragraph" w:customStyle="1" w:styleId="ConsPlusNonformat">
    <w:name w:val="ConsPlusNonformat"/>
    <w:uiPriority w:val="99"/>
    <w:rsid w:val="005D47E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uiPriority w:val="99"/>
    <w:rsid w:val="005D47E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">
    <w:name w:val="Прижатый влево"/>
    <w:basedOn w:val="Normal"/>
    <w:next w:val="Normal"/>
    <w:uiPriority w:val="99"/>
    <w:rsid w:val="004419BC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D83DF2"/>
    <w:pPr>
      <w:suppressAutoHyphens/>
      <w:spacing w:after="120"/>
    </w:pPr>
    <w:rPr>
      <w:sz w:val="28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83DF2"/>
    <w:rPr>
      <w:rFonts w:cs="Times New Roman"/>
      <w:sz w:val="28"/>
      <w:lang w:eastAsia="ar-SA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001A0"/>
    <w:rPr>
      <w:rFonts w:cs="Times New Roman"/>
      <w:sz w:val="28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6001A0"/>
    <w:pPr>
      <w:suppressAutoHyphens/>
      <w:ind w:firstLine="720"/>
      <w:jc w:val="both"/>
    </w:pPr>
    <w:rPr>
      <w:sz w:val="28"/>
      <w:szCs w:val="20"/>
      <w:lang w:eastAsia="ar-SA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0A6962"/>
    <w:rPr>
      <w:sz w:val="24"/>
      <w:szCs w:val="24"/>
    </w:rPr>
  </w:style>
  <w:style w:type="paragraph" w:customStyle="1" w:styleId="NoSpacing1">
    <w:name w:val="No Spacing1"/>
    <w:link w:val="NoSpacingChar"/>
    <w:uiPriority w:val="99"/>
    <w:rsid w:val="006001A0"/>
    <w:rPr>
      <w:sz w:val="24"/>
      <w:szCs w:val="24"/>
      <w:lang w:eastAsia="en-US"/>
    </w:rPr>
  </w:style>
  <w:style w:type="character" w:customStyle="1" w:styleId="NoSpacingChar">
    <w:name w:val="No Spacing Char"/>
    <w:link w:val="NoSpacing1"/>
    <w:uiPriority w:val="99"/>
    <w:locked/>
    <w:rsid w:val="006001A0"/>
    <w:rPr>
      <w:sz w:val="24"/>
      <w:lang w:eastAsia="en-US"/>
    </w:rPr>
  </w:style>
  <w:style w:type="paragraph" w:customStyle="1" w:styleId="5ebd2">
    <w:name w:val="Ос5ebdовной текст 2"/>
    <w:basedOn w:val="Normal"/>
    <w:uiPriority w:val="99"/>
    <w:rsid w:val="00EF32E3"/>
    <w:pPr>
      <w:widowControl w:val="0"/>
      <w:suppressAutoHyphens/>
      <w:ind w:firstLine="851"/>
      <w:jc w:val="both"/>
    </w:pPr>
    <w:rPr>
      <w:sz w:val="28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rsid w:val="00973D9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73D9D"/>
    <w:rPr>
      <w:rFonts w:cs="Times New Roman"/>
      <w:sz w:val="24"/>
      <w:szCs w:val="24"/>
    </w:rPr>
  </w:style>
  <w:style w:type="paragraph" w:customStyle="1" w:styleId="ConsPlusCell">
    <w:name w:val="ConsPlusCell"/>
    <w:uiPriority w:val="99"/>
    <w:rsid w:val="00F341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blk1">
    <w:name w:val="blk1"/>
    <w:basedOn w:val="DefaultParagraphFont"/>
    <w:uiPriority w:val="99"/>
    <w:rsid w:val="00FD406D"/>
    <w:rPr>
      <w:rFonts w:cs="Times New Roman"/>
    </w:rPr>
  </w:style>
  <w:style w:type="character" w:customStyle="1" w:styleId="10">
    <w:name w:val="Основной текст с отступом Знак1"/>
    <w:basedOn w:val="DefaultParagraphFont"/>
    <w:uiPriority w:val="99"/>
    <w:semiHidden/>
    <w:locked/>
    <w:rsid w:val="00FC2838"/>
    <w:rPr>
      <w:rFonts w:cs="Times New Roman"/>
      <w:sz w:val="2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72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7053">
          <w:marLeft w:val="0"/>
          <w:marRight w:val="0"/>
          <w:marTop w:val="5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7051">
              <w:marLeft w:val="21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36" w:space="31" w:color="94A1B0"/>
                    <w:bottom w:val="none" w:sz="0" w:space="0" w:color="auto"/>
                    <w:right w:val="single" w:sz="36" w:space="31" w:color="94A1B0"/>
                  </w:divBdr>
                  <w:divsChild>
                    <w:div w:id="4217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72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70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05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EF3AE28B6C46D1117CBBA251A07B11C6C7C5768D62628200322DA1BBA42282C9440EEF08E6CC43400635U6VAM" TargetMode="External"/><Relationship Id="rId13" Type="http://schemas.openxmlformats.org/officeDocument/2006/relationships/hyperlink" Target="consultantplus://offline/ref=C6EF3AE28B6C46D1117CBBA251A07B11C6C7C5768D62628200322DA1BBA42282C9440EEF08E6CC43400635U6V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6EF3AE28B6C46D1117CBBA251A07B11C6C7C5768D62628200322DA1BBA42282C9440EEF08E6CC43400635U6VA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EF3AE28B6C46D1117CBBA251A07B11C6C7C5768D67668B05322DA1BBA42282C9440EEF08E6CC43400635U6VB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EF3AE28B6C46D1117CBBA251A07B11C6C7C5768D67668B05322DA1BBA42282C9440EEF08E6CC43400635U6VBM" TargetMode="External"/><Relationship Id="rId10" Type="http://schemas.openxmlformats.org/officeDocument/2006/relationships/hyperlink" Target="consultantplus://offline/ref=C6EF3AE28B6C46D1117CBBA251A07B11C6C7C5768D62628200322DA1BBA42282C9440EEF08E6CC43400635U6V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EF3AE28B6C46D1117CBBA251A07B11C6C7C5768D67668B05322DA1BBA42282C9440EEF08E6CC43400635U6VBM" TargetMode="External"/><Relationship Id="rId14" Type="http://schemas.openxmlformats.org/officeDocument/2006/relationships/hyperlink" Target="consultantplus://offline/ref=C6EF3AE28B6C46D1117CBBA251A07B11C6C7C5768D67668B05322DA1BBA42282C9440EEF08E6CC43400635U6V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5676</TotalTime>
  <Pages>36</Pages>
  <Words>12245</Words>
  <Characters>-32766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Persie</dc:creator>
  <cp:keywords/>
  <dc:description/>
  <cp:lastModifiedBy>Администрация</cp:lastModifiedBy>
  <cp:revision>126</cp:revision>
  <cp:lastPrinted>2019-03-25T12:49:00Z</cp:lastPrinted>
  <dcterms:created xsi:type="dcterms:W3CDTF">2013-10-31T19:08:00Z</dcterms:created>
  <dcterms:modified xsi:type="dcterms:W3CDTF">2019-05-30T07:21:00Z</dcterms:modified>
</cp:coreProperties>
</file>