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041" w:rsidRDefault="00AD3041" w:rsidP="00FF2167">
      <w:pPr>
        <w:pStyle w:val="ConsNonformat"/>
        <w:widowControl/>
        <w:jc w:val="both"/>
        <w:rPr>
          <w:sz w:val="16"/>
          <w:szCs w:val="16"/>
        </w:rPr>
      </w:pPr>
      <w:r>
        <w:rPr>
          <w:noProof/>
        </w:rPr>
        <w:pict>
          <v:group id="_x0000_s1026" style="position:absolute;left:0;text-align:left;margin-left:168pt;margin-top:11.75pt;width:132.9pt;height:115.1pt;z-index:251658240;mso-wrap-distance-left:0;mso-wrap-distance-right:0" coordorigin="3173,-134" coordsize="2658,2662">
            <o:lock v:ext="edit" text="t"/>
            <v:rect id="_x0000_s1027" style="position:absolute;left:3173;top:-134;width:2658;height:2662;v-text-anchor:middle" filled="f" stroked="f">
              <v:stroke joinstyle="round"/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3360;top:-74;width:2358;height:2577;v-text-anchor:middle">
              <v:fill type="frame"/>
              <v:stroke joinstyle="round"/>
              <v:imagedata r:id="rId5" o:title=""/>
            </v:shape>
            <w10:wrap type="topAndBottom"/>
          </v:group>
        </w:pict>
      </w:r>
    </w:p>
    <w:p w:rsidR="00AD3041" w:rsidRPr="00062A9E" w:rsidRDefault="00AD3041" w:rsidP="00FF2167">
      <w:pPr>
        <w:jc w:val="center"/>
        <w:rPr>
          <w:rFonts w:ascii="Times New Roman" w:hAnsi="Times New Roman"/>
          <w:b/>
          <w:sz w:val="24"/>
          <w:szCs w:val="24"/>
        </w:rPr>
      </w:pPr>
      <w:r w:rsidRPr="00062A9E">
        <w:rPr>
          <w:rFonts w:ascii="Times New Roman" w:hAnsi="Times New Roman"/>
          <w:b/>
          <w:sz w:val="24"/>
          <w:szCs w:val="24"/>
        </w:rPr>
        <w:t>АДМИНИСТРАЦИЯ</w:t>
      </w:r>
    </w:p>
    <w:p w:rsidR="00AD3041" w:rsidRPr="00062A9E" w:rsidRDefault="00AD3041" w:rsidP="00FF2167">
      <w:pPr>
        <w:jc w:val="center"/>
        <w:rPr>
          <w:rFonts w:ascii="Times New Roman" w:hAnsi="Times New Roman"/>
          <w:b/>
          <w:sz w:val="24"/>
          <w:szCs w:val="24"/>
        </w:rPr>
      </w:pPr>
      <w:r w:rsidRPr="00062A9E">
        <w:rPr>
          <w:rFonts w:ascii="Times New Roman" w:hAnsi="Times New Roman"/>
          <w:b/>
          <w:sz w:val="24"/>
          <w:szCs w:val="24"/>
        </w:rPr>
        <w:t>КОРЕНЕВСКОГО СЕЛЬСОВЕТА</w:t>
      </w:r>
    </w:p>
    <w:p w:rsidR="00AD3041" w:rsidRPr="00062A9E" w:rsidRDefault="00AD3041" w:rsidP="00FF2167">
      <w:pPr>
        <w:jc w:val="center"/>
        <w:rPr>
          <w:rFonts w:ascii="Times New Roman" w:hAnsi="Times New Roman"/>
          <w:b/>
          <w:sz w:val="24"/>
          <w:szCs w:val="24"/>
        </w:rPr>
      </w:pPr>
      <w:r w:rsidRPr="00062A9E">
        <w:rPr>
          <w:rFonts w:ascii="Times New Roman" w:hAnsi="Times New Roman"/>
          <w:b/>
          <w:sz w:val="24"/>
          <w:szCs w:val="24"/>
        </w:rPr>
        <w:t>КОРЕНЕВСКОГО РАЙОНА КУРСКОЙ ОБЛАСТИ</w:t>
      </w:r>
    </w:p>
    <w:p w:rsidR="00AD3041" w:rsidRPr="00062A9E" w:rsidRDefault="00AD3041" w:rsidP="00FF2167">
      <w:pPr>
        <w:pStyle w:val="1"/>
        <w:ind w:left="-280" w:right="-19"/>
        <w:rPr>
          <w:b w:val="0"/>
          <w:bCs w:val="0"/>
          <w:spacing w:val="76"/>
          <w:sz w:val="24"/>
          <w:szCs w:val="24"/>
        </w:rPr>
      </w:pPr>
      <w:r w:rsidRPr="00062A9E">
        <w:rPr>
          <w:sz w:val="24"/>
          <w:szCs w:val="24"/>
        </w:rPr>
        <w:t>ПОСТАНОВЛЕНИЕ</w:t>
      </w:r>
    </w:p>
    <w:p w:rsidR="00AD3041" w:rsidRPr="00062A9E" w:rsidRDefault="00AD3041" w:rsidP="00FF2167">
      <w:pPr>
        <w:suppressAutoHyphens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D3041" w:rsidRPr="00062A9E" w:rsidRDefault="00AD3041" w:rsidP="00FF2167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62A9E">
        <w:rPr>
          <w:rFonts w:ascii="Times New Roman" w:hAnsi="Times New Roman"/>
          <w:b/>
          <w:sz w:val="24"/>
          <w:szCs w:val="24"/>
          <w:u w:val="single"/>
        </w:rPr>
        <w:t xml:space="preserve">от </w:t>
      </w:r>
      <w:r>
        <w:rPr>
          <w:rFonts w:ascii="Times New Roman" w:hAnsi="Times New Roman"/>
          <w:b/>
          <w:sz w:val="24"/>
          <w:szCs w:val="24"/>
          <w:u w:val="single"/>
        </w:rPr>
        <w:t>26 февраля 2021</w:t>
      </w:r>
      <w:r w:rsidRPr="00062A9E">
        <w:rPr>
          <w:rFonts w:ascii="Times New Roman" w:hAnsi="Times New Roman"/>
          <w:b/>
          <w:sz w:val="24"/>
          <w:szCs w:val="24"/>
          <w:u w:val="single"/>
        </w:rPr>
        <w:t xml:space="preserve"> года № </w:t>
      </w:r>
      <w:r>
        <w:rPr>
          <w:rFonts w:ascii="Times New Roman" w:hAnsi="Times New Roman"/>
          <w:b/>
          <w:sz w:val="24"/>
          <w:szCs w:val="24"/>
          <w:u w:val="single"/>
        </w:rPr>
        <w:t>20</w:t>
      </w:r>
    </w:p>
    <w:p w:rsidR="00AD3041" w:rsidRPr="00062A9E" w:rsidRDefault="00AD3041" w:rsidP="00FF2167">
      <w:pPr>
        <w:jc w:val="both"/>
        <w:rPr>
          <w:rFonts w:ascii="Times New Roman" w:hAnsi="Times New Roman"/>
          <w:sz w:val="24"/>
          <w:szCs w:val="24"/>
        </w:rPr>
      </w:pPr>
      <w:r w:rsidRPr="00062A9E">
        <w:rPr>
          <w:rFonts w:ascii="Times New Roman" w:hAnsi="Times New Roman"/>
          <w:sz w:val="24"/>
          <w:szCs w:val="24"/>
        </w:rPr>
        <w:t>Курская область, 307410, с. Коренево</w:t>
      </w:r>
    </w:p>
    <w:p w:rsidR="00AD3041" w:rsidRPr="00D45FEA" w:rsidRDefault="00AD3041" w:rsidP="00D45FEA">
      <w:pPr>
        <w:pStyle w:val="Default"/>
        <w:ind w:right="-5"/>
        <w:jc w:val="center"/>
        <w:rPr>
          <w:b/>
          <w:bCs/>
          <w:sz w:val="28"/>
          <w:szCs w:val="28"/>
        </w:rPr>
      </w:pPr>
      <w:r w:rsidRPr="00D45FEA">
        <w:rPr>
          <w:b/>
          <w:sz w:val="28"/>
          <w:szCs w:val="28"/>
        </w:rPr>
        <w:t>О внесении изменений в Постановление Администрации Кореневского сельсовета от 23 декабря 2019 г. № 141.2 «</w:t>
      </w:r>
      <w:r w:rsidRPr="00D45FEA">
        <w:rPr>
          <w:b/>
          <w:bCs/>
          <w:sz w:val="28"/>
          <w:szCs w:val="28"/>
        </w:rPr>
        <w:t>Об утверждении новой редакции муниципальной программы «Формирование современной городской среды на территории Кореневского сельсовета Кореневского района на 2018-2024 г.г.»</w:t>
      </w:r>
    </w:p>
    <w:p w:rsidR="00AD3041" w:rsidRPr="00062A9E" w:rsidRDefault="00AD3041" w:rsidP="00FF2167">
      <w:pPr>
        <w:pStyle w:val="Default"/>
        <w:jc w:val="both"/>
        <w:rPr>
          <w:b/>
        </w:rPr>
      </w:pPr>
    </w:p>
    <w:p w:rsidR="00AD3041" w:rsidRPr="00D45FEA" w:rsidRDefault="00AD3041" w:rsidP="00FF2167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D45FEA">
        <w:rPr>
          <w:rFonts w:ascii="Times New Roman" w:hAnsi="Times New Roman"/>
          <w:sz w:val="26"/>
          <w:szCs w:val="26"/>
        </w:rPr>
        <w:t xml:space="preserve"> В соответствии со статьей 179 Бюджетного кодекса Российской Федерации, приказом Минстроя России от 06 апреля 2017 года № 691/пр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«Формирование комфортной городской среды» на 2018-2024 годы»,с Постановлением Администрации Кореневского сельсовета Кореневского района от 05.11.2013 г №127 «Об утверждении Порядка принятия решений о разработке муниципальных программ Кореневского сельсовета Кореневского района Курской области, их формирования, реализации и проведения оценки эффективности реализации» Администрация Кореневского сельсовета Кореневского района ПОСТАНОВЛЯЕТ:</w:t>
      </w:r>
    </w:p>
    <w:p w:rsidR="00AD3041" w:rsidRPr="00D45FEA" w:rsidRDefault="00AD3041" w:rsidP="00FF2167">
      <w:pPr>
        <w:pStyle w:val="Default"/>
        <w:jc w:val="both"/>
        <w:rPr>
          <w:bCs/>
          <w:sz w:val="26"/>
          <w:szCs w:val="26"/>
        </w:rPr>
      </w:pPr>
      <w:r w:rsidRPr="00D45FEA">
        <w:rPr>
          <w:sz w:val="26"/>
          <w:szCs w:val="26"/>
        </w:rPr>
        <w:t>1. Внести изменения в Постановление Администрации Кореневского сельсовета от 23.12.2019г. №141.2 «</w:t>
      </w:r>
      <w:r w:rsidRPr="00D45FEA">
        <w:rPr>
          <w:bCs/>
          <w:sz w:val="26"/>
          <w:szCs w:val="26"/>
        </w:rPr>
        <w:t>Об утверждении новой редакции муниципальной программы «Формирование современной городской среды на территории Кореневского сельсовета Кореневского района на 2018-2024 г.г.» :</w:t>
      </w:r>
    </w:p>
    <w:p w:rsidR="00AD3041" w:rsidRPr="00D45FEA" w:rsidRDefault="00AD3041" w:rsidP="00FF2167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D45FEA">
        <w:rPr>
          <w:rFonts w:ascii="Times New Roman" w:hAnsi="Times New Roman"/>
          <w:sz w:val="26"/>
          <w:szCs w:val="26"/>
        </w:rPr>
        <w:t>1.1. паспорт муниципальной  программы «</w:t>
      </w:r>
      <w:r w:rsidRPr="00D45FEA">
        <w:rPr>
          <w:rFonts w:ascii="Times New Roman" w:hAnsi="Times New Roman"/>
          <w:bCs/>
          <w:sz w:val="26"/>
          <w:szCs w:val="26"/>
        </w:rPr>
        <w:t>Формирование современной городской среды на территории Кореневского сельсовета Кореневского района на 2018-2024 г.г.»</w:t>
      </w:r>
      <w:r w:rsidRPr="00D45FEA">
        <w:rPr>
          <w:rFonts w:ascii="Times New Roman" w:hAnsi="Times New Roman"/>
          <w:sz w:val="26"/>
          <w:szCs w:val="26"/>
        </w:rPr>
        <w:t>» изложить в новой редакции:</w:t>
      </w:r>
    </w:p>
    <w:p w:rsidR="00AD3041" w:rsidRPr="00062A9E" w:rsidRDefault="00AD3041" w:rsidP="00FF2167">
      <w:pPr>
        <w:tabs>
          <w:tab w:val="left" w:pos="3060"/>
        </w:tabs>
        <w:suppressAutoHyphens/>
        <w:jc w:val="center"/>
        <w:rPr>
          <w:rFonts w:ascii="Times New Roman" w:hAnsi="Times New Roman"/>
          <w:b/>
          <w:bCs/>
          <w:sz w:val="24"/>
          <w:szCs w:val="24"/>
        </w:rPr>
      </w:pPr>
      <w:r w:rsidRPr="00062A9E">
        <w:rPr>
          <w:rFonts w:ascii="Times New Roman" w:hAnsi="Times New Roman"/>
          <w:b/>
          <w:bCs/>
          <w:sz w:val="24"/>
          <w:szCs w:val="24"/>
        </w:rPr>
        <w:t xml:space="preserve">Паспорт муниципальной программы  </w:t>
      </w:r>
    </w:p>
    <w:p w:rsidR="00AD3041" w:rsidRDefault="00AD3041" w:rsidP="00FF2167">
      <w:pPr>
        <w:suppressAutoHyphens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062A9E">
        <w:rPr>
          <w:rFonts w:ascii="Times New Roman" w:hAnsi="Times New Roman"/>
          <w:b/>
          <w:bCs/>
          <w:sz w:val="24"/>
          <w:szCs w:val="24"/>
        </w:rPr>
        <w:t>«Формирование современной городской среды на территории Кореневского сельсовета Кореневского района на 2018-2024г.г.»</w:t>
      </w:r>
    </w:p>
    <w:tbl>
      <w:tblPr>
        <w:tblW w:w="9956" w:type="dxa"/>
        <w:jc w:val="center"/>
        <w:tblInd w:w="-816" w:type="dxa"/>
        <w:tblLook w:val="00A0"/>
      </w:tblPr>
      <w:tblGrid>
        <w:gridCol w:w="3562"/>
        <w:gridCol w:w="6394"/>
      </w:tblGrid>
      <w:tr w:rsidR="00AD3041" w:rsidRPr="00CE43FB" w:rsidTr="00822061">
        <w:trPr>
          <w:trHeight w:val="552"/>
          <w:jc w:val="center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3041" w:rsidRPr="00822061" w:rsidRDefault="00AD3041" w:rsidP="002276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2061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муниц</w:t>
            </w:r>
            <w:r w:rsidRPr="00822061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822061">
              <w:rPr>
                <w:rFonts w:ascii="Times New Roman" w:hAnsi="Times New Roman"/>
                <w:color w:val="000000"/>
                <w:sz w:val="24"/>
                <w:szCs w:val="24"/>
              </w:rPr>
              <w:t>пальной пр</w:t>
            </w:r>
            <w:r w:rsidRPr="00822061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822061">
              <w:rPr>
                <w:rFonts w:ascii="Times New Roman" w:hAnsi="Times New Roman"/>
                <w:color w:val="000000"/>
                <w:sz w:val="24"/>
                <w:szCs w:val="24"/>
              </w:rPr>
              <w:t>граммы</w:t>
            </w:r>
          </w:p>
        </w:tc>
        <w:tc>
          <w:tcPr>
            <w:tcW w:w="6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3041" w:rsidRPr="00822061" w:rsidRDefault="00AD3041" w:rsidP="002276B5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«Формирование современной городской среды на территории Кореневского сельсовета Кореневского района на 2018-2024 г.г.»</w:t>
            </w:r>
          </w:p>
        </w:tc>
      </w:tr>
      <w:tr w:rsidR="00AD3041" w:rsidRPr="00CE43FB" w:rsidTr="00822061">
        <w:trPr>
          <w:trHeight w:val="552"/>
          <w:jc w:val="center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3041" w:rsidRPr="00822061" w:rsidRDefault="00AD3041" w:rsidP="002276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2061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Ответственный испо</w:t>
            </w:r>
            <w:r w:rsidRPr="00822061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 w:rsidRPr="008220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нитель Программы </w:t>
            </w:r>
          </w:p>
        </w:tc>
        <w:tc>
          <w:tcPr>
            <w:tcW w:w="6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3041" w:rsidRPr="00822061" w:rsidRDefault="00AD3041" w:rsidP="00822061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 Администрация Кореневского сельсовета Корене</w:t>
            </w: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ского района</w:t>
            </w:r>
          </w:p>
        </w:tc>
      </w:tr>
      <w:tr w:rsidR="00AD3041" w:rsidRPr="00CE43FB" w:rsidTr="00822061">
        <w:trPr>
          <w:trHeight w:val="552"/>
          <w:jc w:val="center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3041" w:rsidRPr="00822061" w:rsidRDefault="00AD3041" w:rsidP="002276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20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Участники Программы </w:t>
            </w:r>
          </w:p>
        </w:tc>
        <w:tc>
          <w:tcPr>
            <w:tcW w:w="6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3041" w:rsidRPr="00822061" w:rsidRDefault="00AD3041" w:rsidP="00822061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Администрация Кореневского сельсовета,  жители Кореневского сельсовета Кореневского ра</w:t>
            </w: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й</w:t>
            </w: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она</w:t>
            </w:r>
          </w:p>
        </w:tc>
      </w:tr>
      <w:tr w:rsidR="00AD3041" w:rsidRPr="00CE43FB" w:rsidTr="00822061">
        <w:trPr>
          <w:trHeight w:val="552"/>
          <w:jc w:val="center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3041" w:rsidRPr="00822061" w:rsidRDefault="00AD3041" w:rsidP="002276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2061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Подпрограммы пр</w:t>
            </w:r>
            <w:r w:rsidRPr="00822061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8220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граммы </w:t>
            </w:r>
          </w:p>
          <w:p w:rsidR="00AD3041" w:rsidRPr="00822061" w:rsidRDefault="00AD3041" w:rsidP="002276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D3041" w:rsidRPr="00822061" w:rsidRDefault="00AD3041" w:rsidP="002276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3041" w:rsidRPr="00822061" w:rsidRDefault="00AD3041" w:rsidP="00822061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«Благоустройство дворовых территорий многоква</w:t>
            </w: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тирных домов и территорий общего пользования на территории Корене</w:t>
            </w: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ского сельсовета Кореневского района»</w:t>
            </w:r>
          </w:p>
        </w:tc>
      </w:tr>
      <w:tr w:rsidR="00AD3041" w:rsidRPr="00CE43FB" w:rsidTr="00822061">
        <w:trPr>
          <w:trHeight w:val="552"/>
          <w:jc w:val="center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3041" w:rsidRPr="00822061" w:rsidRDefault="00AD3041" w:rsidP="002276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20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Цели Программы </w:t>
            </w:r>
          </w:p>
        </w:tc>
        <w:tc>
          <w:tcPr>
            <w:tcW w:w="6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3041" w:rsidRPr="00822061" w:rsidRDefault="00AD3041" w:rsidP="00822061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Повышение качества, комфорта, функциональности и эстетики городской среды на территории муниц</w:t>
            </w: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пального образования «Кореневский сельсовет» К</w:t>
            </w: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 xml:space="preserve">реневского района </w:t>
            </w:r>
          </w:p>
        </w:tc>
      </w:tr>
      <w:tr w:rsidR="00AD3041" w:rsidRPr="00CE43FB" w:rsidTr="00822061">
        <w:trPr>
          <w:trHeight w:val="552"/>
          <w:jc w:val="center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3041" w:rsidRPr="00822061" w:rsidRDefault="00AD3041" w:rsidP="002276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20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Задачи Программы </w:t>
            </w:r>
          </w:p>
        </w:tc>
        <w:tc>
          <w:tcPr>
            <w:tcW w:w="6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3041" w:rsidRPr="00822061" w:rsidRDefault="00AD3041" w:rsidP="00822061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1. Обеспечение создания, содержания и развития объектов благоустройства на территории муниц</w:t>
            </w: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пального образования «Кореневский сельсовет» К</w:t>
            </w: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реневского района</w:t>
            </w:r>
          </w:p>
          <w:p w:rsidR="00AD3041" w:rsidRPr="00822061" w:rsidRDefault="00AD3041" w:rsidP="00822061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2. Повышение уровня вовлеченности заинтересова</w:t>
            </w: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ных граждан, организаций в реализацию меропри</w:t>
            </w: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тий        по благоустройству муниципального обр</w:t>
            </w: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зования «Кореневский сельсовет» Кореневского района</w:t>
            </w:r>
          </w:p>
        </w:tc>
      </w:tr>
      <w:tr w:rsidR="00AD3041" w:rsidRPr="00CE43FB" w:rsidTr="00822061">
        <w:trPr>
          <w:trHeight w:val="552"/>
          <w:jc w:val="center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3041" w:rsidRPr="00822061" w:rsidRDefault="00AD3041" w:rsidP="002276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2061">
              <w:rPr>
                <w:rFonts w:ascii="Times New Roman" w:hAnsi="Times New Roman"/>
                <w:color w:val="000000"/>
                <w:sz w:val="24"/>
                <w:szCs w:val="24"/>
              </w:rPr>
              <w:t>Целевые индикаторы и показатели Програ</w:t>
            </w:r>
            <w:r w:rsidRPr="00822061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8220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мы </w:t>
            </w:r>
          </w:p>
          <w:p w:rsidR="00AD3041" w:rsidRPr="00822061" w:rsidRDefault="00AD3041" w:rsidP="002276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D3041" w:rsidRPr="00822061" w:rsidRDefault="00AD3041" w:rsidP="002276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3041" w:rsidRPr="00822061" w:rsidRDefault="00AD3041" w:rsidP="00822061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1. Доля реализованных проектов благоустройства дворовых территорий (полностью освещенных, оборудованных местами для проведения досуга и отдыха разными группами населения (спортивные площадки, детские площадки и т.д.), малыми архитектурными формами) в общем количестве реализованных в течение планового года проектов благоустройства дворовых территорий;</w:t>
            </w:r>
          </w:p>
          <w:p w:rsidR="00AD3041" w:rsidRPr="00822061" w:rsidRDefault="00AD3041" w:rsidP="00822061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2. Доля реализованных комплексных проектов благоустройства общественных территорий в общем количестве реализованных  в течение планового года проектов благоустройства общественных территорий;</w:t>
            </w:r>
          </w:p>
          <w:p w:rsidR="00AD3041" w:rsidRPr="00822061" w:rsidRDefault="00AD3041" w:rsidP="00822061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3. Доля дворовых территорий, благоустройство которых выполнено при участии граждан, организаций в соответствующих мероприятиях, в  общем количестве реализованных в течение  планового  года проектов благоустройства дворовых  территорий;</w:t>
            </w:r>
          </w:p>
          <w:p w:rsidR="00AD3041" w:rsidRPr="00822061" w:rsidRDefault="00AD3041" w:rsidP="00822061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4. Количество благоустроенных дворовых территорий;</w:t>
            </w:r>
          </w:p>
          <w:p w:rsidR="00AD3041" w:rsidRPr="00822061" w:rsidRDefault="00AD3041" w:rsidP="00822061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5.  Количество благоустроенных общественных территорий;</w:t>
            </w:r>
          </w:p>
        </w:tc>
      </w:tr>
      <w:tr w:rsidR="00AD3041" w:rsidRPr="00CE43FB" w:rsidTr="00822061">
        <w:trPr>
          <w:trHeight w:val="552"/>
          <w:jc w:val="center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3041" w:rsidRPr="00822061" w:rsidRDefault="00AD3041" w:rsidP="002276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2061">
              <w:rPr>
                <w:rFonts w:ascii="Times New Roman" w:hAnsi="Times New Roman"/>
                <w:color w:val="000000"/>
                <w:sz w:val="24"/>
                <w:szCs w:val="24"/>
              </w:rPr>
              <w:t>Срок реализации Пр</w:t>
            </w:r>
            <w:r w:rsidRPr="00822061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8220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граммы </w:t>
            </w:r>
          </w:p>
        </w:tc>
        <w:tc>
          <w:tcPr>
            <w:tcW w:w="6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3041" w:rsidRPr="00822061" w:rsidRDefault="00AD3041" w:rsidP="00822061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2018-2024 годы</w:t>
            </w:r>
          </w:p>
          <w:p w:rsidR="00AD3041" w:rsidRPr="00822061" w:rsidRDefault="00AD3041" w:rsidP="00822061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Программа осуществляется в один этапа</w:t>
            </w:r>
          </w:p>
        </w:tc>
      </w:tr>
      <w:tr w:rsidR="00AD3041" w:rsidRPr="00CE43FB" w:rsidTr="00822061">
        <w:trPr>
          <w:trHeight w:val="552"/>
          <w:jc w:val="center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3041" w:rsidRPr="00822061" w:rsidRDefault="00AD3041" w:rsidP="002276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2061">
              <w:rPr>
                <w:rFonts w:ascii="Times New Roman" w:hAnsi="Times New Roman"/>
                <w:color w:val="000000"/>
                <w:sz w:val="24"/>
                <w:szCs w:val="24"/>
              </w:rPr>
              <w:t>Объемы бюджетных а</w:t>
            </w:r>
            <w:r w:rsidRPr="00822061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822061">
              <w:rPr>
                <w:rFonts w:ascii="Times New Roman" w:hAnsi="Times New Roman"/>
                <w:color w:val="000000"/>
                <w:sz w:val="24"/>
                <w:szCs w:val="24"/>
              </w:rPr>
              <w:t>сигнов</w:t>
            </w:r>
            <w:r w:rsidRPr="00822061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8220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ний Программы </w:t>
            </w:r>
          </w:p>
        </w:tc>
        <w:tc>
          <w:tcPr>
            <w:tcW w:w="6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3041" w:rsidRPr="00822061" w:rsidRDefault="00AD3041" w:rsidP="00822061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Общий объем финансирования мероприятий пр</w:t>
            </w: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 xml:space="preserve">граммы на 2018 год составляет 978088,0 рублей, в том числе: </w:t>
            </w:r>
          </w:p>
          <w:p w:rsidR="00AD3041" w:rsidRPr="00822061" w:rsidRDefault="00AD3041" w:rsidP="00822061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за счет средств бюджета Российской Федер</w:t>
            </w: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ции и</w:t>
            </w:r>
          </w:p>
          <w:p w:rsidR="00AD3041" w:rsidRPr="00822061" w:rsidRDefault="00AD3041" w:rsidP="00822061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за счет бюджета Курской области  – 880635,00 руб.</w:t>
            </w:r>
          </w:p>
          <w:p w:rsidR="00AD3041" w:rsidRPr="00822061" w:rsidRDefault="00AD3041" w:rsidP="00822061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за счет средств бюджета Кореневского сельс</w:t>
            </w: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вета – 97453,00 руб.</w:t>
            </w:r>
          </w:p>
          <w:p w:rsidR="00AD3041" w:rsidRPr="00822061" w:rsidRDefault="00AD3041" w:rsidP="00822061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за счет безвозмездных поступлений – 0,00 руб.</w:t>
            </w:r>
          </w:p>
          <w:p w:rsidR="00AD3041" w:rsidRPr="00822061" w:rsidRDefault="00AD3041" w:rsidP="00822061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Общий объем финансирования мероприятий пр</w:t>
            </w: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граммы на 2019 год составляет 1320377,00 ру</w:t>
            </w: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б</w:t>
            </w: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 xml:space="preserve">лей, в том числе: </w:t>
            </w:r>
          </w:p>
          <w:p w:rsidR="00AD3041" w:rsidRPr="00822061" w:rsidRDefault="00AD3041" w:rsidP="00822061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за счет средств бюджета Российской Федер</w:t>
            </w: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 xml:space="preserve">ции и </w:t>
            </w:r>
          </w:p>
          <w:p w:rsidR="00AD3041" w:rsidRPr="00822061" w:rsidRDefault="00AD3041" w:rsidP="00822061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за счет бюджета Курской области  – 1223179,00 руб.</w:t>
            </w:r>
          </w:p>
          <w:p w:rsidR="00AD3041" w:rsidRPr="00822061" w:rsidRDefault="00AD3041" w:rsidP="00822061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за счет средств бюджета Кореневского сельс</w:t>
            </w: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вета – 97198,00 руб.</w:t>
            </w:r>
          </w:p>
          <w:p w:rsidR="00AD3041" w:rsidRPr="00822061" w:rsidRDefault="00AD3041" w:rsidP="00822061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за счет безвозмездных поступлений –0,00 руб.</w:t>
            </w:r>
          </w:p>
          <w:p w:rsidR="00AD3041" w:rsidRPr="00822061" w:rsidRDefault="00AD3041" w:rsidP="00822061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Общий объем финансирования мероприятий пр</w:t>
            </w: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 xml:space="preserve">граммы на 2020 год составляет 1211381,00 рублей, в том числе: </w:t>
            </w:r>
          </w:p>
          <w:p w:rsidR="00AD3041" w:rsidRPr="00822061" w:rsidRDefault="00AD3041" w:rsidP="00822061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за счет средств бюджета Российской Федер</w:t>
            </w: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ции и</w:t>
            </w:r>
          </w:p>
          <w:p w:rsidR="00AD3041" w:rsidRPr="00822061" w:rsidRDefault="00AD3041" w:rsidP="00822061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за счет бюджета Курской области – 1189179,00 руб.</w:t>
            </w:r>
          </w:p>
          <w:p w:rsidR="00AD3041" w:rsidRPr="00822061" w:rsidRDefault="00AD3041" w:rsidP="00822061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за счет средств бюджета Кореневского сельс</w:t>
            </w: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вета 22202,00 руб.</w:t>
            </w:r>
          </w:p>
          <w:p w:rsidR="00AD3041" w:rsidRPr="00822061" w:rsidRDefault="00AD3041" w:rsidP="00822061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за счет безвозмездных поступлений – 0,00 руб.</w:t>
            </w:r>
          </w:p>
          <w:p w:rsidR="00AD3041" w:rsidRPr="00822061" w:rsidRDefault="00AD3041" w:rsidP="00822061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Общий объем финансирования мероприятий пр</w:t>
            </w: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 xml:space="preserve">граммы на 2021 год составляет 846493,0 рублей, в том числе: </w:t>
            </w:r>
          </w:p>
          <w:p w:rsidR="00AD3041" w:rsidRPr="00822061" w:rsidRDefault="00AD3041" w:rsidP="00822061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за счет средств бюджета Российской Федер</w:t>
            </w: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ции и</w:t>
            </w:r>
          </w:p>
          <w:p w:rsidR="00AD3041" w:rsidRPr="00822061" w:rsidRDefault="00AD3041" w:rsidP="00822061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за счет бюджета Курской области – 832451 руб.</w:t>
            </w:r>
          </w:p>
          <w:p w:rsidR="00AD3041" w:rsidRPr="00822061" w:rsidRDefault="00AD3041" w:rsidP="00822061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за счет средств бюджета Кореневского сельс</w:t>
            </w: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вета 14042,00 руб.</w:t>
            </w:r>
          </w:p>
          <w:p w:rsidR="00AD3041" w:rsidRPr="00822061" w:rsidRDefault="00AD3041" w:rsidP="00822061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за счет безвозмездных поступлений – 0,00 руб.</w:t>
            </w:r>
          </w:p>
          <w:p w:rsidR="00AD3041" w:rsidRPr="00822061" w:rsidRDefault="00AD3041" w:rsidP="00822061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Общий объем финансирования мероприятий пр</w:t>
            </w: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 xml:space="preserve">граммы на 2022 год составляет 14042,00 рублей, в том числе: </w:t>
            </w:r>
          </w:p>
          <w:p w:rsidR="00AD3041" w:rsidRPr="00822061" w:rsidRDefault="00AD3041" w:rsidP="00822061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за счет средств бюджета Российской Федер</w:t>
            </w: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ции и</w:t>
            </w:r>
          </w:p>
          <w:p w:rsidR="00AD3041" w:rsidRPr="00822061" w:rsidRDefault="00AD3041" w:rsidP="00822061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за счет бюджета Курской области – 0,00 руб.</w:t>
            </w:r>
          </w:p>
          <w:p w:rsidR="00AD3041" w:rsidRPr="00822061" w:rsidRDefault="00AD3041" w:rsidP="00822061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за счет средств бюджета Кореневского сельс</w:t>
            </w: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вета 14042,00 руб.</w:t>
            </w:r>
          </w:p>
          <w:p w:rsidR="00AD3041" w:rsidRPr="00822061" w:rsidRDefault="00AD3041" w:rsidP="00822061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за счет безвозмездных поступлений – 0,00 руб.</w:t>
            </w:r>
          </w:p>
          <w:p w:rsidR="00AD3041" w:rsidRPr="00822061" w:rsidRDefault="00AD3041" w:rsidP="00822061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Общий объем финансирования мероприятий пр</w:t>
            </w: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 xml:space="preserve">граммы на 2023 год составляет 0,00 рублей, в том числе: </w:t>
            </w:r>
          </w:p>
          <w:p w:rsidR="00AD3041" w:rsidRPr="00822061" w:rsidRDefault="00AD3041" w:rsidP="00822061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за счет средств бюджета Российской Федер</w:t>
            </w: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ции и</w:t>
            </w:r>
          </w:p>
          <w:p w:rsidR="00AD3041" w:rsidRPr="00822061" w:rsidRDefault="00AD3041" w:rsidP="00822061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за счет бюджета Курской области – 0,00 руб.</w:t>
            </w:r>
          </w:p>
          <w:p w:rsidR="00AD3041" w:rsidRPr="00822061" w:rsidRDefault="00AD3041" w:rsidP="00822061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за счет средств бюджета Кореневского сельс</w:t>
            </w: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вета 0,00 руб.</w:t>
            </w:r>
          </w:p>
          <w:p w:rsidR="00AD3041" w:rsidRPr="00822061" w:rsidRDefault="00AD3041" w:rsidP="00822061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за счет безвозмездных поступлений – 0,00 руб.</w:t>
            </w:r>
          </w:p>
          <w:p w:rsidR="00AD3041" w:rsidRPr="00822061" w:rsidRDefault="00AD3041" w:rsidP="00822061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Общий объем финансирования мероприятий пр</w:t>
            </w: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 xml:space="preserve">граммы на 2024 год составляет 0,00 рублей, в том числе: </w:t>
            </w:r>
          </w:p>
          <w:p w:rsidR="00AD3041" w:rsidRPr="00822061" w:rsidRDefault="00AD3041" w:rsidP="00822061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за счет средств бюджета Российской Федер</w:t>
            </w: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ции и</w:t>
            </w:r>
          </w:p>
          <w:p w:rsidR="00AD3041" w:rsidRPr="00822061" w:rsidRDefault="00AD3041" w:rsidP="00822061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за счет бюджета Курской области – 0,00 руб.</w:t>
            </w:r>
          </w:p>
          <w:p w:rsidR="00AD3041" w:rsidRPr="00822061" w:rsidRDefault="00AD3041" w:rsidP="00822061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за счет средств бюджета Кореневского сельс</w:t>
            </w: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вета 0,00 руб.</w:t>
            </w:r>
          </w:p>
          <w:p w:rsidR="00AD3041" w:rsidRPr="00822061" w:rsidRDefault="00AD3041" w:rsidP="00822061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за счет безвозмездных поступлений – 0,00 руб.</w:t>
            </w:r>
          </w:p>
          <w:p w:rsidR="00AD3041" w:rsidRPr="00822061" w:rsidRDefault="00AD3041" w:rsidP="00822061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Общий объем финансирования мероприятий пр</w:t>
            </w: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граммы за 2018-2024 годы составляет 4356339,0 ру</w:t>
            </w: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б</w:t>
            </w: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 xml:space="preserve">лей, в том числе: </w:t>
            </w:r>
          </w:p>
          <w:p w:rsidR="00AD3041" w:rsidRPr="00822061" w:rsidRDefault="00AD3041" w:rsidP="00822061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за счет средств бюджета Российской Федер</w:t>
            </w: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ции и</w:t>
            </w:r>
          </w:p>
          <w:p w:rsidR="00AD3041" w:rsidRPr="00822061" w:rsidRDefault="00AD3041" w:rsidP="00822061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за счет бюджета Курской области – 4125444,0 руб.</w:t>
            </w:r>
          </w:p>
          <w:p w:rsidR="00AD3041" w:rsidRPr="00822061" w:rsidRDefault="00AD3041" w:rsidP="00822061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за счет средств бюджета Кореневского сельс</w:t>
            </w: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вета 230886,0 руб.</w:t>
            </w:r>
          </w:p>
          <w:p w:rsidR="00AD3041" w:rsidRPr="00822061" w:rsidRDefault="00AD3041" w:rsidP="00822061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за счет безвозмездных поступлений – 0,00 руб.</w:t>
            </w:r>
          </w:p>
        </w:tc>
      </w:tr>
      <w:tr w:rsidR="00AD3041" w:rsidRPr="00CE43FB" w:rsidTr="00822061">
        <w:trPr>
          <w:trHeight w:val="552"/>
          <w:jc w:val="center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3041" w:rsidRPr="00822061" w:rsidRDefault="00AD3041" w:rsidP="002276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2061">
              <w:rPr>
                <w:rFonts w:ascii="Times New Roman" w:hAnsi="Times New Roman"/>
                <w:color w:val="000000"/>
                <w:sz w:val="24"/>
                <w:szCs w:val="24"/>
              </w:rPr>
              <w:t>Ожидаемые результаты реал</w:t>
            </w:r>
            <w:r w:rsidRPr="00822061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8220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зации Программы </w:t>
            </w:r>
          </w:p>
        </w:tc>
        <w:tc>
          <w:tcPr>
            <w:tcW w:w="6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3041" w:rsidRPr="00822061" w:rsidRDefault="00AD3041" w:rsidP="00822061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Конечным результатом реализации программы явл</w:t>
            </w: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ется формирование комфортной для проживания и современной  городской среды, в том числе за счет повышения уровня благоустройства дворовых те</w:t>
            </w: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риторий, а также повышение уровня благоустройс</w:t>
            </w: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ва общественных террит</w:t>
            </w: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рий.</w:t>
            </w:r>
          </w:p>
          <w:p w:rsidR="00AD3041" w:rsidRPr="00822061" w:rsidRDefault="00AD3041" w:rsidP="00822061">
            <w:pPr>
              <w:suppressAutoHyphens/>
              <w:rPr>
                <w:rFonts w:ascii="Times New Roman" w:hAnsi="Times New Roman"/>
                <w:bCs/>
                <w:sz w:val="24"/>
                <w:szCs w:val="24"/>
              </w:rPr>
            </w:pP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Социальным эффектом реализации программы ст</w:t>
            </w: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нет широкое вовлечение граждан, организаций                      в реализацию мероприятий по благоустройству м</w:t>
            </w: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ниципальных территорий.</w:t>
            </w:r>
          </w:p>
        </w:tc>
      </w:tr>
      <w:tr w:rsidR="00AD3041" w:rsidRPr="00CE43FB" w:rsidTr="00822061">
        <w:trPr>
          <w:trHeight w:val="552"/>
          <w:jc w:val="center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3041" w:rsidRPr="00822061" w:rsidRDefault="00AD3041" w:rsidP="008220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2061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Програ</w:t>
            </w:r>
            <w:r w:rsidRPr="00822061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822061">
              <w:rPr>
                <w:rFonts w:ascii="Times New Roman" w:hAnsi="Times New Roman"/>
                <w:color w:val="000000"/>
                <w:sz w:val="24"/>
                <w:szCs w:val="24"/>
              </w:rPr>
              <w:t>мой</w:t>
            </w:r>
          </w:p>
        </w:tc>
        <w:tc>
          <w:tcPr>
            <w:tcW w:w="6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3041" w:rsidRPr="00822061" w:rsidRDefault="00AD3041" w:rsidP="00822061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Координацию деятельности соисполнителей мер</w:t>
            </w: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приятий программы по: подготовке и реализации                                 программных мероприятий; осуществлению еж</w:t>
            </w: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квартального мониторинга хода реализации мун</w:t>
            </w: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ципальной программы; предоставлению отчетности о достижении целевых показателей (индикаторов) муниципальной программы осуществляет комитет ж</w:t>
            </w: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822061">
              <w:rPr>
                <w:rFonts w:ascii="Times New Roman" w:hAnsi="Times New Roman"/>
                <w:bCs/>
                <w:sz w:val="24"/>
                <w:szCs w:val="24"/>
              </w:rPr>
              <w:t>лищно-коммунального хозяйства города Курска.</w:t>
            </w:r>
          </w:p>
        </w:tc>
      </w:tr>
    </w:tbl>
    <w:p w:rsidR="00AD3041" w:rsidRPr="00062A9E" w:rsidRDefault="00AD3041" w:rsidP="00A01EF0">
      <w:pPr>
        <w:suppressAutoHyphens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062A9E">
        <w:rPr>
          <w:rFonts w:ascii="Times New Roman" w:hAnsi="Times New Roman"/>
          <w:sz w:val="24"/>
          <w:szCs w:val="24"/>
        </w:rPr>
        <w:t>1.2 Раздел 7 подпрограммы муниципальной программы</w:t>
      </w:r>
      <w:r w:rsidRPr="00062A9E">
        <w:rPr>
          <w:rFonts w:ascii="Times New Roman" w:hAnsi="Times New Roman"/>
          <w:b/>
          <w:bCs/>
          <w:sz w:val="24"/>
          <w:szCs w:val="24"/>
        </w:rPr>
        <w:t xml:space="preserve"> «</w:t>
      </w:r>
      <w:r w:rsidRPr="00062A9E">
        <w:rPr>
          <w:rFonts w:ascii="Times New Roman" w:hAnsi="Times New Roman"/>
          <w:bCs/>
          <w:sz w:val="24"/>
          <w:szCs w:val="24"/>
        </w:rPr>
        <w:t>Формирование современной городской среды на территории Кореневского сельсовета Кореневского района на 2018-2024г.г.»</w:t>
      </w:r>
      <w:r w:rsidRPr="00062A9E">
        <w:rPr>
          <w:rFonts w:ascii="Times New Roman" w:hAnsi="Times New Roman"/>
          <w:sz w:val="24"/>
          <w:szCs w:val="24"/>
        </w:rPr>
        <w:t xml:space="preserve"> </w:t>
      </w:r>
      <w:r w:rsidRPr="00062A9E">
        <w:rPr>
          <w:rFonts w:ascii="Times New Roman" w:hAnsi="Times New Roman"/>
          <w:bCs/>
          <w:sz w:val="24"/>
          <w:szCs w:val="24"/>
        </w:rPr>
        <w:t>изложить в новой редакции:</w:t>
      </w:r>
    </w:p>
    <w:p w:rsidR="00AD3041" w:rsidRPr="00062A9E" w:rsidRDefault="00AD3041" w:rsidP="00A01EF0">
      <w:pPr>
        <w:keepNext/>
        <w:widowControl w:val="0"/>
        <w:shd w:val="clear" w:color="auto" w:fill="FFFFFF"/>
        <w:tabs>
          <w:tab w:val="left" w:pos="1276"/>
        </w:tabs>
        <w:autoSpaceDE w:val="0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062A9E">
        <w:rPr>
          <w:rFonts w:ascii="Times New Roman" w:hAnsi="Times New Roman"/>
          <w:bCs/>
          <w:sz w:val="24"/>
          <w:szCs w:val="24"/>
        </w:rPr>
        <w:t>«</w:t>
      </w:r>
      <w:r w:rsidRPr="00062A9E">
        <w:rPr>
          <w:rFonts w:ascii="Times New Roman" w:hAnsi="Times New Roman"/>
          <w:b/>
          <w:bCs/>
          <w:sz w:val="24"/>
          <w:szCs w:val="24"/>
        </w:rPr>
        <w:t>7. Ресурсное обеспечение Программы.</w:t>
      </w:r>
    </w:p>
    <w:p w:rsidR="00AD3041" w:rsidRPr="00822061" w:rsidRDefault="00AD3041" w:rsidP="00D45FEA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22061">
        <w:rPr>
          <w:rFonts w:ascii="Times New Roman" w:hAnsi="Times New Roman"/>
          <w:sz w:val="26"/>
          <w:szCs w:val="26"/>
        </w:rPr>
        <w:t>Ресурсное обеспечение реализации программы предусматривает систему инвестирования с привлечением средств Федерального бюджета, бюджета Курской области, бюджета Кореневского сельсовета и иных источников  в соответствии с действующим законодательством.</w:t>
      </w:r>
    </w:p>
    <w:p w:rsidR="00AD3041" w:rsidRPr="00822061" w:rsidRDefault="00AD3041" w:rsidP="00822061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822061">
        <w:rPr>
          <w:rFonts w:ascii="Times New Roman" w:hAnsi="Times New Roman"/>
          <w:bCs/>
          <w:sz w:val="26"/>
          <w:szCs w:val="26"/>
        </w:rPr>
        <w:t>Общий объем финансирования мероприятий пр</w:t>
      </w:r>
      <w:r w:rsidRPr="00822061">
        <w:rPr>
          <w:rFonts w:ascii="Times New Roman" w:hAnsi="Times New Roman"/>
          <w:bCs/>
          <w:sz w:val="26"/>
          <w:szCs w:val="26"/>
        </w:rPr>
        <w:t>о</w:t>
      </w:r>
      <w:r w:rsidRPr="00822061">
        <w:rPr>
          <w:rFonts w:ascii="Times New Roman" w:hAnsi="Times New Roman"/>
          <w:bCs/>
          <w:sz w:val="26"/>
          <w:szCs w:val="26"/>
        </w:rPr>
        <w:t xml:space="preserve">граммы на 2018 год составляет </w:t>
      </w:r>
      <w:r w:rsidRPr="00822061">
        <w:rPr>
          <w:rFonts w:ascii="Times New Roman" w:hAnsi="Times New Roman"/>
          <w:sz w:val="26"/>
          <w:szCs w:val="26"/>
        </w:rPr>
        <w:t xml:space="preserve">978088,0 </w:t>
      </w:r>
      <w:r w:rsidRPr="00822061">
        <w:rPr>
          <w:rFonts w:ascii="Times New Roman" w:hAnsi="Times New Roman"/>
          <w:bCs/>
          <w:sz w:val="26"/>
          <w:szCs w:val="26"/>
        </w:rPr>
        <w:t xml:space="preserve">рублей, в том числе: </w:t>
      </w:r>
    </w:p>
    <w:p w:rsidR="00AD3041" w:rsidRPr="00822061" w:rsidRDefault="00AD3041" w:rsidP="00822061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822061">
        <w:rPr>
          <w:rFonts w:ascii="Times New Roman" w:hAnsi="Times New Roman"/>
          <w:bCs/>
          <w:sz w:val="26"/>
          <w:szCs w:val="26"/>
        </w:rPr>
        <w:t>за счет средств бюджета Российской Федер</w:t>
      </w:r>
      <w:r w:rsidRPr="00822061">
        <w:rPr>
          <w:rFonts w:ascii="Times New Roman" w:hAnsi="Times New Roman"/>
          <w:bCs/>
          <w:sz w:val="26"/>
          <w:szCs w:val="26"/>
        </w:rPr>
        <w:t>а</w:t>
      </w:r>
      <w:r w:rsidRPr="00822061">
        <w:rPr>
          <w:rFonts w:ascii="Times New Roman" w:hAnsi="Times New Roman"/>
          <w:bCs/>
          <w:sz w:val="26"/>
          <w:szCs w:val="26"/>
        </w:rPr>
        <w:t>ции и</w:t>
      </w:r>
    </w:p>
    <w:p w:rsidR="00AD3041" w:rsidRPr="00822061" w:rsidRDefault="00AD3041" w:rsidP="00822061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822061">
        <w:rPr>
          <w:rFonts w:ascii="Times New Roman" w:hAnsi="Times New Roman"/>
          <w:bCs/>
          <w:sz w:val="26"/>
          <w:szCs w:val="26"/>
        </w:rPr>
        <w:t>за счет бюджета Курской области  – 880635,00 руб.</w:t>
      </w:r>
    </w:p>
    <w:p w:rsidR="00AD3041" w:rsidRPr="00822061" w:rsidRDefault="00AD3041" w:rsidP="00822061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822061">
        <w:rPr>
          <w:rFonts w:ascii="Times New Roman" w:hAnsi="Times New Roman"/>
          <w:bCs/>
          <w:sz w:val="26"/>
          <w:szCs w:val="26"/>
        </w:rPr>
        <w:t>за счет средств бюджета Кореневского сельс</w:t>
      </w:r>
      <w:r w:rsidRPr="00822061">
        <w:rPr>
          <w:rFonts w:ascii="Times New Roman" w:hAnsi="Times New Roman"/>
          <w:bCs/>
          <w:sz w:val="26"/>
          <w:szCs w:val="26"/>
        </w:rPr>
        <w:t>о</w:t>
      </w:r>
      <w:r w:rsidRPr="00822061">
        <w:rPr>
          <w:rFonts w:ascii="Times New Roman" w:hAnsi="Times New Roman"/>
          <w:bCs/>
          <w:sz w:val="26"/>
          <w:szCs w:val="26"/>
        </w:rPr>
        <w:t>вета – 97453,00 руб.</w:t>
      </w:r>
    </w:p>
    <w:p w:rsidR="00AD3041" w:rsidRPr="00822061" w:rsidRDefault="00AD3041" w:rsidP="00822061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822061">
        <w:rPr>
          <w:rFonts w:ascii="Times New Roman" w:hAnsi="Times New Roman"/>
          <w:bCs/>
          <w:sz w:val="26"/>
          <w:szCs w:val="26"/>
        </w:rPr>
        <w:t>за счет безвозмездных поступлений – 0,00 руб.</w:t>
      </w:r>
    </w:p>
    <w:p w:rsidR="00AD3041" w:rsidRPr="00822061" w:rsidRDefault="00AD3041" w:rsidP="00822061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822061">
        <w:rPr>
          <w:rFonts w:ascii="Times New Roman" w:hAnsi="Times New Roman"/>
          <w:bCs/>
          <w:sz w:val="26"/>
          <w:szCs w:val="26"/>
        </w:rPr>
        <w:t>Общий объем финансирования мероприятий пр</w:t>
      </w:r>
      <w:r w:rsidRPr="00822061">
        <w:rPr>
          <w:rFonts w:ascii="Times New Roman" w:hAnsi="Times New Roman"/>
          <w:bCs/>
          <w:sz w:val="26"/>
          <w:szCs w:val="26"/>
        </w:rPr>
        <w:t>о</w:t>
      </w:r>
      <w:r w:rsidRPr="00822061">
        <w:rPr>
          <w:rFonts w:ascii="Times New Roman" w:hAnsi="Times New Roman"/>
          <w:bCs/>
          <w:sz w:val="26"/>
          <w:szCs w:val="26"/>
        </w:rPr>
        <w:t xml:space="preserve">граммы на 2019 год составляет </w:t>
      </w:r>
      <w:r w:rsidRPr="00822061">
        <w:rPr>
          <w:rFonts w:ascii="Times New Roman" w:hAnsi="Times New Roman"/>
          <w:sz w:val="26"/>
          <w:szCs w:val="26"/>
        </w:rPr>
        <w:t>1320377,00</w:t>
      </w:r>
      <w:r w:rsidRPr="00822061">
        <w:rPr>
          <w:rFonts w:ascii="Times New Roman" w:hAnsi="Times New Roman"/>
          <w:bCs/>
          <w:sz w:val="26"/>
          <w:szCs w:val="26"/>
        </w:rPr>
        <w:t xml:space="preserve"> ру</w:t>
      </w:r>
      <w:r w:rsidRPr="00822061">
        <w:rPr>
          <w:rFonts w:ascii="Times New Roman" w:hAnsi="Times New Roman"/>
          <w:bCs/>
          <w:sz w:val="26"/>
          <w:szCs w:val="26"/>
        </w:rPr>
        <w:t>б</w:t>
      </w:r>
      <w:r w:rsidRPr="00822061">
        <w:rPr>
          <w:rFonts w:ascii="Times New Roman" w:hAnsi="Times New Roman"/>
          <w:bCs/>
          <w:sz w:val="26"/>
          <w:szCs w:val="26"/>
        </w:rPr>
        <w:t xml:space="preserve">лей, в том числе: </w:t>
      </w:r>
    </w:p>
    <w:p w:rsidR="00AD3041" w:rsidRPr="00822061" w:rsidRDefault="00AD3041" w:rsidP="00822061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822061">
        <w:rPr>
          <w:rFonts w:ascii="Times New Roman" w:hAnsi="Times New Roman"/>
          <w:bCs/>
          <w:sz w:val="26"/>
          <w:szCs w:val="26"/>
        </w:rPr>
        <w:t>за счет средств бюджета Российской Федер</w:t>
      </w:r>
      <w:r w:rsidRPr="00822061">
        <w:rPr>
          <w:rFonts w:ascii="Times New Roman" w:hAnsi="Times New Roman"/>
          <w:bCs/>
          <w:sz w:val="26"/>
          <w:szCs w:val="26"/>
        </w:rPr>
        <w:t>а</w:t>
      </w:r>
      <w:r w:rsidRPr="00822061">
        <w:rPr>
          <w:rFonts w:ascii="Times New Roman" w:hAnsi="Times New Roman"/>
          <w:bCs/>
          <w:sz w:val="26"/>
          <w:szCs w:val="26"/>
        </w:rPr>
        <w:t xml:space="preserve">ции и </w:t>
      </w:r>
    </w:p>
    <w:p w:rsidR="00AD3041" w:rsidRPr="00822061" w:rsidRDefault="00AD3041" w:rsidP="00822061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822061">
        <w:rPr>
          <w:rFonts w:ascii="Times New Roman" w:hAnsi="Times New Roman"/>
          <w:bCs/>
          <w:sz w:val="26"/>
          <w:szCs w:val="26"/>
        </w:rPr>
        <w:t>за счет бюджета Курской области  – 1223179,00 руб.</w:t>
      </w:r>
    </w:p>
    <w:p w:rsidR="00AD3041" w:rsidRPr="00822061" w:rsidRDefault="00AD3041" w:rsidP="00822061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822061">
        <w:rPr>
          <w:rFonts w:ascii="Times New Roman" w:hAnsi="Times New Roman"/>
          <w:bCs/>
          <w:sz w:val="26"/>
          <w:szCs w:val="26"/>
        </w:rPr>
        <w:t>за счет средств бюджета Кореневского сельс</w:t>
      </w:r>
      <w:r w:rsidRPr="00822061">
        <w:rPr>
          <w:rFonts w:ascii="Times New Roman" w:hAnsi="Times New Roman"/>
          <w:bCs/>
          <w:sz w:val="26"/>
          <w:szCs w:val="26"/>
        </w:rPr>
        <w:t>о</w:t>
      </w:r>
      <w:r w:rsidRPr="00822061">
        <w:rPr>
          <w:rFonts w:ascii="Times New Roman" w:hAnsi="Times New Roman"/>
          <w:bCs/>
          <w:sz w:val="26"/>
          <w:szCs w:val="26"/>
        </w:rPr>
        <w:t>вета – 97198,00 руб.</w:t>
      </w:r>
    </w:p>
    <w:p w:rsidR="00AD3041" w:rsidRPr="00822061" w:rsidRDefault="00AD3041" w:rsidP="00822061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822061">
        <w:rPr>
          <w:rFonts w:ascii="Times New Roman" w:hAnsi="Times New Roman"/>
          <w:bCs/>
          <w:sz w:val="26"/>
          <w:szCs w:val="26"/>
        </w:rPr>
        <w:t>за счет безвозмездных поступлений –0,00 руб.</w:t>
      </w:r>
    </w:p>
    <w:p w:rsidR="00AD3041" w:rsidRPr="00822061" w:rsidRDefault="00AD3041" w:rsidP="00822061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822061">
        <w:rPr>
          <w:rFonts w:ascii="Times New Roman" w:hAnsi="Times New Roman"/>
          <w:bCs/>
          <w:sz w:val="26"/>
          <w:szCs w:val="26"/>
        </w:rPr>
        <w:t>Общий объем финансирования мероприятий пр</w:t>
      </w:r>
      <w:r w:rsidRPr="00822061">
        <w:rPr>
          <w:rFonts w:ascii="Times New Roman" w:hAnsi="Times New Roman"/>
          <w:bCs/>
          <w:sz w:val="26"/>
          <w:szCs w:val="26"/>
        </w:rPr>
        <w:t>о</w:t>
      </w:r>
      <w:r w:rsidRPr="00822061">
        <w:rPr>
          <w:rFonts w:ascii="Times New Roman" w:hAnsi="Times New Roman"/>
          <w:bCs/>
          <w:sz w:val="26"/>
          <w:szCs w:val="26"/>
        </w:rPr>
        <w:t xml:space="preserve">граммы на 2020 год составляет </w:t>
      </w:r>
      <w:r w:rsidRPr="00822061">
        <w:rPr>
          <w:rFonts w:ascii="Times New Roman" w:hAnsi="Times New Roman"/>
          <w:sz w:val="26"/>
          <w:szCs w:val="26"/>
        </w:rPr>
        <w:t>1211381,00</w:t>
      </w:r>
      <w:r w:rsidRPr="00822061">
        <w:rPr>
          <w:rFonts w:ascii="Times New Roman" w:hAnsi="Times New Roman"/>
          <w:bCs/>
          <w:sz w:val="26"/>
          <w:szCs w:val="26"/>
        </w:rPr>
        <w:t xml:space="preserve"> рублей, в том числе: </w:t>
      </w:r>
    </w:p>
    <w:p w:rsidR="00AD3041" w:rsidRPr="00822061" w:rsidRDefault="00AD3041" w:rsidP="00822061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822061">
        <w:rPr>
          <w:rFonts w:ascii="Times New Roman" w:hAnsi="Times New Roman"/>
          <w:bCs/>
          <w:sz w:val="26"/>
          <w:szCs w:val="26"/>
        </w:rPr>
        <w:t>за счет средств бюджета Российской Федер</w:t>
      </w:r>
      <w:r w:rsidRPr="00822061">
        <w:rPr>
          <w:rFonts w:ascii="Times New Roman" w:hAnsi="Times New Roman"/>
          <w:bCs/>
          <w:sz w:val="26"/>
          <w:szCs w:val="26"/>
        </w:rPr>
        <w:t>а</w:t>
      </w:r>
      <w:r w:rsidRPr="00822061">
        <w:rPr>
          <w:rFonts w:ascii="Times New Roman" w:hAnsi="Times New Roman"/>
          <w:bCs/>
          <w:sz w:val="26"/>
          <w:szCs w:val="26"/>
        </w:rPr>
        <w:t>ции и</w:t>
      </w:r>
    </w:p>
    <w:p w:rsidR="00AD3041" w:rsidRPr="00822061" w:rsidRDefault="00AD3041" w:rsidP="00822061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822061">
        <w:rPr>
          <w:rFonts w:ascii="Times New Roman" w:hAnsi="Times New Roman"/>
          <w:bCs/>
          <w:sz w:val="26"/>
          <w:szCs w:val="26"/>
        </w:rPr>
        <w:t>за счет бюджета Курской области – 1189179,00 руб.</w:t>
      </w:r>
    </w:p>
    <w:p w:rsidR="00AD3041" w:rsidRPr="00822061" w:rsidRDefault="00AD3041" w:rsidP="00822061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822061">
        <w:rPr>
          <w:rFonts w:ascii="Times New Roman" w:hAnsi="Times New Roman"/>
          <w:bCs/>
          <w:sz w:val="26"/>
          <w:szCs w:val="26"/>
        </w:rPr>
        <w:t>за счет средств бюджета Кореневского сельс</w:t>
      </w:r>
      <w:r w:rsidRPr="00822061">
        <w:rPr>
          <w:rFonts w:ascii="Times New Roman" w:hAnsi="Times New Roman"/>
          <w:bCs/>
          <w:sz w:val="26"/>
          <w:szCs w:val="26"/>
        </w:rPr>
        <w:t>о</w:t>
      </w:r>
      <w:r w:rsidRPr="00822061">
        <w:rPr>
          <w:rFonts w:ascii="Times New Roman" w:hAnsi="Times New Roman"/>
          <w:bCs/>
          <w:sz w:val="26"/>
          <w:szCs w:val="26"/>
        </w:rPr>
        <w:t>вета 22202,00 руб.</w:t>
      </w:r>
    </w:p>
    <w:p w:rsidR="00AD3041" w:rsidRPr="00822061" w:rsidRDefault="00AD3041" w:rsidP="00822061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822061">
        <w:rPr>
          <w:rFonts w:ascii="Times New Roman" w:hAnsi="Times New Roman"/>
          <w:bCs/>
          <w:sz w:val="26"/>
          <w:szCs w:val="26"/>
        </w:rPr>
        <w:t>за счет безвозмездных поступлений – 0,00 руб.</w:t>
      </w:r>
    </w:p>
    <w:p w:rsidR="00AD3041" w:rsidRPr="00822061" w:rsidRDefault="00AD3041" w:rsidP="00822061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822061">
        <w:rPr>
          <w:rFonts w:ascii="Times New Roman" w:hAnsi="Times New Roman"/>
          <w:bCs/>
          <w:sz w:val="26"/>
          <w:szCs w:val="26"/>
        </w:rPr>
        <w:t>Общий объем финансирования мероприятий пр</w:t>
      </w:r>
      <w:r w:rsidRPr="00822061">
        <w:rPr>
          <w:rFonts w:ascii="Times New Roman" w:hAnsi="Times New Roman"/>
          <w:bCs/>
          <w:sz w:val="26"/>
          <w:szCs w:val="26"/>
        </w:rPr>
        <w:t>о</w:t>
      </w:r>
      <w:r w:rsidRPr="00822061">
        <w:rPr>
          <w:rFonts w:ascii="Times New Roman" w:hAnsi="Times New Roman"/>
          <w:bCs/>
          <w:sz w:val="26"/>
          <w:szCs w:val="26"/>
        </w:rPr>
        <w:t xml:space="preserve">граммы на 2021 год составляет </w:t>
      </w:r>
      <w:r w:rsidRPr="00822061">
        <w:rPr>
          <w:rFonts w:ascii="Times New Roman" w:hAnsi="Times New Roman"/>
          <w:sz w:val="26"/>
          <w:szCs w:val="26"/>
        </w:rPr>
        <w:t>846493,0</w:t>
      </w:r>
      <w:r w:rsidRPr="00822061">
        <w:rPr>
          <w:rFonts w:ascii="Times New Roman" w:hAnsi="Times New Roman"/>
          <w:bCs/>
          <w:sz w:val="26"/>
          <w:szCs w:val="26"/>
        </w:rPr>
        <w:t xml:space="preserve"> рублей, в том числе: </w:t>
      </w:r>
    </w:p>
    <w:p w:rsidR="00AD3041" w:rsidRPr="00822061" w:rsidRDefault="00AD3041" w:rsidP="00822061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822061">
        <w:rPr>
          <w:rFonts w:ascii="Times New Roman" w:hAnsi="Times New Roman"/>
          <w:bCs/>
          <w:sz w:val="26"/>
          <w:szCs w:val="26"/>
        </w:rPr>
        <w:t>за счет средств бюджета Российской Федер</w:t>
      </w:r>
      <w:r w:rsidRPr="00822061">
        <w:rPr>
          <w:rFonts w:ascii="Times New Roman" w:hAnsi="Times New Roman"/>
          <w:bCs/>
          <w:sz w:val="26"/>
          <w:szCs w:val="26"/>
        </w:rPr>
        <w:t>а</w:t>
      </w:r>
      <w:r w:rsidRPr="00822061">
        <w:rPr>
          <w:rFonts w:ascii="Times New Roman" w:hAnsi="Times New Roman"/>
          <w:bCs/>
          <w:sz w:val="26"/>
          <w:szCs w:val="26"/>
        </w:rPr>
        <w:t>ции и</w:t>
      </w:r>
    </w:p>
    <w:p w:rsidR="00AD3041" w:rsidRPr="00822061" w:rsidRDefault="00AD3041" w:rsidP="00822061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822061">
        <w:rPr>
          <w:rFonts w:ascii="Times New Roman" w:hAnsi="Times New Roman"/>
          <w:bCs/>
          <w:sz w:val="26"/>
          <w:szCs w:val="26"/>
        </w:rPr>
        <w:t>за счет бюджета Курской области – 832451 руб.</w:t>
      </w:r>
    </w:p>
    <w:p w:rsidR="00AD3041" w:rsidRPr="00822061" w:rsidRDefault="00AD3041" w:rsidP="00822061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822061">
        <w:rPr>
          <w:rFonts w:ascii="Times New Roman" w:hAnsi="Times New Roman"/>
          <w:bCs/>
          <w:sz w:val="26"/>
          <w:szCs w:val="26"/>
        </w:rPr>
        <w:t>за счет средств бюджета Кореневского сельс</w:t>
      </w:r>
      <w:r w:rsidRPr="00822061">
        <w:rPr>
          <w:rFonts w:ascii="Times New Roman" w:hAnsi="Times New Roman"/>
          <w:bCs/>
          <w:sz w:val="26"/>
          <w:szCs w:val="26"/>
        </w:rPr>
        <w:t>о</w:t>
      </w:r>
      <w:r w:rsidRPr="00822061">
        <w:rPr>
          <w:rFonts w:ascii="Times New Roman" w:hAnsi="Times New Roman"/>
          <w:bCs/>
          <w:sz w:val="26"/>
          <w:szCs w:val="26"/>
        </w:rPr>
        <w:t>вета 14042,00 руб.</w:t>
      </w:r>
    </w:p>
    <w:p w:rsidR="00AD3041" w:rsidRPr="00822061" w:rsidRDefault="00AD3041" w:rsidP="00822061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822061">
        <w:rPr>
          <w:rFonts w:ascii="Times New Roman" w:hAnsi="Times New Roman"/>
          <w:bCs/>
          <w:sz w:val="26"/>
          <w:szCs w:val="26"/>
        </w:rPr>
        <w:t>за счет безвозмездных поступлений – 0,00 руб.</w:t>
      </w:r>
    </w:p>
    <w:p w:rsidR="00AD3041" w:rsidRPr="00822061" w:rsidRDefault="00AD3041" w:rsidP="00822061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822061">
        <w:rPr>
          <w:rFonts w:ascii="Times New Roman" w:hAnsi="Times New Roman"/>
          <w:bCs/>
          <w:sz w:val="26"/>
          <w:szCs w:val="26"/>
        </w:rPr>
        <w:t>Общий объем финансирования мероприятий пр</w:t>
      </w:r>
      <w:r w:rsidRPr="00822061">
        <w:rPr>
          <w:rFonts w:ascii="Times New Roman" w:hAnsi="Times New Roman"/>
          <w:bCs/>
          <w:sz w:val="26"/>
          <w:szCs w:val="26"/>
        </w:rPr>
        <w:t>о</w:t>
      </w:r>
      <w:r w:rsidRPr="00822061">
        <w:rPr>
          <w:rFonts w:ascii="Times New Roman" w:hAnsi="Times New Roman"/>
          <w:bCs/>
          <w:sz w:val="26"/>
          <w:szCs w:val="26"/>
        </w:rPr>
        <w:t xml:space="preserve">граммы на 2022 год составляет </w:t>
      </w:r>
      <w:r w:rsidRPr="00822061">
        <w:rPr>
          <w:rFonts w:ascii="Times New Roman" w:hAnsi="Times New Roman"/>
          <w:sz w:val="26"/>
          <w:szCs w:val="26"/>
        </w:rPr>
        <w:t>14042,00</w:t>
      </w:r>
      <w:r w:rsidRPr="00822061">
        <w:rPr>
          <w:rFonts w:ascii="Times New Roman" w:hAnsi="Times New Roman"/>
          <w:bCs/>
          <w:sz w:val="26"/>
          <w:szCs w:val="26"/>
        </w:rPr>
        <w:t xml:space="preserve"> рублей, в том числе: </w:t>
      </w:r>
    </w:p>
    <w:p w:rsidR="00AD3041" w:rsidRPr="00822061" w:rsidRDefault="00AD3041" w:rsidP="00822061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822061">
        <w:rPr>
          <w:rFonts w:ascii="Times New Roman" w:hAnsi="Times New Roman"/>
          <w:bCs/>
          <w:sz w:val="26"/>
          <w:szCs w:val="26"/>
        </w:rPr>
        <w:t>за счет средств бюджета Российской Федер</w:t>
      </w:r>
      <w:r w:rsidRPr="00822061">
        <w:rPr>
          <w:rFonts w:ascii="Times New Roman" w:hAnsi="Times New Roman"/>
          <w:bCs/>
          <w:sz w:val="26"/>
          <w:szCs w:val="26"/>
        </w:rPr>
        <w:t>а</w:t>
      </w:r>
      <w:r w:rsidRPr="00822061">
        <w:rPr>
          <w:rFonts w:ascii="Times New Roman" w:hAnsi="Times New Roman"/>
          <w:bCs/>
          <w:sz w:val="26"/>
          <w:szCs w:val="26"/>
        </w:rPr>
        <w:t>ции и</w:t>
      </w:r>
    </w:p>
    <w:p w:rsidR="00AD3041" w:rsidRPr="00822061" w:rsidRDefault="00AD3041" w:rsidP="00822061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822061">
        <w:rPr>
          <w:rFonts w:ascii="Times New Roman" w:hAnsi="Times New Roman"/>
          <w:bCs/>
          <w:sz w:val="26"/>
          <w:szCs w:val="26"/>
        </w:rPr>
        <w:t>за счет бюджета Курской области – 0,00 руб.</w:t>
      </w:r>
    </w:p>
    <w:p w:rsidR="00AD3041" w:rsidRPr="00822061" w:rsidRDefault="00AD3041" w:rsidP="00822061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822061">
        <w:rPr>
          <w:rFonts w:ascii="Times New Roman" w:hAnsi="Times New Roman"/>
          <w:bCs/>
          <w:sz w:val="26"/>
          <w:szCs w:val="26"/>
        </w:rPr>
        <w:t>за счет средств бюджета Кореневского сельс</w:t>
      </w:r>
      <w:r w:rsidRPr="00822061">
        <w:rPr>
          <w:rFonts w:ascii="Times New Roman" w:hAnsi="Times New Roman"/>
          <w:bCs/>
          <w:sz w:val="26"/>
          <w:szCs w:val="26"/>
        </w:rPr>
        <w:t>о</w:t>
      </w:r>
      <w:r w:rsidRPr="00822061">
        <w:rPr>
          <w:rFonts w:ascii="Times New Roman" w:hAnsi="Times New Roman"/>
          <w:bCs/>
          <w:sz w:val="26"/>
          <w:szCs w:val="26"/>
        </w:rPr>
        <w:t>вета 0,00 руб.</w:t>
      </w:r>
    </w:p>
    <w:p w:rsidR="00AD3041" w:rsidRPr="00822061" w:rsidRDefault="00AD3041" w:rsidP="00822061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822061">
        <w:rPr>
          <w:rFonts w:ascii="Times New Roman" w:hAnsi="Times New Roman"/>
          <w:bCs/>
          <w:sz w:val="26"/>
          <w:szCs w:val="26"/>
        </w:rPr>
        <w:t>за счет безвозмездных поступлений – 0,00 руб.</w:t>
      </w:r>
    </w:p>
    <w:p w:rsidR="00AD3041" w:rsidRPr="00822061" w:rsidRDefault="00AD3041" w:rsidP="00822061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822061">
        <w:rPr>
          <w:rFonts w:ascii="Times New Roman" w:hAnsi="Times New Roman"/>
          <w:bCs/>
          <w:sz w:val="26"/>
          <w:szCs w:val="26"/>
        </w:rPr>
        <w:t>Общий объем финансирования мероприятий пр</w:t>
      </w:r>
      <w:r w:rsidRPr="00822061">
        <w:rPr>
          <w:rFonts w:ascii="Times New Roman" w:hAnsi="Times New Roman"/>
          <w:bCs/>
          <w:sz w:val="26"/>
          <w:szCs w:val="26"/>
        </w:rPr>
        <w:t>о</w:t>
      </w:r>
      <w:r w:rsidRPr="00822061">
        <w:rPr>
          <w:rFonts w:ascii="Times New Roman" w:hAnsi="Times New Roman"/>
          <w:bCs/>
          <w:sz w:val="26"/>
          <w:szCs w:val="26"/>
        </w:rPr>
        <w:t xml:space="preserve">граммы на 2023 год составляет </w:t>
      </w:r>
      <w:r w:rsidRPr="00822061">
        <w:rPr>
          <w:rFonts w:ascii="Times New Roman" w:hAnsi="Times New Roman"/>
          <w:sz w:val="26"/>
          <w:szCs w:val="26"/>
        </w:rPr>
        <w:t>0,00</w:t>
      </w:r>
      <w:r w:rsidRPr="00822061">
        <w:rPr>
          <w:rFonts w:ascii="Times New Roman" w:hAnsi="Times New Roman"/>
          <w:bCs/>
          <w:sz w:val="26"/>
          <w:szCs w:val="26"/>
        </w:rPr>
        <w:t xml:space="preserve"> рублей, в том числе: </w:t>
      </w:r>
    </w:p>
    <w:p w:rsidR="00AD3041" w:rsidRPr="00822061" w:rsidRDefault="00AD3041" w:rsidP="00822061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822061">
        <w:rPr>
          <w:rFonts w:ascii="Times New Roman" w:hAnsi="Times New Roman"/>
          <w:bCs/>
          <w:sz w:val="26"/>
          <w:szCs w:val="26"/>
        </w:rPr>
        <w:t>за счет средств бюджета Российской Федер</w:t>
      </w:r>
      <w:r w:rsidRPr="00822061">
        <w:rPr>
          <w:rFonts w:ascii="Times New Roman" w:hAnsi="Times New Roman"/>
          <w:bCs/>
          <w:sz w:val="26"/>
          <w:szCs w:val="26"/>
        </w:rPr>
        <w:t>а</w:t>
      </w:r>
      <w:r w:rsidRPr="00822061">
        <w:rPr>
          <w:rFonts w:ascii="Times New Roman" w:hAnsi="Times New Roman"/>
          <w:bCs/>
          <w:sz w:val="26"/>
          <w:szCs w:val="26"/>
        </w:rPr>
        <w:t>ции и</w:t>
      </w:r>
    </w:p>
    <w:p w:rsidR="00AD3041" w:rsidRPr="00822061" w:rsidRDefault="00AD3041" w:rsidP="00822061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822061">
        <w:rPr>
          <w:rFonts w:ascii="Times New Roman" w:hAnsi="Times New Roman"/>
          <w:bCs/>
          <w:sz w:val="26"/>
          <w:szCs w:val="26"/>
        </w:rPr>
        <w:t>за счет бюджета Курской области – 0,00 руб.</w:t>
      </w:r>
    </w:p>
    <w:p w:rsidR="00AD3041" w:rsidRPr="00822061" w:rsidRDefault="00AD3041" w:rsidP="00822061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822061">
        <w:rPr>
          <w:rFonts w:ascii="Times New Roman" w:hAnsi="Times New Roman"/>
          <w:bCs/>
          <w:sz w:val="26"/>
          <w:szCs w:val="26"/>
        </w:rPr>
        <w:t>за счет средств бюджета Кореневского сельс</w:t>
      </w:r>
      <w:r w:rsidRPr="00822061">
        <w:rPr>
          <w:rFonts w:ascii="Times New Roman" w:hAnsi="Times New Roman"/>
          <w:bCs/>
          <w:sz w:val="26"/>
          <w:szCs w:val="26"/>
        </w:rPr>
        <w:t>о</w:t>
      </w:r>
      <w:r w:rsidRPr="00822061">
        <w:rPr>
          <w:rFonts w:ascii="Times New Roman" w:hAnsi="Times New Roman"/>
          <w:bCs/>
          <w:sz w:val="26"/>
          <w:szCs w:val="26"/>
        </w:rPr>
        <w:t>вета 0,00 руб.</w:t>
      </w:r>
    </w:p>
    <w:p w:rsidR="00AD3041" w:rsidRPr="00822061" w:rsidRDefault="00AD3041" w:rsidP="00822061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822061">
        <w:rPr>
          <w:rFonts w:ascii="Times New Roman" w:hAnsi="Times New Roman"/>
          <w:bCs/>
          <w:sz w:val="26"/>
          <w:szCs w:val="26"/>
        </w:rPr>
        <w:t>за счет безвозмездных поступлений – 0,00 руб.</w:t>
      </w:r>
    </w:p>
    <w:p w:rsidR="00AD3041" w:rsidRPr="00822061" w:rsidRDefault="00AD3041" w:rsidP="00822061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822061">
        <w:rPr>
          <w:rFonts w:ascii="Times New Roman" w:hAnsi="Times New Roman"/>
          <w:bCs/>
          <w:sz w:val="26"/>
          <w:szCs w:val="26"/>
        </w:rPr>
        <w:t>Общий объем финансирования мероприятий пр</w:t>
      </w:r>
      <w:r w:rsidRPr="00822061">
        <w:rPr>
          <w:rFonts w:ascii="Times New Roman" w:hAnsi="Times New Roman"/>
          <w:bCs/>
          <w:sz w:val="26"/>
          <w:szCs w:val="26"/>
        </w:rPr>
        <w:t>о</w:t>
      </w:r>
      <w:r w:rsidRPr="00822061">
        <w:rPr>
          <w:rFonts w:ascii="Times New Roman" w:hAnsi="Times New Roman"/>
          <w:bCs/>
          <w:sz w:val="26"/>
          <w:szCs w:val="26"/>
        </w:rPr>
        <w:t xml:space="preserve">граммы на 2024 год составляет </w:t>
      </w:r>
      <w:r w:rsidRPr="00822061">
        <w:rPr>
          <w:rFonts w:ascii="Times New Roman" w:hAnsi="Times New Roman"/>
          <w:sz w:val="26"/>
          <w:szCs w:val="26"/>
        </w:rPr>
        <w:t>0,00</w:t>
      </w:r>
      <w:r w:rsidRPr="00822061">
        <w:rPr>
          <w:rFonts w:ascii="Times New Roman" w:hAnsi="Times New Roman"/>
          <w:bCs/>
          <w:sz w:val="26"/>
          <w:szCs w:val="26"/>
        </w:rPr>
        <w:t xml:space="preserve"> рублей, в том числе: </w:t>
      </w:r>
    </w:p>
    <w:p w:rsidR="00AD3041" w:rsidRPr="00822061" w:rsidRDefault="00AD3041" w:rsidP="00822061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822061">
        <w:rPr>
          <w:rFonts w:ascii="Times New Roman" w:hAnsi="Times New Roman"/>
          <w:bCs/>
          <w:sz w:val="26"/>
          <w:szCs w:val="26"/>
        </w:rPr>
        <w:t>за счет средств бюджета Российской Федер</w:t>
      </w:r>
      <w:r w:rsidRPr="00822061">
        <w:rPr>
          <w:rFonts w:ascii="Times New Roman" w:hAnsi="Times New Roman"/>
          <w:bCs/>
          <w:sz w:val="26"/>
          <w:szCs w:val="26"/>
        </w:rPr>
        <w:t>а</w:t>
      </w:r>
      <w:r w:rsidRPr="00822061">
        <w:rPr>
          <w:rFonts w:ascii="Times New Roman" w:hAnsi="Times New Roman"/>
          <w:bCs/>
          <w:sz w:val="26"/>
          <w:szCs w:val="26"/>
        </w:rPr>
        <w:t>ции и</w:t>
      </w:r>
    </w:p>
    <w:p w:rsidR="00AD3041" w:rsidRPr="00822061" w:rsidRDefault="00AD3041" w:rsidP="00822061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822061">
        <w:rPr>
          <w:rFonts w:ascii="Times New Roman" w:hAnsi="Times New Roman"/>
          <w:bCs/>
          <w:sz w:val="26"/>
          <w:szCs w:val="26"/>
        </w:rPr>
        <w:t>за счет бюджета Курской области – 0,00 руб.</w:t>
      </w:r>
    </w:p>
    <w:p w:rsidR="00AD3041" w:rsidRPr="00822061" w:rsidRDefault="00AD3041" w:rsidP="00822061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822061">
        <w:rPr>
          <w:rFonts w:ascii="Times New Roman" w:hAnsi="Times New Roman"/>
          <w:bCs/>
          <w:sz w:val="26"/>
          <w:szCs w:val="26"/>
        </w:rPr>
        <w:t>за счет средств бюджета Кореневского сельс</w:t>
      </w:r>
      <w:r w:rsidRPr="00822061">
        <w:rPr>
          <w:rFonts w:ascii="Times New Roman" w:hAnsi="Times New Roman"/>
          <w:bCs/>
          <w:sz w:val="26"/>
          <w:szCs w:val="26"/>
        </w:rPr>
        <w:t>о</w:t>
      </w:r>
      <w:r w:rsidRPr="00822061">
        <w:rPr>
          <w:rFonts w:ascii="Times New Roman" w:hAnsi="Times New Roman"/>
          <w:bCs/>
          <w:sz w:val="26"/>
          <w:szCs w:val="26"/>
        </w:rPr>
        <w:t>вета 0,00 руб.</w:t>
      </w:r>
    </w:p>
    <w:p w:rsidR="00AD3041" w:rsidRPr="00822061" w:rsidRDefault="00AD3041" w:rsidP="00822061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822061">
        <w:rPr>
          <w:rFonts w:ascii="Times New Roman" w:hAnsi="Times New Roman"/>
          <w:bCs/>
          <w:sz w:val="26"/>
          <w:szCs w:val="26"/>
        </w:rPr>
        <w:t>за счет безвозмездных поступлений – 0,00 руб.</w:t>
      </w:r>
    </w:p>
    <w:p w:rsidR="00AD3041" w:rsidRPr="00822061" w:rsidRDefault="00AD3041" w:rsidP="00822061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822061">
        <w:rPr>
          <w:rFonts w:ascii="Times New Roman" w:hAnsi="Times New Roman"/>
          <w:bCs/>
          <w:sz w:val="26"/>
          <w:szCs w:val="26"/>
        </w:rPr>
        <w:t>Общий объем финансирования мероприятий пр</w:t>
      </w:r>
      <w:r w:rsidRPr="00822061">
        <w:rPr>
          <w:rFonts w:ascii="Times New Roman" w:hAnsi="Times New Roman"/>
          <w:bCs/>
          <w:sz w:val="26"/>
          <w:szCs w:val="26"/>
        </w:rPr>
        <w:t>о</w:t>
      </w:r>
      <w:r w:rsidRPr="00822061">
        <w:rPr>
          <w:rFonts w:ascii="Times New Roman" w:hAnsi="Times New Roman"/>
          <w:bCs/>
          <w:sz w:val="26"/>
          <w:szCs w:val="26"/>
        </w:rPr>
        <w:t xml:space="preserve">граммы за 2018-2024 годы составляет </w:t>
      </w:r>
      <w:r w:rsidRPr="00822061">
        <w:rPr>
          <w:rFonts w:ascii="Times New Roman" w:hAnsi="Times New Roman"/>
          <w:sz w:val="26"/>
          <w:szCs w:val="26"/>
        </w:rPr>
        <w:t>4356339,0</w:t>
      </w:r>
      <w:r w:rsidRPr="00822061">
        <w:rPr>
          <w:rFonts w:ascii="Times New Roman" w:hAnsi="Times New Roman"/>
          <w:bCs/>
          <w:sz w:val="26"/>
          <w:szCs w:val="26"/>
        </w:rPr>
        <w:t xml:space="preserve"> ру</w:t>
      </w:r>
      <w:r w:rsidRPr="00822061">
        <w:rPr>
          <w:rFonts w:ascii="Times New Roman" w:hAnsi="Times New Roman"/>
          <w:bCs/>
          <w:sz w:val="26"/>
          <w:szCs w:val="26"/>
        </w:rPr>
        <w:t>б</w:t>
      </w:r>
      <w:r w:rsidRPr="00822061">
        <w:rPr>
          <w:rFonts w:ascii="Times New Roman" w:hAnsi="Times New Roman"/>
          <w:bCs/>
          <w:sz w:val="26"/>
          <w:szCs w:val="26"/>
        </w:rPr>
        <w:t xml:space="preserve">лей, в том числе: </w:t>
      </w:r>
    </w:p>
    <w:p w:rsidR="00AD3041" w:rsidRPr="00822061" w:rsidRDefault="00AD3041" w:rsidP="00822061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822061">
        <w:rPr>
          <w:rFonts w:ascii="Times New Roman" w:hAnsi="Times New Roman"/>
          <w:bCs/>
          <w:sz w:val="26"/>
          <w:szCs w:val="26"/>
        </w:rPr>
        <w:t>за счет средств бюджета Российской Федер</w:t>
      </w:r>
      <w:r w:rsidRPr="00822061">
        <w:rPr>
          <w:rFonts w:ascii="Times New Roman" w:hAnsi="Times New Roman"/>
          <w:bCs/>
          <w:sz w:val="26"/>
          <w:szCs w:val="26"/>
        </w:rPr>
        <w:t>а</w:t>
      </w:r>
      <w:r w:rsidRPr="00822061">
        <w:rPr>
          <w:rFonts w:ascii="Times New Roman" w:hAnsi="Times New Roman"/>
          <w:bCs/>
          <w:sz w:val="26"/>
          <w:szCs w:val="26"/>
        </w:rPr>
        <w:t>ции и</w:t>
      </w:r>
    </w:p>
    <w:p w:rsidR="00AD3041" w:rsidRPr="00822061" w:rsidRDefault="00AD3041" w:rsidP="00822061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822061">
        <w:rPr>
          <w:rFonts w:ascii="Times New Roman" w:hAnsi="Times New Roman"/>
          <w:bCs/>
          <w:sz w:val="26"/>
          <w:szCs w:val="26"/>
        </w:rPr>
        <w:t>за счет бюджета Курской области – 4125444,0 руб.</w:t>
      </w:r>
    </w:p>
    <w:p w:rsidR="00AD3041" w:rsidRPr="00822061" w:rsidRDefault="00AD3041" w:rsidP="00822061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822061">
        <w:rPr>
          <w:rFonts w:ascii="Times New Roman" w:hAnsi="Times New Roman"/>
          <w:bCs/>
          <w:sz w:val="26"/>
          <w:szCs w:val="26"/>
        </w:rPr>
        <w:t>за счет средств бюджета Кореневского сельс</w:t>
      </w:r>
      <w:r w:rsidRPr="00822061">
        <w:rPr>
          <w:rFonts w:ascii="Times New Roman" w:hAnsi="Times New Roman"/>
          <w:bCs/>
          <w:sz w:val="26"/>
          <w:szCs w:val="26"/>
        </w:rPr>
        <w:t>о</w:t>
      </w:r>
      <w:r w:rsidRPr="00822061">
        <w:rPr>
          <w:rFonts w:ascii="Times New Roman" w:hAnsi="Times New Roman"/>
          <w:bCs/>
          <w:sz w:val="26"/>
          <w:szCs w:val="26"/>
        </w:rPr>
        <w:t>вета 230886,0 руб.</w:t>
      </w:r>
    </w:p>
    <w:p w:rsidR="00AD3041" w:rsidRPr="00822061" w:rsidRDefault="00AD3041" w:rsidP="00822061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822061">
        <w:rPr>
          <w:rFonts w:ascii="Times New Roman" w:hAnsi="Times New Roman"/>
          <w:bCs/>
          <w:sz w:val="26"/>
          <w:szCs w:val="26"/>
        </w:rPr>
        <w:t>за счет безвозмездных поступлений – 0,00 руб.</w:t>
      </w:r>
    </w:p>
    <w:p w:rsidR="00AD3041" w:rsidRPr="00822061" w:rsidRDefault="00AD3041" w:rsidP="00822061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6"/>
          <w:szCs w:val="26"/>
        </w:rPr>
      </w:pPr>
      <w:r w:rsidRPr="00822061">
        <w:rPr>
          <w:rFonts w:ascii="Times New Roman" w:hAnsi="Times New Roman"/>
          <w:sz w:val="26"/>
          <w:szCs w:val="26"/>
        </w:rPr>
        <w:t>Объем бюджетных ассигнований на реализацию муниципальной программы у</w:t>
      </w:r>
      <w:r w:rsidRPr="00822061">
        <w:rPr>
          <w:rFonts w:ascii="Times New Roman" w:hAnsi="Times New Roman"/>
          <w:sz w:val="26"/>
          <w:szCs w:val="26"/>
        </w:rPr>
        <w:t>т</w:t>
      </w:r>
      <w:r w:rsidRPr="00822061">
        <w:rPr>
          <w:rFonts w:ascii="Times New Roman" w:hAnsi="Times New Roman"/>
          <w:sz w:val="26"/>
          <w:szCs w:val="26"/>
        </w:rPr>
        <w:t>верждается решением Собрания Кор</w:t>
      </w:r>
      <w:r w:rsidRPr="00822061">
        <w:rPr>
          <w:rFonts w:ascii="Times New Roman" w:hAnsi="Times New Roman"/>
          <w:sz w:val="26"/>
          <w:szCs w:val="26"/>
        </w:rPr>
        <w:t>е</w:t>
      </w:r>
      <w:r w:rsidRPr="00822061">
        <w:rPr>
          <w:rFonts w:ascii="Times New Roman" w:hAnsi="Times New Roman"/>
          <w:sz w:val="26"/>
          <w:szCs w:val="26"/>
        </w:rPr>
        <w:t>невского сельсовета о бюджете муниципального образования «Кореневский сельсовет» на очередной финансовый год и плановый п</w:t>
      </w:r>
      <w:r w:rsidRPr="00822061">
        <w:rPr>
          <w:rFonts w:ascii="Times New Roman" w:hAnsi="Times New Roman"/>
          <w:sz w:val="26"/>
          <w:szCs w:val="26"/>
        </w:rPr>
        <w:t>е</w:t>
      </w:r>
      <w:r w:rsidRPr="00822061">
        <w:rPr>
          <w:rFonts w:ascii="Times New Roman" w:hAnsi="Times New Roman"/>
          <w:sz w:val="26"/>
          <w:szCs w:val="26"/>
        </w:rPr>
        <w:t>риод.</w:t>
      </w:r>
    </w:p>
    <w:p w:rsidR="00AD3041" w:rsidRPr="00822061" w:rsidRDefault="00AD3041" w:rsidP="00822061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822061">
        <w:rPr>
          <w:rFonts w:ascii="Times New Roman" w:hAnsi="Times New Roman"/>
          <w:sz w:val="26"/>
          <w:szCs w:val="26"/>
        </w:rPr>
        <w:t>Ресурсное обеспечение Программы за счет всех источников финансирования подлежит уточнению в рамках бюджетного цикла.</w:t>
      </w:r>
    </w:p>
    <w:p w:rsidR="00AD3041" w:rsidRPr="00822061" w:rsidRDefault="00AD3041" w:rsidP="00822061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822061">
        <w:rPr>
          <w:rFonts w:ascii="Times New Roman" w:hAnsi="Times New Roman"/>
          <w:sz w:val="26"/>
          <w:szCs w:val="26"/>
        </w:rPr>
        <w:t>Прогнозная оценка ресурсного обеспечения реализации Программы за счет всех источников финансирования приводится в Приложении 4 к Программе.</w:t>
      </w:r>
    </w:p>
    <w:p w:rsidR="00AD3041" w:rsidRPr="00822061" w:rsidRDefault="00AD3041" w:rsidP="00822061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822061">
        <w:rPr>
          <w:rFonts w:ascii="Times New Roman" w:hAnsi="Times New Roman"/>
          <w:sz w:val="26"/>
          <w:szCs w:val="26"/>
        </w:rPr>
        <w:t xml:space="preserve">Необходимо отметить, к </w:t>
      </w:r>
      <w:r w:rsidRPr="00822061">
        <w:rPr>
          <w:rFonts w:ascii="Times New Roman" w:hAnsi="Times New Roman"/>
          <w:bCs/>
          <w:sz w:val="26"/>
          <w:szCs w:val="26"/>
        </w:rPr>
        <w:t>безвозмездным поступлениям</w:t>
      </w:r>
      <w:r w:rsidRPr="00822061">
        <w:rPr>
          <w:rFonts w:ascii="Times New Roman" w:hAnsi="Times New Roman"/>
          <w:sz w:val="26"/>
          <w:szCs w:val="26"/>
        </w:rPr>
        <w:t xml:space="preserve"> в рамках Программы о</w:t>
      </w:r>
      <w:r w:rsidRPr="00822061">
        <w:rPr>
          <w:rFonts w:ascii="Times New Roman" w:hAnsi="Times New Roman"/>
          <w:sz w:val="26"/>
          <w:szCs w:val="26"/>
        </w:rPr>
        <w:t>т</w:t>
      </w:r>
      <w:r w:rsidRPr="00822061">
        <w:rPr>
          <w:rFonts w:ascii="Times New Roman" w:hAnsi="Times New Roman"/>
          <w:sz w:val="26"/>
          <w:szCs w:val="26"/>
        </w:rPr>
        <w:t>носятся средства организаций и лиц, привлекаемые на добровольной и бе</w:t>
      </w:r>
      <w:r w:rsidRPr="00822061">
        <w:rPr>
          <w:rFonts w:ascii="Times New Roman" w:hAnsi="Times New Roman"/>
          <w:sz w:val="26"/>
          <w:szCs w:val="26"/>
        </w:rPr>
        <w:t>з</w:t>
      </w:r>
      <w:r w:rsidRPr="00822061">
        <w:rPr>
          <w:rFonts w:ascii="Times New Roman" w:hAnsi="Times New Roman"/>
          <w:sz w:val="26"/>
          <w:szCs w:val="26"/>
        </w:rPr>
        <w:t>возмездной основе для финансирования мероприятий, способствующих благ</w:t>
      </w:r>
      <w:r w:rsidRPr="00822061">
        <w:rPr>
          <w:rFonts w:ascii="Times New Roman" w:hAnsi="Times New Roman"/>
          <w:sz w:val="26"/>
          <w:szCs w:val="26"/>
        </w:rPr>
        <w:t>о</w:t>
      </w:r>
      <w:r w:rsidRPr="00822061">
        <w:rPr>
          <w:rFonts w:ascii="Times New Roman" w:hAnsi="Times New Roman"/>
          <w:sz w:val="26"/>
          <w:szCs w:val="26"/>
        </w:rPr>
        <w:t>устройству дворовых  территорий, а</w:t>
      </w:r>
      <w:r w:rsidRPr="00822061">
        <w:rPr>
          <w:rFonts w:ascii="Times New Roman" w:hAnsi="Times New Roman"/>
          <w:bCs/>
          <w:sz w:val="26"/>
          <w:szCs w:val="26"/>
        </w:rPr>
        <w:t xml:space="preserve"> также </w:t>
      </w:r>
      <w:r w:rsidRPr="00822061">
        <w:rPr>
          <w:rFonts w:ascii="Times New Roman" w:hAnsi="Times New Roman"/>
          <w:sz w:val="26"/>
          <w:szCs w:val="26"/>
        </w:rPr>
        <w:t>средства собственников помещений многоквартирных домов с долевым участием не менее 20 % от общего объ</w:t>
      </w:r>
      <w:r w:rsidRPr="00822061">
        <w:rPr>
          <w:rFonts w:ascii="Times New Roman" w:hAnsi="Times New Roman"/>
          <w:sz w:val="26"/>
          <w:szCs w:val="26"/>
        </w:rPr>
        <w:t>е</w:t>
      </w:r>
      <w:r w:rsidRPr="00822061">
        <w:rPr>
          <w:rFonts w:ascii="Times New Roman" w:hAnsi="Times New Roman"/>
          <w:sz w:val="26"/>
          <w:szCs w:val="26"/>
        </w:rPr>
        <w:t>ма работ в рамках дополнительного перечня работ.</w:t>
      </w:r>
    </w:p>
    <w:p w:rsidR="00AD3041" w:rsidRPr="00822061" w:rsidRDefault="00AD3041" w:rsidP="00822061">
      <w:pPr>
        <w:suppressAutoHyphens/>
        <w:jc w:val="both"/>
        <w:rPr>
          <w:rFonts w:ascii="Times New Roman" w:hAnsi="Times New Roman"/>
          <w:bCs/>
          <w:sz w:val="26"/>
          <w:szCs w:val="26"/>
        </w:rPr>
      </w:pPr>
      <w:r w:rsidRPr="00822061">
        <w:rPr>
          <w:rFonts w:ascii="Times New Roman" w:hAnsi="Times New Roman"/>
          <w:sz w:val="26"/>
          <w:szCs w:val="26"/>
        </w:rPr>
        <w:tab/>
        <w:t xml:space="preserve">Аккумулирование и расходование бюджетных средств и безвозмездных поступлений, предназначенных на проведение работ по благоустройству, производится в соответствии с </w:t>
      </w:r>
      <w:r w:rsidRPr="00822061">
        <w:rPr>
          <w:rFonts w:ascii="Times New Roman" w:hAnsi="Times New Roman"/>
          <w:bCs/>
          <w:sz w:val="26"/>
          <w:szCs w:val="26"/>
        </w:rPr>
        <w:t>Порядка аккумулирования и Расходования средств заинтересованных лиц, направляемых на выполнение дополнительного перечня работ по благоустройству дворовых территорий  муниципального образования «Кореневский сельсовет» Кореневского района Курской области, и механизм контроля за их расходован</w:t>
      </w:r>
      <w:r w:rsidRPr="00822061">
        <w:rPr>
          <w:rFonts w:ascii="Times New Roman" w:hAnsi="Times New Roman"/>
          <w:bCs/>
          <w:sz w:val="26"/>
          <w:szCs w:val="26"/>
        </w:rPr>
        <w:t>и</w:t>
      </w:r>
      <w:r w:rsidRPr="00822061">
        <w:rPr>
          <w:rFonts w:ascii="Times New Roman" w:hAnsi="Times New Roman"/>
          <w:bCs/>
          <w:sz w:val="26"/>
          <w:szCs w:val="26"/>
        </w:rPr>
        <w:t>ем от 24.10.2017 г.  № 138.».</w:t>
      </w:r>
    </w:p>
    <w:p w:rsidR="00AD3041" w:rsidRPr="00D45FEA" w:rsidRDefault="00AD3041" w:rsidP="00062A9E">
      <w:pPr>
        <w:suppressAutoHyphens/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D45FEA">
        <w:rPr>
          <w:rFonts w:ascii="Times New Roman" w:hAnsi="Times New Roman"/>
          <w:bCs/>
          <w:sz w:val="26"/>
          <w:szCs w:val="26"/>
        </w:rPr>
        <w:t xml:space="preserve">1.3 </w:t>
      </w:r>
      <w:r w:rsidRPr="00D45FEA">
        <w:rPr>
          <w:rFonts w:ascii="Times New Roman" w:hAnsi="Times New Roman"/>
          <w:sz w:val="26"/>
          <w:szCs w:val="26"/>
        </w:rPr>
        <w:t xml:space="preserve">Приложение №3 к муниципальной программе </w:t>
      </w:r>
      <w:r w:rsidRPr="00D45FEA">
        <w:rPr>
          <w:rFonts w:ascii="Times New Roman" w:hAnsi="Times New Roman"/>
          <w:bCs/>
          <w:sz w:val="26"/>
          <w:szCs w:val="26"/>
        </w:rPr>
        <w:t>Формирование современной городской среды на территории Кореневского сельсовета Кореневского района на 2018-2024 г.г.» за счет средств бюджета муниципального образования «Кореневский сельсовет» Кореневского района</w:t>
      </w:r>
      <w:r w:rsidRPr="00D45FEA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D45FEA">
        <w:rPr>
          <w:rFonts w:ascii="Times New Roman" w:hAnsi="Times New Roman"/>
          <w:sz w:val="26"/>
          <w:szCs w:val="26"/>
        </w:rPr>
        <w:t>изложить в новой редакции:</w:t>
      </w:r>
    </w:p>
    <w:p w:rsidR="00AD3041" w:rsidRPr="00062A9E" w:rsidRDefault="00AD3041" w:rsidP="00E85801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062A9E">
        <w:rPr>
          <w:rFonts w:ascii="Times New Roman" w:hAnsi="Times New Roman"/>
          <w:sz w:val="24"/>
          <w:szCs w:val="24"/>
        </w:rPr>
        <w:t>ПРИЛОЖЕНИЕ №3</w:t>
      </w:r>
    </w:p>
    <w:p w:rsidR="00AD3041" w:rsidRPr="00062A9E" w:rsidRDefault="00AD3041" w:rsidP="00E85801">
      <w:pPr>
        <w:pStyle w:val="Title"/>
        <w:ind w:left="5103"/>
        <w:jc w:val="both"/>
        <w:rPr>
          <w:sz w:val="24"/>
          <w:szCs w:val="24"/>
        </w:rPr>
      </w:pPr>
      <w:r w:rsidRPr="00062A9E">
        <w:rPr>
          <w:sz w:val="24"/>
          <w:szCs w:val="24"/>
        </w:rPr>
        <w:t>к муниципальной</w:t>
      </w:r>
      <w:r w:rsidRPr="00062A9E">
        <w:rPr>
          <w:b/>
          <w:bCs/>
          <w:sz w:val="24"/>
          <w:szCs w:val="24"/>
        </w:rPr>
        <w:t xml:space="preserve"> </w:t>
      </w:r>
      <w:r w:rsidRPr="00062A9E">
        <w:rPr>
          <w:sz w:val="24"/>
          <w:szCs w:val="24"/>
        </w:rPr>
        <w:t>программе«Формирование современной городской среды на территории Кореневского сельсовета Кореневского района  на 2018-2024 г.г.»</w:t>
      </w:r>
    </w:p>
    <w:p w:rsidR="00AD3041" w:rsidRPr="00062A9E" w:rsidRDefault="00AD3041" w:rsidP="00E85801">
      <w:pPr>
        <w:pStyle w:val="ConsPlusNormal"/>
        <w:ind w:left="142" w:firstLine="530"/>
        <w:jc w:val="both"/>
        <w:rPr>
          <w:rFonts w:ascii="Times New Roman" w:hAnsi="Times New Roman"/>
          <w:sz w:val="24"/>
          <w:szCs w:val="24"/>
        </w:rPr>
      </w:pPr>
    </w:p>
    <w:p w:rsidR="00AD3041" w:rsidRPr="00062A9E" w:rsidRDefault="00AD3041" w:rsidP="00E85801">
      <w:pPr>
        <w:pStyle w:val="Title"/>
        <w:rPr>
          <w:b/>
          <w:sz w:val="24"/>
          <w:szCs w:val="24"/>
        </w:rPr>
      </w:pPr>
      <w:r w:rsidRPr="00062A9E">
        <w:rPr>
          <w:b/>
          <w:sz w:val="24"/>
          <w:szCs w:val="24"/>
        </w:rPr>
        <w:t xml:space="preserve">Ресурсное обеспечение реализации муниципальной программы </w:t>
      </w:r>
    </w:p>
    <w:p w:rsidR="00AD3041" w:rsidRPr="00062A9E" w:rsidRDefault="00AD3041" w:rsidP="00E85801">
      <w:pPr>
        <w:widowControl w:val="0"/>
        <w:autoSpaceDE w:val="0"/>
        <w:autoSpaceDN w:val="0"/>
        <w:adjustRightInd w:val="0"/>
        <w:ind w:firstLine="491"/>
        <w:jc w:val="center"/>
        <w:rPr>
          <w:rFonts w:ascii="Times New Roman" w:hAnsi="Times New Roman"/>
          <w:b/>
          <w:bCs/>
          <w:sz w:val="24"/>
          <w:szCs w:val="24"/>
        </w:rPr>
      </w:pPr>
      <w:r w:rsidRPr="00062A9E">
        <w:rPr>
          <w:rFonts w:ascii="Times New Roman" w:hAnsi="Times New Roman"/>
          <w:b/>
          <w:bCs/>
          <w:sz w:val="24"/>
          <w:szCs w:val="24"/>
        </w:rPr>
        <w:t xml:space="preserve">«Формирование современной городской среды на территории Кореневского сельсовета Кореневского района на 2018-2024 г.г.» за счет средств бюджета муниципального образования «Кореневский сельсовет» Кореневского района </w:t>
      </w:r>
    </w:p>
    <w:p w:rsidR="00AD3041" w:rsidRPr="00062A9E" w:rsidRDefault="00AD3041" w:rsidP="00E85801">
      <w:pPr>
        <w:pStyle w:val="Title"/>
        <w:rPr>
          <w:sz w:val="24"/>
          <w:szCs w:val="24"/>
        </w:rPr>
      </w:pPr>
    </w:p>
    <w:tbl>
      <w:tblPr>
        <w:tblW w:w="103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5"/>
        <w:gridCol w:w="2602"/>
        <w:gridCol w:w="1701"/>
        <w:gridCol w:w="709"/>
        <w:gridCol w:w="851"/>
        <w:gridCol w:w="696"/>
        <w:gridCol w:w="579"/>
        <w:gridCol w:w="1276"/>
      </w:tblGrid>
      <w:tr w:rsidR="00AD3041" w:rsidRPr="00D461A5" w:rsidTr="00062A9E">
        <w:trPr>
          <w:trHeight w:val="310"/>
        </w:trPr>
        <w:tc>
          <w:tcPr>
            <w:tcW w:w="1985" w:type="dxa"/>
            <w:vMerge w:val="restart"/>
            <w:vAlign w:val="center"/>
          </w:tcPr>
          <w:p w:rsidR="00AD3041" w:rsidRPr="00D461A5" w:rsidRDefault="00AD3041" w:rsidP="000811E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1A5">
              <w:rPr>
                <w:rFonts w:ascii="Times New Roman" w:hAnsi="Times New Roman"/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2602" w:type="dxa"/>
            <w:vMerge w:val="restart"/>
            <w:vAlign w:val="center"/>
          </w:tcPr>
          <w:p w:rsidR="00AD3041" w:rsidRPr="00D461A5" w:rsidRDefault="00AD3041" w:rsidP="000811E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1A5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муниципальной Программы, основного мероприятия</w:t>
            </w:r>
          </w:p>
        </w:tc>
        <w:tc>
          <w:tcPr>
            <w:tcW w:w="1701" w:type="dxa"/>
            <w:vMerge w:val="restart"/>
            <w:vAlign w:val="center"/>
          </w:tcPr>
          <w:p w:rsidR="00AD3041" w:rsidRPr="00D461A5" w:rsidRDefault="00AD3041" w:rsidP="000811E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1A5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Ответственный исполнитель, соисполнитель, участники</w:t>
            </w:r>
          </w:p>
        </w:tc>
        <w:tc>
          <w:tcPr>
            <w:tcW w:w="2835" w:type="dxa"/>
            <w:gridSpan w:val="4"/>
            <w:vAlign w:val="center"/>
          </w:tcPr>
          <w:p w:rsidR="00AD3041" w:rsidRPr="00D461A5" w:rsidRDefault="00AD3041" w:rsidP="000811E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1A5">
              <w:rPr>
                <w:rFonts w:ascii="Times New Roman" w:hAnsi="Times New Roman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276" w:type="dxa"/>
            <w:vAlign w:val="center"/>
          </w:tcPr>
          <w:p w:rsidR="00AD3041" w:rsidRPr="00D461A5" w:rsidRDefault="00AD3041" w:rsidP="000811E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1A5">
              <w:rPr>
                <w:rFonts w:ascii="Times New Roman" w:hAnsi="Times New Roman"/>
                <w:color w:val="000000"/>
                <w:sz w:val="24"/>
                <w:szCs w:val="24"/>
              </w:rPr>
              <w:t>Объемы бюджетных ассигнований (тыс. руб.)</w:t>
            </w:r>
          </w:p>
        </w:tc>
      </w:tr>
      <w:tr w:rsidR="00AD3041" w:rsidRPr="00D461A5" w:rsidTr="00062A9E">
        <w:trPr>
          <w:trHeight w:val="960"/>
        </w:trPr>
        <w:tc>
          <w:tcPr>
            <w:tcW w:w="1985" w:type="dxa"/>
            <w:vMerge/>
            <w:vAlign w:val="center"/>
          </w:tcPr>
          <w:p w:rsidR="00AD3041" w:rsidRPr="00D461A5" w:rsidRDefault="00AD3041" w:rsidP="00081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2" w:type="dxa"/>
            <w:vMerge/>
            <w:vAlign w:val="center"/>
          </w:tcPr>
          <w:p w:rsidR="00AD3041" w:rsidRPr="00D461A5" w:rsidRDefault="00AD3041" w:rsidP="00081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D3041" w:rsidRPr="00D461A5" w:rsidRDefault="00AD3041" w:rsidP="00081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3041" w:rsidRPr="00D461A5" w:rsidRDefault="00AD3041" w:rsidP="000811E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1A5">
              <w:rPr>
                <w:rFonts w:ascii="Times New Roman" w:hAnsi="Times New Roman"/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851" w:type="dxa"/>
            <w:vAlign w:val="center"/>
          </w:tcPr>
          <w:p w:rsidR="00AD3041" w:rsidRPr="00D461A5" w:rsidRDefault="00AD3041" w:rsidP="000811E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1A5">
              <w:rPr>
                <w:rFonts w:ascii="Times New Roman" w:hAnsi="Times New Roman"/>
                <w:color w:val="000000"/>
                <w:sz w:val="24"/>
                <w:szCs w:val="24"/>
              </w:rPr>
              <w:t>Рз Пр</w:t>
            </w:r>
          </w:p>
        </w:tc>
        <w:tc>
          <w:tcPr>
            <w:tcW w:w="696" w:type="dxa"/>
            <w:vAlign w:val="center"/>
          </w:tcPr>
          <w:p w:rsidR="00AD3041" w:rsidRPr="00D461A5" w:rsidRDefault="00AD3041" w:rsidP="000811E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1A5">
              <w:rPr>
                <w:rFonts w:ascii="Times New Roman" w:hAnsi="Times New Roman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579" w:type="dxa"/>
            <w:vAlign w:val="center"/>
          </w:tcPr>
          <w:p w:rsidR="00AD3041" w:rsidRPr="00D461A5" w:rsidRDefault="00AD3041" w:rsidP="000811E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1A5">
              <w:rPr>
                <w:rFonts w:ascii="Times New Roman" w:hAnsi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276" w:type="dxa"/>
            <w:vAlign w:val="center"/>
          </w:tcPr>
          <w:p w:rsidR="00AD3041" w:rsidRPr="00D461A5" w:rsidRDefault="00AD3041" w:rsidP="000811E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1A5">
              <w:rPr>
                <w:rFonts w:ascii="Times New Roman" w:hAnsi="Times New Roman"/>
                <w:color w:val="000000"/>
                <w:sz w:val="24"/>
                <w:szCs w:val="24"/>
              </w:rPr>
              <w:t>2018-2024</w:t>
            </w:r>
          </w:p>
        </w:tc>
      </w:tr>
      <w:tr w:rsidR="00AD3041" w:rsidRPr="00D461A5" w:rsidTr="00062A9E">
        <w:trPr>
          <w:trHeight w:val="517"/>
        </w:trPr>
        <w:tc>
          <w:tcPr>
            <w:tcW w:w="1985" w:type="dxa"/>
            <w:vMerge w:val="restart"/>
            <w:vAlign w:val="center"/>
          </w:tcPr>
          <w:p w:rsidR="00AD3041" w:rsidRPr="00D461A5" w:rsidRDefault="00AD3041" w:rsidP="000811E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1A5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Администрации Кореневского сельсовета</w:t>
            </w:r>
          </w:p>
        </w:tc>
        <w:tc>
          <w:tcPr>
            <w:tcW w:w="2602" w:type="dxa"/>
            <w:vMerge w:val="restart"/>
            <w:vAlign w:val="center"/>
          </w:tcPr>
          <w:p w:rsidR="00AD3041" w:rsidRPr="00D461A5" w:rsidRDefault="00AD3041" w:rsidP="000811E8">
            <w:pPr>
              <w:widowControl w:val="0"/>
              <w:autoSpaceDE w:val="0"/>
              <w:autoSpaceDN w:val="0"/>
              <w:adjustRightInd w:val="0"/>
              <w:ind w:firstLine="11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1A5">
              <w:rPr>
                <w:rFonts w:ascii="Times New Roman" w:hAnsi="Times New Roman"/>
                <w:sz w:val="24"/>
                <w:szCs w:val="24"/>
              </w:rPr>
              <w:t>«Формирование современной городской среды на территории Кореневского сельсовета на 2018-2024 г.г.</w:t>
            </w:r>
            <w:r w:rsidRPr="00D461A5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AD3041" w:rsidRPr="00D461A5" w:rsidRDefault="00AD3041" w:rsidP="000811E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1A5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vAlign w:val="center"/>
          </w:tcPr>
          <w:p w:rsidR="00AD3041" w:rsidRPr="00D461A5" w:rsidRDefault="00AD3041" w:rsidP="000811E8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D3041" w:rsidRPr="00D461A5" w:rsidRDefault="00AD3041" w:rsidP="000811E8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AD3041" w:rsidRPr="00D461A5" w:rsidRDefault="00AD3041" w:rsidP="000811E8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AD3041" w:rsidRPr="00D461A5" w:rsidRDefault="00AD3041" w:rsidP="000811E8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D3041" w:rsidRPr="005B64A9" w:rsidRDefault="00AD3041" w:rsidP="002276B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4370381,0</w:t>
            </w:r>
          </w:p>
        </w:tc>
      </w:tr>
      <w:tr w:rsidR="00AD3041" w:rsidRPr="00D461A5" w:rsidTr="00062A9E">
        <w:trPr>
          <w:trHeight w:val="310"/>
        </w:trPr>
        <w:tc>
          <w:tcPr>
            <w:tcW w:w="1985" w:type="dxa"/>
            <w:vMerge/>
            <w:vAlign w:val="center"/>
          </w:tcPr>
          <w:p w:rsidR="00AD3041" w:rsidRPr="00D461A5" w:rsidRDefault="00AD3041" w:rsidP="000811E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2" w:type="dxa"/>
            <w:vMerge/>
            <w:vAlign w:val="center"/>
          </w:tcPr>
          <w:p w:rsidR="00AD3041" w:rsidRPr="00D461A5" w:rsidRDefault="00AD3041" w:rsidP="000811E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3041" w:rsidRPr="00D461A5" w:rsidRDefault="00AD3041" w:rsidP="000811E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1A5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709" w:type="dxa"/>
            <w:vAlign w:val="center"/>
          </w:tcPr>
          <w:p w:rsidR="00AD3041" w:rsidRPr="00D461A5" w:rsidRDefault="00AD3041" w:rsidP="000811E8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D3041" w:rsidRPr="00D461A5" w:rsidRDefault="00AD3041" w:rsidP="000811E8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AD3041" w:rsidRPr="00D461A5" w:rsidRDefault="00AD3041" w:rsidP="000811E8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AD3041" w:rsidRPr="00D461A5" w:rsidRDefault="00AD3041" w:rsidP="000811E8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D3041" w:rsidRPr="005B64A9" w:rsidRDefault="00AD3041" w:rsidP="002276B5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AD3041" w:rsidRPr="00D461A5" w:rsidTr="00C4774D">
        <w:trPr>
          <w:trHeight w:val="768"/>
        </w:trPr>
        <w:tc>
          <w:tcPr>
            <w:tcW w:w="1985" w:type="dxa"/>
            <w:vMerge/>
            <w:vAlign w:val="center"/>
          </w:tcPr>
          <w:p w:rsidR="00AD3041" w:rsidRPr="00D461A5" w:rsidRDefault="00AD3041" w:rsidP="000811E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2" w:type="dxa"/>
            <w:vMerge/>
            <w:vAlign w:val="center"/>
          </w:tcPr>
          <w:p w:rsidR="00AD3041" w:rsidRPr="00D461A5" w:rsidRDefault="00AD3041" w:rsidP="000811E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3041" w:rsidRPr="00D461A5" w:rsidRDefault="00AD3041" w:rsidP="000811E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1A5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Кореневского сельсовета</w:t>
            </w:r>
          </w:p>
        </w:tc>
        <w:tc>
          <w:tcPr>
            <w:tcW w:w="709" w:type="dxa"/>
            <w:vAlign w:val="center"/>
          </w:tcPr>
          <w:p w:rsidR="00AD3041" w:rsidRPr="00D461A5" w:rsidRDefault="00AD3041" w:rsidP="000811E8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D3041" w:rsidRPr="00D461A5" w:rsidRDefault="00AD3041" w:rsidP="000811E8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AD3041" w:rsidRPr="00D461A5" w:rsidRDefault="00AD3041" w:rsidP="000811E8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AD3041" w:rsidRPr="00D461A5" w:rsidRDefault="00AD3041" w:rsidP="000811E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AD3041" w:rsidRDefault="00AD3041" w:rsidP="002276B5">
            <w:r>
              <w:rPr>
                <w:color w:val="000000"/>
              </w:rPr>
              <w:t>4370381,0</w:t>
            </w:r>
          </w:p>
        </w:tc>
      </w:tr>
      <w:tr w:rsidR="00AD3041" w:rsidRPr="00D461A5" w:rsidTr="00C4774D">
        <w:trPr>
          <w:trHeight w:val="768"/>
        </w:trPr>
        <w:tc>
          <w:tcPr>
            <w:tcW w:w="1985" w:type="dxa"/>
            <w:vAlign w:val="center"/>
          </w:tcPr>
          <w:p w:rsidR="00AD3041" w:rsidRPr="00D461A5" w:rsidRDefault="00AD3041" w:rsidP="000811E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1A5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1</w:t>
            </w:r>
          </w:p>
        </w:tc>
        <w:tc>
          <w:tcPr>
            <w:tcW w:w="2602" w:type="dxa"/>
            <w:vAlign w:val="center"/>
          </w:tcPr>
          <w:p w:rsidR="00AD3041" w:rsidRPr="00D461A5" w:rsidRDefault="00AD3041" w:rsidP="000811E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1A5">
              <w:rPr>
                <w:rFonts w:ascii="Times New Roman" w:hAnsi="Times New Roman"/>
                <w:sz w:val="24"/>
                <w:szCs w:val="24"/>
              </w:rPr>
              <w:t>Благоустройство дворовых территорий многоквартирных домов и территорий общего пользования на территории Кореневского сельсовета Кореневского района</w:t>
            </w:r>
          </w:p>
        </w:tc>
        <w:tc>
          <w:tcPr>
            <w:tcW w:w="1701" w:type="dxa"/>
          </w:tcPr>
          <w:p w:rsidR="00AD3041" w:rsidRPr="00D461A5" w:rsidRDefault="00AD3041" w:rsidP="000811E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1A5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Кореневского сельсовета</w:t>
            </w:r>
          </w:p>
        </w:tc>
        <w:tc>
          <w:tcPr>
            <w:tcW w:w="709" w:type="dxa"/>
            <w:vAlign w:val="center"/>
          </w:tcPr>
          <w:p w:rsidR="00AD3041" w:rsidRPr="00D461A5" w:rsidRDefault="00AD3041" w:rsidP="000811E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D3041" w:rsidRPr="00D461A5" w:rsidRDefault="00AD3041" w:rsidP="000811E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AD3041" w:rsidRPr="00D461A5" w:rsidRDefault="00AD3041" w:rsidP="000811E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AD3041" w:rsidRPr="00D461A5" w:rsidRDefault="00AD3041" w:rsidP="000811E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AD3041" w:rsidRDefault="00AD3041" w:rsidP="002276B5">
            <w:r>
              <w:rPr>
                <w:color w:val="000000"/>
              </w:rPr>
              <w:t>4370381,0</w:t>
            </w:r>
          </w:p>
        </w:tc>
      </w:tr>
    </w:tbl>
    <w:p w:rsidR="00AD3041" w:rsidRDefault="00AD3041" w:rsidP="00E85801">
      <w:pPr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062A9E">
        <w:rPr>
          <w:rFonts w:ascii="Times New Roman" w:hAnsi="Times New Roman"/>
          <w:sz w:val="24"/>
          <w:szCs w:val="24"/>
        </w:rPr>
        <w:t xml:space="preserve">1.4 Приложение №4 к муниципальной программе </w:t>
      </w:r>
      <w:r w:rsidRPr="00062A9E">
        <w:rPr>
          <w:rFonts w:ascii="Times New Roman" w:hAnsi="Times New Roman"/>
          <w:bCs/>
          <w:sz w:val="24"/>
          <w:szCs w:val="24"/>
        </w:rPr>
        <w:t>Формирование современной городской среды на территории Кореневского сельсовета Кореневского района на 2018-2024 г.г.» за счет средств бюджета муниципального образования «Кореневский сельсовет» Кореневского района</w:t>
      </w:r>
      <w:r w:rsidRPr="00062A9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62A9E">
        <w:rPr>
          <w:rFonts w:ascii="Times New Roman" w:hAnsi="Times New Roman"/>
          <w:sz w:val="24"/>
          <w:szCs w:val="24"/>
        </w:rPr>
        <w:t>изложить в новой редакции:</w:t>
      </w:r>
    </w:p>
    <w:p w:rsidR="00AD3041" w:rsidRPr="00062A9E" w:rsidRDefault="00AD3041" w:rsidP="00E85801">
      <w:pPr>
        <w:pStyle w:val="ConsPlusNormal"/>
        <w:ind w:firstLine="5200"/>
        <w:jc w:val="right"/>
        <w:rPr>
          <w:rFonts w:ascii="Times New Roman" w:hAnsi="Times New Roman"/>
          <w:sz w:val="24"/>
          <w:szCs w:val="24"/>
        </w:rPr>
      </w:pPr>
      <w:r w:rsidRPr="00062A9E">
        <w:rPr>
          <w:rFonts w:ascii="Times New Roman" w:hAnsi="Times New Roman"/>
          <w:sz w:val="24"/>
          <w:szCs w:val="24"/>
        </w:rPr>
        <w:t>ПРИЛОЖЕНИЕ № 4</w:t>
      </w:r>
    </w:p>
    <w:p w:rsidR="00AD3041" w:rsidRPr="00062A9E" w:rsidRDefault="00AD3041" w:rsidP="00E85801">
      <w:pPr>
        <w:pStyle w:val="Title"/>
        <w:ind w:left="5103"/>
        <w:jc w:val="both"/>
        <w:rPr>
          <w:b/>
          <w:bCs/>
          <w:sz w:val="24"/>
          <w:szCs w:val="24"/>
        </w:rPr>
      </w:pPr>
      <w:r w:rsidRPr="00062A9E">
        <w:rPr>
          <w:sz w:val="24"/>
          <w:szCs w:val="24"/>
        </w:rPr>
        <w:t>к муниципальной</w:t>
      </w:r>
      <w:r w:rsidRPr="00062A9E">
        <w:rPr>
          <w:b/>
          <w:bCs/>
          <w:sz w:val="24"/>
          <w:szCs w:val="24"/>
        </w:rPr>
        <w:t xml:space="preserve"> </w:t>
      </w:r>
      <w:r w:rsidRPr="00062A9E">
        <w:rPr>
          <w:sz w:val="24"/>
          <w:szCs w:val="24"/>
        </w:rPr>
        <w:t>программе «Формирование современной городской среды на территории Кореневского сельсовета Кореневского района на 2018-2024 г.г.»</w:t>
      </w:r>
    </w:p>
    <w:p w:rsidR="00AD3041" w:rsidRPr="00062A9E" w:rsidRDefault="00AD3041" w:rsidP="00062A9E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62A9E">
        <w:rPr>
          <w:rFonts w:ascii="Times New Roman" w:hAnsi="Times New Roman"/>
          <w:b/>
          <w:bCs/>
          <w:sz w:val="24"/>
          <w:szCs w:val="24"/>
        </w:rPr>
        <w:t xml:space="preserve">Ресурсное обеспечение </w:t>
      </w:r>
    </w:p>
    <w:p w:rsidR="00AD3041" w:rsidRPr="00062A9E" w:rsidRDefault="00AD3041" w:rsidP="00062A9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062A9E">
        <w:rPr>
          <w:rFonts w:ascii="Times New Roman" w:hAnsi="Times New Roman"/>
          <w:b/>
          <w:bCs/>
          <w:sz w:val="24"/>
          <w:szCs w:val="24"/>
        </w:rPr>
        <w:t>и прогнозная (справочная) оценка расходов федерального бюджета, областного бюджета, бюджета  Кореневского сельсовета Кореневского района и внебюджетных источников на реализацию целей муниципальной программы«Формирование современной городской среды на территории Кореневского сельсовета Кореневского района на 2018-2024 г.г.»</w:t>
      </w:r>
    </w:p>
    <w:tbl>
      <w:tblPr>
        <w:tblW w:w="988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64"/>
        <w:gridCol w:w="3263"/>
        <w:gridCol w:w="2581"/>
        <w:gridCol w:w="1679"/>
      </w:tblGrid>
      <w:tr w:rsidR="00AD3041" w:rsidRPr="00D461A5" w:rsidTr="00062A9E">
        <w:trPr>
          <w:trHeight w:val="514"/>
        </w:trPr>
        <w:tc>
          <w:tcPr>
            <w:tcW w:w="2364" w:type="dxa"/>
            <w:vMerge w:val="restart"/>
          </w:tcPr>
          <w:p w:rsidR="00AD3041" w:rsidRPr="00D461A5" w:rsidRDefault="00AD3041" w:rsidP="000811E8">
            <w:pPr>
              <w:tabs>
                <w:tab w:val="left" w:pos="-32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1A5">
              <w:rPr>
                <w:rFonts w:ascii="Times New Roman" w:hAnsi="Times New Roman"/>
                <w:sz w:val="24"/>
                <w:szCs w:val="24"/>
              </w:rPr>
              <w:t>Статус</w:t>
            </w:r>
          </w:p>
        </w:tc>
        <w:tc>
          <w:tcPr>
            <w:tcW w:w="3263" w:type="dxa"/>
            <w:vMerge w:val="restart"/>
          </w:tcPr>
          <w:p w:rsidR="00AD3041" w:rsidRPr="00D461A5" w:rsidRDefault="00AD3041" w:rsidP="000811E8">
            <w:pPr>
              <w:tabs>
                <w:tab w:val="left" w:pos="-32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1A5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2581" w:type="dxa"/>
            <w:vMerge w:val="restart"/>
          </w:tcPr>
          <w:p w:rsidR="00AD3041" w:rsidRPr="00D461A5" w:rsidRDefault="00AD3041" w:rsidP="000811E8">
            <w:pPr>
              <w:tabs>
                <w:tab w:val="left" w:pos="-32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1A5">
              <w:rPr>
                <w:rFonts w:ascii="Times New Roman" w:hAnsi="Times New Roman"/>
                <w:sz w:val="24"/>
                <w:szCs w:val="24"/>
              </w:rPr>
              <w:t>Источники ресурсного обеспечения</w:t>
            </w:r>
          </w:p>
        </w:tc>
        <w:tc>
          <w:tcPr>
            <w:tcW w:w="1679" w:type="dxa"/>
            <w:vAlign w:val="center"/>
          </w:tcPr>
          <w:p w:rsidR="00AD3041" w:rsidRPr="00D461A5" w:rsidRDefault="00AD3041" w:rsidP="000811E8">
            <w:pPr>
              <w:tabs>
                <w:tab w:val="left" w:pos="-32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1A5">
              <w:rPr>
                <w:rFonts w:ascii="Times New Roman" w:hAnsi="Times New Roman"/>
                <w:sz w:val="24"/>
                <w:szCs w:val="24"/>
              </w:rPr>
              <w:t>Оценка расходов тыс. руб.</w:t>
            </w:r>
          </w:p>
        </w:tc>
      </w:tr>
      <w:tr w:rsidR="00AD3041" w:rsidRPr="00D461A5" w:rsidTr="00062A9E">
        <w:trPr>
          <w:trHeight w:val="389"/>
        </w:trPr>
        <w:tc>
          <w:tcPr>
            <w:tcW w:w="2364" w:type="dxa"/>
            <w:vMerge/>
          </w:tcPr>
          <w:p w:rsidR="00AD3041" w:rsidRPr="00D461A5" w:rsidRDefault="00AD3041" w:rsidP="000811E8">
            <w:pPr>
              <w:tabs>
                <w:tab w:val="left" w:pos="-32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3" w:type="dxa"/>
            <w:vMerge/>
          </w:tcPr>
          <w:p w:rsidR="00AD3041" w:rsidRPr="00D461A5" w:rsidRDefault="00AD3041" w:rsidP="000811E8">
            <w:pPr>
              <w:tabs>
                <w:tab w:val="left" w:pos="-32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1" w:type="dxa"/>
            <w:vMerge/>
          </w:tcPr>
          <w:p w:rsidR="00AD3041" w:rsidRPr="00D461A5" w:rsidRDefault="00AD3041" w:rsidP="000811E8">
            <w:pPr>
              <w:tabs>
                <w:tab w:val="left" w:pos="-32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AD3041" w:rsidRPr="00D461A5" w:rsidRDefault="00AD3041" w:rsidP="000811E8">
            <w:pPr>
              <w:tabs>
                <w:tab w:val="left" w:pos="-32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1A5">
              <w:rPr>
                <w:rFonts w:ascii="Times New Roman" w:hAnsi="Times New Roman"/>
                <w:sz w:val="24"/>
                <w:szCs w:val="24"/>
              </w:rPr>
              <w:t>2018-2024</w:t>
            </w:r>
          </w:p>
          <w:p w:rsidR="00AD3041" w:rsidRPr="00D461A5" w:rsidRDefault="00AD3041" w:rsidP="000811E8">
            <w:pPr>
              <w:tabs>
                <w:tab w:val="left" w:pos="-32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1A5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AD3041" w:rsidRPr="00D461A5" w:rsidTr="00062A9E">
        <w:trPr>
          <w:trHeight w:val="233"/>
        </w:trPr>
        <w:tc>
          <w:tcPr>
            <w:tcW w:w="2364" w:type="dxa"/>
            <w:vMerge w:val="restart"/>
            <w:vAlign w:val="center"/>
          </w:tcPr>
          <w:p w:rsidR="00AD3041" w:rsidRPr="00D461A5" w:rsidRDefault="00AD3041" w:rsidP="000811E8">
            <w:pPr>
              <w:tabs>
                <w:tab w:val="left" w:pos="-32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1A5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</w:t>
            </w:r>
          </w:p>
        </w:tc>
        <w:tc>
          <w:tcPr>
            <w:tcW w:w="3263" w:type="dxa"/>
            <w:vMerge w:val="restart"/>
            <w:vAlign w:val="center"/>
          </w:tcPr>
          <w:p w:rsidR="00AD3041" w:rsidRPr="00D461A5" w:rsidRDefault="00AD3041" w:rsidP="000811E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461A5">
              <w:rPr>
                <w:rFonts w:ascii="Times New Roman" w:hAnsi="Times New Roman"/>
                <w:sz w:val="24"/>
                <w:szCs w:val="24"/>
              </w:rPr>
              <w:t>«Формирование современной городской среды на территории Кореневского сельсовета  на 2018-2024 г.г.»</w:t>
            </w:r>
          </w:p>
        </w:tc>
        <w:tc>
          <w:tcPr>
            <w:tcW w:w="2581" w:type="dxa"/>
          </w:tcPr>
          <w:p w:rsidR="00AD3041" w:rsidRPr="00D461A5" w:rsidRDefault="00AD3041" w:rsidP="000811E8">
            <w:pPr>
              <w:tabs>
                <w:tab w:val="left" w:pos="-3220"/>
              </w:tabs>
              <w:rPr>
                <w:rFonts w:ascii="Times New Roman" w:hAnsi="Times New Roman"/>
                <w:sz w:val="24"/>
                <w:szCs w:val="24"/>
              </w:rPr>
            </w:pPr>
            <w:r w:rsidRPr="00D461A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679" w:type="dxa"/>
            <w:vAlign w:val="center"/>
          </w:tcPr>
          <w:p w:rsidR="00AD3041" w:rsidRPr="00635C96" w:rsidRDefault="00AD3041" w:rsidP="002276B5">
            <w:pPr>
              <w:jc w:val="center"/>
            </w:pPr>
            <w:r>
              <w:rPr>
                <w:color w:val="000000"/>
              </w:rPr>
              <w:t>4370381,0</w:t>
            </w:r>
          </w:p>
        </w:tc>
      </w:tr>
      <w:tr w:rsidR="00AD3041" w:rsidRPr="00D461A5" w:rsidTr="00062A9E">
        <w:trPr>
          <w:trHeight w:val="381"/>
        </w:trPr>
        <w:tc>
          <w:tcPr>
            <w:tcW w:w="2364" w:type="dxa"/>
            <w:vMerge/>
          </w:tcPr>
          <w:p w:rsidR="00AD3041" w:rsidRPr="00D461A5" w:rsidRDefault="00AD3041" w:rsidP="000811E8">
            <w:pPr>
              <w:tabs>
                <w:tab w:val="left" w:pos="-32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3" w:type="dxa"/>
            <w:vMerge/>
          </w:tcPr>
          <w:p w:rsidR="00AD3041" w:rsidRPr="00D461A5" w:rsidRDefault="00AD3041" w:rsidP="000811E8">
            <w:pPr>
              <w:tabs>
                <w:tab w:val="left" w:pos="-32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1" w:type="dxa"/>
          </w:tcPr>
          <w:p w:rsidR="00AD3041" w:rsidRPr="00D461A5" w:rsidRDefault="00AD3041" w:rsidP="000811E8">
            <w:pPr>
              <w:tabs>
                <w:tab w:val="left" w:pos="-3220"/>
              </w:tabs>
              <w:rPr>
                <w:rFonts w:ascii="Times New Roman" w:hAnsi="Times New Roman"/>
                <w:sz w:val="24"/>
                <w:szCs w:val="24"/>
              </w:rPr>
            </w:pPr>
            <w:r w:rsidRPr="00D461A5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679" w:type="dxa"/>
            <w:vAlign w:val="center"/>
          </w:tcPr>
          <w:p w:rsidR="00AD3041" w:rsidRPr="00635C96" w:rsidRDefault="00AD3041" w:rsidP="002276B5">
            <w:pPr>
              <w:jc w:val="center"/>
            </w:pPr>
            <w:r>
              <w:t>3809500,0</w:t>
            </w:r>
          </w:p>
        </w:tc>
      </w:tr>
      <w:tr w:rsidR="00AD3041" w:rsidRPr="00D461A5" w:rsidTr="00062A9E">
        <w:trPr>
          <w:trHeight w:val="381"/>
        </w:trPr>
        <w:tc>
          <w:tcPr>
            <w:tcW w:w="2364" w:type="dxa"/>
            <w:vMerge/>
          </w:tcPr>
          <w:p w:rsidR="00AD3041" w:rsidRPr="00D461A5" w:rsidRDefault="00AD3041" w:rsidP="000811E8">
            <w:pPr>
              <w:tabs>
                <w:tab w:val="left" w:pos="-32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3" w:type="dxa"/>
            <w:vMerge/>
          </w:tcPr>
          <w:p w:rsidR="00AD3041" w:rsidRPr="00D461A5" w:rsidRDefault="00AD3041" w:rsidP="000811E8">
            <w:pPr>
              <w:tabs>
                <w:tab w:val="left" w:pos="-32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1" w:type="dxa"/>
          </w:tcPr>
          <w:p w:rsidR="00AD3041" w:rsidRPr="00D461A5" w:rsidRDefault="00AD3041" w:rsidP="000811E8">
            <w:pPr>
              <w:tabs>
                <w:tab w:val="left" w:pos="-3220"/>
              </w:tabs>
              <w:rPr>
                <w:rFonts w:ascii="Times New Roman" w:hAnsi="Times New Roman"/>
                <w:sz w:val="24"/>
                <w:szCs w:val="24"/>
              </w:rPr>
            </w:pPr>
            <w:r w:rsidRPr="00D461A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679" w:type="dxa"/>
            <w:vAlign w:val="center"/>
          </w:tcPr>
          <w:p w:rsidR="00AD3041" w:rsidRDefault="00AD3041" w:rsidP="002276B5">
            <w:pPr>
              <w:jc w:val="center"/>
            </w:pPr>
            <w:r>
              <w:t>315944,0</w:t>
            </w:r>
          </w:p>
        </w:tc>
      </w:tr>
      <w:tr w:rsidR="00AD3041" w:rsidRPr="00D461A5" w:rsidTr="00062A9E">
        <w:trPr>
          <w:trHeight w:val="584"/>
        </w:trPr>
        <w:tc>
          <w:tcPr>
            <w:tcW w:w="2364" w:type="dxa"/>
            <w:vMerge/>
          </w:tcPr>
          <w:p w:rsidR="00AD3041" w:rsidRPr="00D461A5" w:rsidRDefault="00AD3041" w:rsidP="000811E8">
            <w:pPr>
              <w:tabs>
                <w:tab w:val="left" w:pos="-32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3" w:type="dxa"/>
            <w:vMerge/>
          </w:tcPr>
          <w:p w:rsidR="00AD3041" w:rsidRPr="00D461A5" w:rsidRDefault="00AD3041" w:rsidP="000811E8">
            <w:pPr>
              <w:tabs>
                <w:tab w:val="left" w:pos="-32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1" w:type="dxa"/>
          </w:tcPr>
          <w:p w:rsidR="00AD3041" w:rsidRPr="00D461A5" w:rsidRDefault="00AD3041" w:rsidP="000811E8">
            <w:pPr>
              <w:tabs>
                <w:tab w:val="left" w:pos="-3220"/>
              </w:tabs>
              <w:rPr>
                <w:rFonts w:ascii="Times New Roman" w:hAnsi="Times New Roman"/>
                <w:sz w:val="24"/>
                <w:szCs w:val="24"/>
              </w:rPr>
            </w:pPr>
            <w:r w:rsidRPr="00D461A5">
              <w:rPr>
                <w:rFonts w:ascii="Times New Roman" w:hAnsi="Times New Roman"/>
                <w:sz w:val="24"/>
                <w:szCs w:val="24"/>
              </w:rPr>
              <w:t xml:space="preserve">Бюджет Кореневского сельсовета </w:t>
            </w:r>
          </w:p>
        </w:tc>
        <w:tc>
          <w:tcPr>
            <w:tcW w:w="1679" w:type="dxa"/>
          </w:tcPr>
          <w:p w:rsidR="00AD3041" w:rsidRPr="00635C96" w:rsidRDefault="00AD3041" w:rsidP="002276B5">
            <w:pPr>
              <w:jc w:val="center"/>
            </w:pPr>
            <w:r>
              <w:t>244928,0</w:t>
            </w:r>
          </w:p>
        </w:tc>
      </w:tr>
      <w:tr w:rsidR="00AD3041" w:rsidRPr="00D461A5" w:rsidTr="00062A9E">
        <w:trPr>
          <w:trHeight w:val="398"/>
        </w:trPr>
        <w:tc>
          <w:tcPr>
            <w:tcW w:w="2364" w:type="dxa"/>
            <w:vMerge/>
          </w:tcPr>
          <w:p w:rsidR="00AD3041" w:rsidRPr="00D461A5" w:rsidRDefault="00AD3041" w:rsidP="000811E8">
            <w:pPr>
              <w:tabs>
                <w:tab w:val="left" w:pos="-32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3" w:type="dxa"/>
            <w:vMerge/>
          </w:tcPr>
          <w:p w:rsidR="00AD3041" w:rsidRPr="00D461A5" w:rsidRDefault="00AD3041" w:rsidP="000811E8">
            <w:pPr>
              <w:tabs>
                <w:tab w:val="left" w:pos="-32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1" w:type="dxa"/>
          </w:tcPr>
          <w:p w:rsidR="00AD3041" w:rsidRPr="00D461A5" w:rsidRDefault="00AD3041" w:rsidP="000811E8">
            <w:pPr>
              <w:tabs>
                <w:tab w:val="left" w:pos="-3220"/>
              </w:tabs>
              <w:rPr>
                <w:rFonts w:ascii="Times New Roman" w:hAnsi="Times New Roman"/>
                <w:sz w:val="24"/>
                <w:szCs w:val="24"/>
              </w:rPr>
            </w:pPr>
            <w:r w:rsidRPr="00D461A5">
              <w:rPr>
                <w:rFonts w:ascii="Times New Roman" w:hAnsi="Times New Roman"/>
                <w:sz w:val="24"/>
                <w:szCs w:val="24"/>
              </w:rPr>
              <w:t>Внебюджетные источники (1)</w:t>
            </w:r>
          </w:p>
        </w:tc>
        <w:tc>
          <w:tcPr>
            <w:tcW w:w="1679" w:type="dxa"/>
            <w:vAlign w:val="center"/>
          </w:tcPr>
          <w:p w:rsidR="00AD3041" w:rsidRPr="00D461A5" w:rsidRDefault="00AD3041" w:rsidP="00081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1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AD3041" w:rsidRPr="00062A9E" w:rsidRDefault="00AD3041" w:rsidP="00E85801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62A9E">
        <w:rPr>
          <w:rFonts w:ascii="Times New Roman" w:hAnsi="Times New Roman"/>
          <w:sz w:val="24"/>
          <w:szCs w:val="24"/>
        </w:rPr>
        <w:t xml:space="preserve">2. Контроль за исполнением настоящего постановления оставляю за собой. </w:t>
      </w:r>
    </w:p>
    <w:p w:rsidR="00AD3041" w:rsidRPr="00062A9E" w:rsidRDefault="00AD3041" w:rsidP="00062A9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62A9E">
        <w:rPr>
          <w:rFonts w:ascii="Times New Roman" w:hAnsi="Times New Roman"/>
          <w:sz w:val="24"/>
          <w:szCs w:val="24"/>
        </w:rPr>
        <w:t>3. Постановление вступает в силу со дня подписания и подлежит опубликованию на официальном сайте муниципального образования «Кореневский сельсовет» Кореневского района в сети Интернет.</w:t>
      </w:r>
    </w:p>
    <w:p w:rsidR="00AD3041" w:rsidRPr="00062A9E" w:rsidRDefault="00AD3041" w:rsidP="00062A9E">
      <w:pPr>
        <w:rPr>
          <w:rFonts w:ascii="Times New Roman" w:hAnsi="Times New Roman"/>
          <w:sz w:val="24"/>
          <w:szCs w:val="24"/>
        </w:rPr>
      </w:pPr>
      <w:r w:rsidRPr="00062A9E">
        <w:rPr>
          <w:rFonts w:ascii="Times New Roman" w:hAnsi="Times New Roman"/>
          <w:sz w:val="24"/>
          <w:szCs w:val="24"/>
        </w:rPr>
        <w:t>Глава Кореневского сельсовета                                                                           А.В. Мартаков</w:t>
      </w:r>
    </w:p>
    <w:sectPr w:rsidR="00AD3041" w:rsidRPr="00062A9E" w:rsidSect="001C73C3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D7E34"/>
    <w:multiLevelType w:val="hybridMultilevel"/>
    <w:tmpl w:val="3AE6D2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2167"/>
    <w:rsid w:val="00062A9E"/>
    <w:rsid w:val="00076F8C"/>
    <w:rsid w:val="000811E8"/>
    <w:rsid w:val="00086D43"/>
    <w:rsid w:val="001C73C3"/>
    <w:rsid w:val="002276B5"/>
    <w:rsid w:val="00357178"/>
    <w:rsid w:val="00414DC0"/>
    <w:rsid w:val="00427D2C"/>
    <w:rsid w:val="005B64A9"/>
    <w:rsid w:val="00634BEA"/>
    <w:rsid w:val="00635C96"/>
    <w:rsid w:val="006B3532"/>
    <w:rsid w:val="00822061"/>
    <w:rsid w:val="00982AB8"/>
    <w:rsid w:val="009B7C8C"/>
    <w:rsid w:val="00A01EF0"/>
    <w:rsid w:val="00AD3041"/>
    <w:rsid w:val="00C4774D"/>
    <w:rsid w:val="00C479F1"/>
    <w:rsid w:val="00CE43FB"/>
    <w:rsid w:val="00D06C30"/>
    <w:rsid w:val="00D45FEA"/>
    <w:rsid w:val="00D461A5"/>
    <w:rsid w:val="00E85801"/>
    <w:rsid w:val="00F6584E"/>
    <w:rsid w:val="00FA2D19"/>
    <w:rsid w:val="00FF2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D43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FF2167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1"/>
    <w:basedOn w:val="Normal"/>
    <w:next w:val="Normal"/>
    <w:uiPriority w:val="99"/>
    <w:rsid w:val="00FF2167"/>
    <w:pPr>
      <w:keepNext/>
      <w:widowControl w:val="0"/>
      <w:spacing w:after="0" w:line="240" w:lineRule="auto"/>
      <w:jc w:val="center"/>
    </w:pPr>
    <w:rPr>
      <w:rFonts w:ascii="Times New Roman" w:hAnsi="Times New Roman"/>
      <w:b/>
      <w:bCs/>
      <w:sz w:val="44"/>
      <w:szCs w:val="44"/>
    </w:rPr>
  </w:style>
  <w:style w:type="paragraph" w:customStyle="1" w:styleId="Default">
    <w:name w:val="Default"/>
    <w:uiPriority w:val="99"/>
    <w:rsid w:val="00FF216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tekstob">
    <w:name w:val="tekstob"/>
    <w:basedOn w:val="Normal"/>
    <w:uiPriority w:val="99"/>
    <w:rsid w:val="00FF21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E85801"/>
    <w:pPr>
      <w:spacing w:after="0" w:line="240" w:lineRule="auto"/>
      <w:ind w:left="-567"/>
      <w:jc w:val="center"/>
    </w:pPr>
    <w:rPr>
      <w:rFonts w:ascii="Times New Roman" w:hAnsi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E85801"/>
    <w:rPr>
      <w:rFonts w:ascii="Times New Roman" w:hAnsi="Times New Roman" w:cs="Times New Roman"/>
      <w:sz w:val="28"/>
      <w:szCs w:val="28"/>
    </w:rPr>
  </w:style>
  <w:style w:type="paragraph" w:customStyle="1" w:styleId="ConsPlusNormal">
    <w:name w:val="ConsPlusNormal"/>
    <w:link w:val="ConsPlusNormal0"/>
    <w:uiPriority w:val="99"/>
    <w:rsid w:val="00E85801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character" w:customStyle="1" w:styleId="ConsPlusNormal0">
    <w:name w:val="ConsPlusNormal Знак"/>
    <w:link w:val="ConsPlusNormal"/>
    <w:uiPriority w:val="99"/>
    <w:locked/>
    <w:rsid w:val="00E85801"/>
    <w:rPr>
      <w:rFonts w:ascii="Arial" w:hAnsi="Arial"/>
      <w:sz w:val="22"/>
      <w:lang w:val="ru-RU" w:eastAsia="ru-RU"/>
    </w:rPr>
  </w:style>
  <w:style w:type="paragraph" w:customStyle="1" w:styleId="Style26">
    <w:name w:val="Style26"/>
    <w:basedOn w:val="Normal"/>
    <w:uiPriority w:val="99"/>
    <w:rsid w:val="00E85801"/>
    <w:pPr>
      <w:widowControl w:val="0"/>
      <w:autoSpaceDE w:val="0"/>
      <w:autoSpaceDN w:val="0"/>
      <w:adjustRightInd w:val="0"/>
      <w:spacing w:after="0" w:line="322" w:lineRule="exact"/>
    </w:pPr>
    <w:rPr>
      <w:rFonts w:ascii="Cambria" w:hAnsi="Cambria"/>
      <w:sz w:val="24"/>
      <w:szCs w:val="24"/>
    </w:rPr>
  </w:style>
  <w:style w:type="character" w:customStyle="1" w:styleId="6">
    <w:name w:val="Знак Знак6"/>
    <w:basedOn w:val="DefaultParagraphFont"/>
    <w:uiPriority w:val="99"/>
    <w:locked/>
    <w:rsid w:val="00D45FEA"/>
    <w:rPr>
      <w:rFonts w:ascii="Cambria" w:hAnsi="Cambria" w:cs="Cambria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D45F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98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38</TotalTime>
  <Pages>8</Pages>
  <Words>2195</Words>
  <Characters>12516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8</cp:revision>
  <cp:lastPrinted>2021-03-02T15:07:00Z</cp:lastPrinted>
  <dcterms:created xsi:type="dcterms:W3CDTF">2020-02-27T11:35:00Z</dcterms:created>
  <dcterms:modified xsi:type="dcterms:W3CDTF">2021-03-02T15:07:00Z</dcterms:modified>
</cp:coreProperties>
</file>