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03" w:rsidRDefault="00204F03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6" style="position:absolute;left:0;text-align:left;margin-left:162pt;margin-top:0;width:132.9pt;height:115.1pt;z-index:251658240;mso-wrap-distance-left:0;mso-wrap-distance-right:0" coordorigin="3173,-134" coordsize="2658,2662">
            <o:lock v:ext="edit" text="t"/>
            <v:rect id="_x0000_s1027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60;top:-74;width:2358;height:2577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</w:p>
    <w:p w:rsidR="00204F03" w:rsidRPr="00062A9E" w:rsidRDefault="00204F03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204F03" w:rsidRPr="00062A9E" w:rsidRDefault="00204F03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204F03" w:rsidRPr="00062A9E" w:rsidRDefault="00204F03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204F03" w:rsidRPr="00062A9E" w:rsidRDefault="00204F03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204F03" w:rsidRPr="00062A9E" w:rsidRDefault="00204F03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F03" w:rsidRPr="00062A9E" w:rsidRDefault="00204F03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30 апреля  2021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36</w:t>
      </w:r>
    </w:p>
    <w:p w:rsidR="00204F03" w:rsidRPr="00062A9E" w:rsidRDefault="00204F03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204F03" w:rsidRPr="00D45FEA" w:rsidRDefault="00204F03" w:rsidP="00D45FEA">
      <w:pPr>
        <w:pStyle w:val="Default"/>
        <w:ind w:right="-5"/>
        <w:jc w:val="center"/>
        <w:rPr>
          <w:b/>
          <w:bCs/>
          <w:sz w:val="28"/>
          <w:szCs w:val="28"/>
        </w:rPr>
      </w:pPr>
      <w:r w:rsidRPr="00D45FEA">
        <w:rPr>
          <w:b/>
          <w:sz w:val="28"/>
          <w:szCs w:val="28"/>
        </w:rPr>
        <w:t>О внесении изменений в Постановление Администрации Кореневского сельсовета от 23 декабря 2019 г. № 141.2 «</w:t>
      </w:r>
      <w:r w:rsidRPr="00D45FEA">
        <w:rPr>
          <w:b/>
          <w:bCs/>
          <w:sz w:val="28"/>
          <w:szCs w:val="28"/>
        </w:rPr>
        <w:t>Об утверждении новой редакции муниципальной программы «Формирование современной городской среды на территории Кореневского сельсовета Кореневского района на 2018-2024 г.г.»</w:t>
      </w:r>
    </w:p>
    <w:p w:rsidR="00204F03" w:rsidRPr="00B4250A" w:rsidRDefault="00204F03" w:rsidP="00C07B71">
      <w:pPr>
        <w:pStyle w:val="Heading1"/>
        <w:jc w:val="both"/>
        <w:rPr>
          <w:b w:val="0"/>
          <w:sz w:val="26"/>
          <w:szCs w:val="26"/>
        </w:rPr>
      </w:pPr>
      <w:r w:rsidRPr="00D45FE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B4250A">
        <w:rPr>
          <w:b w:val="0"/>
          <w:sz w:val="26"/>
          <w:szCs w:val="26"/>
        </w:rPr>
        <w:t>В соответствии со статьей 132 Бюджетного кодекса Российской Федерации, Постановлением  Правительства Российской Федерации от 29 декабря 2020 года № 2341 «О внесении изменений в некоторые акты Правительства Российской Федерации", рассмотрев протест прокуратуры Кореневского района Курской области от 19.04.2021 года № 74-2021Администрация Кореневского сельсовета Кореневского района, ПОСТАНОВЛЯЕТ:</w:t>
      </w:r>
    </w:p>
    <w:p w:rsidR="00204F03" w:rsidRPr="00B4250A" w:rsidRDefault="00204F03" w:rsidP="00FF2167">
      <w:pPr>
        <w:pStyle w:val="Default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B4250A">
        <w:rPr>
          <w:sz w:val="26"/>
          <w:szCs w:val="26"/>
        </w:rPr>
        <w:t>1. Внести изменения в Постановление Администрации Кореневского сельсовета от 23.12.2019г. №141.2 «</w:t>
      </w:r>
      <w:r w:rsidRPr="00B4250A">
        <w:rPr>
          <w:bCs/>
          <w:sz w:val="26"/>
          <w:szCs w:val="26"/>
        </w:rPr>
        <w:t>Об утверждении новой редакции муниципальной программы «Формирование современной городской среды на территории Кореневского сельсовета Кореневского района на 2018-2024 г.г.» :</w:t>
      </w:r>
    </w:p>
    <w:p w:rsidR="00204F03" w:rsidRPr="00B4250A" w:rsidRDefault="00204F03" w:rsidP="00B4250A">
      <w:pPr>
        <w:pStyle w:val="Default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B4250A">
        <w:rPr>
          <w:bCs/>
          <w:sz w:val="26"/>
          <w:szCs w:val="26"/>
        </w:rPr>
        <w:t>1.1 Абзац 93 раздела 2 муниципальной программы изложить в следующей редакции: «</w:t>
      </w:r>
      <w:r w:rsidRPr="00B4250A">
        <w:rPr>
          <w:sz w:val="26"/>
          <w:szCs w:val="26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Программы – 1 апреля года предоставления субсидии, за исключением:</w:t>
      </w:r>
    </w:p>
    <w:p w:rsidR="00204F03" w:rsidRPr="00B4250A" w:rsidRDefault="00204F03" w:rsidP="00B4250A">
      <w:pPr>
        <w:pStyle w:val="Default"/>
        <w:jc w:val="both"/>
        <w:rPr>
          <w:sz w:val="26"/>
          <w:szCs w:val="26"/>
        </w:rPr>
      </w:pPr>
      <w:r w:rsidRPr="00B4250A">
        <w:rPr>
          <w:sz w:val="26"/>
          <w:szCs w:val="26"/>
        </w:rPr>
        <w:tab/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04F03" w:rsidRPr="00B4250A" w:rsidRDefault="00204F03" w:rsidP="00B4250A">
      <w:pPr>
        <w:pStyle w:val="Default"/>
        <w:jc w:val="both"/>
        <w:rPr>
          <w:sz w:val="26"/>
          <w:szCs w:val="26"/>
        </w:rPr>
      </w:pPr>
      <w:r w:rsidRPr="00B4250A">
        <w:rPr>
          <w:sz w:val="26"/>
          <w:szCs w:val="26"/>
        </w:rPr>
        <w:tab/>
        <w:t>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процедур.»</w:t>
      </w:r>
    </w:p>
    <w:p w:rsidR="00204F03" w:rsidRDefault="00204F03" w:rsidP="00062A9E">
      <w:pPr>
        <w:rPr>
          <w:rFonts w:ascii="Times New Roman" w:hAnsi="Times New Roman"/>
          <w:sz w:val="26"/>
          <w:szCs w:val="26"/>
        </w:rPr>
      </w:pPr>
    </w:p>
    <w:p w:rsidR="00204F03" w:rsidRPr="00B4250A" w:rsidRDefault="00204F03" w:rsidP="00062A9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</w:t>
      </w:r>
      <w:r w:rsidRPr="00B4250A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Pr="00B4250A">
        <w:rPr>
          <w:rFonts w:ascii="Times New Roman" w:hAnsi="Times New Roman"/>
          <w:sz w:val="26"/>
          <w:szCs w:val="26"/>
        </w:rPr>
        <w:t xml:space="preserve"> Кореневского сельсовета                                                         </w:t>
      </w:r>
      <w:r>
        <w:rPr>
          <w:rFonts w:ascii="Times New Roman" w:hAnsi="Times New Roman"/>
          <w:sz w:val="26"/>
          <w:szCs w:val="26"/>
        </w:rPr>
        <w:t>Е.В. Чопова</w:t>
      </w:r>
    </w:p>
    <w:sectPr w:rsidR="00204F03" w:rsidRPr="00B4250A" w:rsidSect="001C73C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62A9E"/>
    <w:rsid w:val="00076F8C"/>
    <w:rsid w:val="000811E8"/>
    <w:rsid w:val="00086D43"/>
    <w:rsid w:val="00185388"/>
    <w:rsid w:val="001C73C3"/>
    <w:rsid w:val="00204F03"/>
    <w:rsid w:val="00357178"/>
    <w:rsid w:val="00414DC0"/>
    <w:rsid w:val="00427D2C"/>
    <w:rsid w:val="005B64A9"/>
    <w:rsid w:val="00635C96"/>
    <w:rsid w:val="006B3532"/>
    <w:rsid w:val="00982AB8"/>
    <w:rsid w:val="00A01EF0"/>
    <w:rsid w:val="00B4250A"/>
    <w:rsid w:val="00C0304F"/>
    <w:rsid w:val="00C07B71"/>
    <w:rsid w:val="00C4774D"/>
    <w:rsid w:val="00C479F1"/>
    <w:rsid w:val="00D06C30"/>
    <w:rsid w:val="00D45FEA"/>
    <w:rsid w:val="00D461A5"/>
    <w:rsid w:val="00E85801"/>
    <w:rsid w:val="00F6584E"/>
    <w:rsid w:val="00FA2D19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C07B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B425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6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313</Words>
  <Characters>1787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2020-06-18T06:49:00Z</cp:lastPrinted>
  <dcterms:created xsi:type="dcterms:W3CDTF">2020-02-27T11:35:00Z</dcterms:created>
  <dcterms:modified xsi:type="dcterms:W3CDTF">2021-05-05T14:03:00Z</dcterms:modified>
</cp:coreProperties>
</file>